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2433E3D7" w14:textId="6DE1BB5B" w:rsidR="00ED6734" w:rsidRPr="00945B0A" w:rsidRDefault="0048316A" w:rsidP="00E31AAA">
      <w:pPr>
        <w:spacing w:after="0" w:afterAutospacing="0" w:line="228" w:lineRule="auto"/>
        <w:jc w:val="center"/>
        <w:rPr>
          <w:rFonts w:ascii="Calibri" w:eastAsia="Calibri" w:hAnsi="Calibri" w:cs="Times New Roman"/>
          <w:b/>
          <w:color w:val="auto"/>
          <w:lang w:val="ro-RO"/>
        </w:rPr>
      </w:pPr>
      <w:r w:rsidRPr="00D3736E">
        <w:rPr>
          <w:rFonts w:ascii="Calibri" w:eastAsia="Calibri" w:hAnsi="Calibri" w:cs="Times New Roman"/>
          <w:b/>
          <w:color w:val="auto"/>
          <w:lang w:val="pt-PT"/>
        </w:rPr>
        <w:t xml:space="preserve">LIMBA </w:t>
      </w:r>
      <w:r w:rsidR="00D3736E" w:rsidRPr="00D3736E">
        <w:rPr>
          <w:rFonts w:ascii="Calibri" w:eastAsia="Calibri" w:hAnsi="Calibri" w:cs="Times New Roman"/>
          <w:b/>
          <w:color w:val="auto"/>
          <w:lang w:val="pt-PT"/>
        </w:rPr>
        <w:t>ENGLEZĂ</w:t>
      </w:r>
      <w:r w:rsidR="00D3736E" w:rsidRPr="00D3736E">
        <w:rPr>
          <w:rFonts w:ascii="Calibri" w:eastAsia="Calibri" w:hAnsi="Calibri" w:cs="Times New Roman"/>
          <w:b/>
          <w:color w:val="auto"/>
          <w:sz w:val="22"/>
          <w:szCs w:val="22"/>
          <w:lang w:val="pt-PT"/>
        </w:rPr>
        <w:t xml:space="preserve"> </w:t>
      </w:r>
      <w:r w:rsidR="00953A24">
        <w:rPr>
          <w:rFonts w:ascii="Calibri" w:eastAsia="Calibri" w:hAnsi="Calibri" w:cs="Times New Roman"/>
          <w:b/>
          <w:color w:val="auto"/>
          <w:lang w:val="ro-MD"/>
        </w:rPr>
        <w:t>(B1+)</w:t>
      </w:r>
      <w:r w:rsidR="00953A24">
        <w:rPr>
          <w:rFonts w:ascii="Calibri" w:eastAsia="Calibri" w:hAnsi="Calibri" w:cs="Times New Roman"/>
          <w:b/>
          <w:color w:val="auto"/>
          <w:lang w:val="pt-PT"/>
        </w:rPr>
        <w:t xml:space="preserve"> </w:t>
      </w:r>
      <w:r w:rsidR="00D46EBA">
        <w:rPr>
          <w:rFonts w:ascii="Calibri" w:eastAsia="Calibri" w:hAnsi="Calibri" w:cs="Times New Roman"/>
          <w:b/>
          <w:color w:val="auto"/>
          <w:lang w:val="pt-PT"/>
        </w:rPr>
        <w:t>anul I,</w:t>
      </w:r>
      <w:r w:rsidR="00953A24">
        <w:rPr>
          <w:rFonts w:ascii="Calibri" w:eastAsia="Calibri" w:hAnsi="Calibri" w:cs="Times New Roman"/>
          <w:b/>
          <w:color w:val="auto"/>
          <w:lang w:val="pt-PT"/>
        </w:rPr>
        <w:t xml:space="preserve"> </w:t>
      </w:r>
      <w:r w:rsidR="00E63EE8" w:rsidRPr="00D3736E">
        <w:rPr>
          <w:rFonts w:ascii="Calibri" w:eastAsia="Calibri" w:hAnsi="Calibri" w:cs="Times New Roman"/>
          <w:b/>
          <w:color w:val="auto"/>
          <w:lang w:val="pt-PT"/>
        </w:rPr>
        <w:t xml:space="preserve">sem. </w:t>
      </w:r>
      <w:r w:rsidR="00953A24">
        <w:rPr>
          <w:rFonts w:ascii="Calibri" w:eastAsia="Calibri" w:hAnsi="Calibri" w:cs="Times New Roman"/>
          <w:b/>
          <w:color w:val="auto"/>
          <w:lang w:val="pt-PT"/>
        </w:rPr>
        <w:t>I</w:t>
      </w:r>
      <w:r w:rsidR="00372EF0">
        <w:rPr>
          <w:rFonts w:ascii="Calibri" w:eastAsia="Calibri" w:hAnsi="Calibri" w:cs="Times New Roman"/>
          <w:b/>
          <w:color w:val="auto"/>
          <w:lang w:val="pt-PT"/>
        </w:rPr>
        <w:t>I</w:t>
      </w:r>
    </w:p>
    <w:p w14:paraId="75B871CA" w14:textId="27DE5CF2"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C417A4"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5716C4"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2BF769B9" w:rsidR="00ED6734" w:rsidRPr="00945B0A" w:rsidRDefault="00971258" w:rsidP="00406192">
            <w:pPr>
              <w:spacing w:after="0" w:afterAutospacing="0" w:line="228" w:lineRule="auto"/>
              <w:contextualSpacing/>
              <w:jc w:val="both"/>
              <w:rPr>
                <w:rFonts w:ascii="Calibri" w:hAnsi="Calibri" w:cs="Times New Roman"/>
                <w:color w:val="auto"/>
                <w:lang w:val="ro-RO"/>
              </w:rPr>
            </w:pPr>
            <w:r>
              <w:rPr>
                <w:color w:val="auto"/>
                <w:lang w:val="en-US"/>
              </w:rPr>
              <w:t xml:space="preserve">Toate </w:t>
            </w:r>
            <w:r w:rsidR="00406192">
              <w:rPr>
                <w:color w:val="auto"/>
                <w:lang w:val="en-US"/>
              </w:rPr>
              <w:t>P</w:t>
            </w:r>
            <w:r>
              <w:rPr>
                <w:color w:val="auto"/>
                <w:lang w:val="en-US"/>
              </w:rPr>
              <w:t>rogramele</w:t>
            </w:r>
          </w:p>
        </w:tc>
      </w:tr>
      <w:tr w:rsidR="00945B0A" w:rsidRPr="00945B0A" w14:paraId="0962FE3D" w14:textId="77777777" w:rsidTr="00D645C8">
        <w:tc>
          <w:tcPr>
            <w:tcW w:w="2977" w:type="dxa"/>
          </w:tcPr>
          <w:p w14:paraId="54487B0B" w14:textId="7F0318DD" w:rsidR="00ED6734" w:rsidRPr="00945B0A" w:rsidRDefault="000373AB"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57936B3F"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r w:rsidR="000B79F4">
              <w:rPr>
                <w:rFonts w:ascii="Calibri" w:hAnsi="Calibri" w:cs="Times New Roman"/>
                <w:b/>
                <w:color w:val="auto"/>
                <w:lang w:val="ro-RO"/>
              </w:rPr>
              <w:t xml:space="preserve"> </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27C5B278"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w:t>
            </w:r>
            <w:r w:rsidR="00D15F02">
              <w:rPr>
                <w:rFonts w:ascii="Calibri" w:hAnsi="Calibri" w:cs="Times New Roman"/>
                <w:color w:val="auto"/>
                <w:lang w:val="ro-RO"/>
              </w:rPr>
              <w:t>.</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6FCB86CC" w:rsidR="00ED6734" w:rsidRPr="008D7446" w:rsidRDefault="00B157BA"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f/r)</w:t>
            </w:r>
          </w:p>
        </w:tc>
        <w:tc>
          <w:tcPr>
            <w:tcW w:w="1276" w:type="dxa"/>
          </w:tcPr>
          <w:p w14:paraId="2DA9B9A1" w14:textId="48F95B0A" w:rsidR="00B157BA" w:rsidRPr="000B79F4" w:rsidRDefault="000B79F4" w:rsidP="00E31AAA">
            <w:pPr>
              <w:spacing w:after="0" w:afterAutospacing="0" w:line="228" w:lineRule="auto"/>
              <w:contextualSpacing/>
              <w:jc w:val="center"/>
              <w:rPr>
                <w:rFonts w:ascii="Calibri" w:hAnsi="Calibri" w:cs="Times New Roman"/>
                <w:color w:val="FF0000"/>
                <w:lang w:val="ro-RO"/>
              </w:rPr>
            </w:pPr>
            <w:r w:rsidRPr="000B79F4">
              <w:rPr>
                <w:rFonts w:ascii="Calibri" w:hAnsi="Calibri" w:cs="Times New Roman"/>
                <w:color w:val="FF0000"/>
                <w:lang w:val="ro-RO"/>
              </w:rPr>
              <w:t>2</w:t>
            </w:r>
            <w:r w:rsidR="00ED6734" w:rsidRPr="000B79F4">
              <w:rPr>
                <w:rFonts w:ascii="Calibri" w:hAnsi="Calibri" w:cs="Times New Roman"/>
                <w:color w:val="FF0000"/>
                <w:lang w:val="ro-RO"/>
              </w:rPr>
              <w:t>;</w:t>
            </w:r>
          </w:p>
          <w:p w14:paraId="63431E3E" w14:textId="77777777" w:rsidR="00187487" w:rsidRPr="000B79F4" w:rsidRDefault="00187487" w:rsidP="00E31AAA">
            <w:pPr>
              <w:spacing w:after="0" w:afterAutospacing="0" w:line="228" w:lineRule="auto"/>
              <w:contextualSpacing/>
              <w:jc w:val="center"/>
              <w:rPr>
                <w:rFonts w:ascii="Calibri" w:hAnsi="Calibri" w:cs="Times New Roman"/>
                <w:color w:val="FF0000"/>
                <w:lang w:val="ro-RO"/>
              </w:rPr>
            </w:pPr>
          </w:p>
          <w:p w14:paraId="20EC18AD" w14:textId="053FCA9B" w:rsidR="00896E2B" w:rsidRPr="008D7446" w:rsidRDefault="000B79F4" w:rsidP="00E31AAA">
            <w:pPr>
              <w:spacing w:after="0" w:afterAutospacing="0" w:line="228" w:lineRule="auto"/>
              <w:contextualSpacing/>
              <w:jc w:val="center"/>
              <w:rPr>
                <w:rFonts w:ascii="Calibri" w:hAnsi="Calibri" w:cs="Times New Roman"/>
                <w:color w:val="auto"/>
                <w:lang w:val="ro-RO"/>
              </w:rPr>
            </w:pPr>
            <w:r w:rsidRPr="000B79F4">
              <w:rPr>
                <w:rFonts w:ascii="Calibri" w:hAnsi="Calibri" w:cs="Times New Roman"/>
                <w:color w:val="FF0000"/>
                <w:lang w:val="ro-RO"/>
              </w:rPr>
              <w:t>2</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1370D57B" w:rsidR="00ED6734" w:rsidRPr="000B79F4" w:rsidRDefault="000B79F4" w:rsidP="00E31AAA">
            <w:pPr>
              <w:spacing w:after="0" w:afterAutospacing="0" w:line="228" w:lineRule="auto"/>
              <w:contextualSpacing/>
              <w:jc w:val="center"/>
              <w:rPr>
                <w:rFonts w:ascii="Calibri" w:hAnsi="Calibri" w:cs="Times New Roman"/>
                <w:b/>
                <w:bCs/>
                <w:color w:val="auto"/>
                <w:lang w:val="ro-RO"/>
              </w:rPr>
            </w:pPr>
            <w:r w:rsidRPr="000B79F4">
              <w:rPr>
                <w:rFonts w:ascii="Calibri" w:hAnsi="Calibri" w:cs="Times New Roman"/>
                <w:b/>
                <w:bCs/>
                <w:color w:val="FF0000"/>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02755AD3" w:rsidR="009D05E9" w:rsidRPr="0026416F" w:rsidRDefault="000373AB" w:rsidP="002F0E19">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2F0E19">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0ED3BE41" w:rsidR="009D05E9" w:rsidRPr="000B79F4" w:rsidRDefault="000B79F4" w:rsidP="00E31AAA">
            <w:pPr>
              <w:spacing w:after="0" w:afterAutospacing="0" w:line="228" w:lineRule="auto"/>
              <w:contextualSpacing/>
              <w:jc w:val="center"/>
              <w:rPr>
                <w:rFonts w:ascii="Calibri" w:hAnsi="Calibri" w:cs="Times New Roman"/>
                <w:color w:val="FF0000"/>
                <w:lang w:val="ro-RO"/>
              </w:rPr>
            </w:pPr>
            <w:r w:rsidRPr="000B79F4">
              <w:rPr>
                <w:rFonts w:ascii="Calibri" w:hAnsi="Calibri" w:cs="Times New Roman"/>
                <w:color w:val="FF0000"/>
                <w:lang w:val="ro-RO"/>
              </w:rPr>
              <w:t>3</w:t>
            </w:r>
            <w:r w:rsidR="009D05E9" w:rsidRPr="000B79F4">
              <w:rPr>
                <w:rFonts w:ascii="Calibri" w:hAnsi="Calibri" w:cs="Times New Roman"/>
                <w:color w:val="FF0000"/>
                <w:lang w:val="ro-RO"/>
              </w:rPr>
              <w:t>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24E4E873" w:rsidR="009D05E9" w:rsidRPr="000B79F4" w:rsidRDefault="002F0E19" w:rsidP="00E31AAA">
            <w:pPr>
              <w:spacing w:after="0" w:afterAutospacing="0" w:line="228" w:lineRule="auto"/>
              <w:contextualSpacing/>
              <w:jc w:val="center"/>
              <w:rPr>
                <w:rFonts w:ascii="Calibri" w:hAnsi="Calibri" w:cs="Times New Roman"/>
                <w:color w:val="FF0000"/>
                <w:lang w:val="ro-RO"/>
              </w:rPr>
            </w:pPr>
            <w:r>
              <w:rPr>
                <w:rFonts w:ascii="Calibri" w:hAnsi="Calibri" w:cs="Times New Roman"/>
                <w:color w:val="FF0000"/>
                <w:lang w:val="ro-RO"/>
              </w:rPr>
              <w:t>30</w:t>
            </w:r>
          </w:p>
        </w:tc>
      </w:tr>
      <w:tr w:rsidR="009D05E9" w:rsidRPr="0026416F" w14:paraId="5A5DE2FD" w14:textId="77777777" w:rsidTr="006378A7">
        <w:tc>
          <w:tcPr>
            <w:tcW w:w="1801" w:type="dxa"/>
          </w:tcPr>
          <w:p w14:paraId="3DFE6132" w14:textId="164CC131" w:rsidR="009D05E9" w:rsidRPr="0026416F" w:rsidRDefault="009D05E9" w:rsidP="002F0E19">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2F0E19">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37B2A6FA" w:rsidR="009D05E9" w:rsidRPr="000B79F4" w:rsidRDefault="000B79F4" w:rsidP="00E31AAA">
            <w:pPr>
              <w:spacing w:after="0" w:afterAutospacing="0" w:line="228" w:lineRule="auto"/>
              <w:contextualSpacing/>
              <w:jc w:val="center"/>
              <w:rPr>
                <w:rFonts w:ascii="Calibri" w:hAnsi="Calibri" w:cs="Times New Roman"/>
                <w:color w:val="FF0000"/>
                <w:lang w:val="ro-RO"/>
              </w:rPr>
            </w:pPr>
            <w:r w:rsidRPr="000B79F4">
              <w:rPr>
                <w:rFonts w:ascii="Calibri" w:hAnsi="Calibri" w:cs="Times New Roman"/>
                <w:color w:val="FF0000"/>
                <w:lang w:val="ro-RO"/>
              </w:rPr>
              <w:t>12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670BF75F" w:rsidR="009D05E9" w:rsidRPr="000B79F4" w:rsidRDefault="00DA4FBF" w:rsidP="00E31AAA">
            <w:pPr>
              <w:spacing w:after="0" w:afterAutospacing="0" w:line="228" w:lineRule="auto"/>
              <w:contextualSpacing/>
              <w:jc w:val="center"/>
              <w:rPr>
                <w:rFonts w:ascii="Calibri" w:hAnsi="Calibri" w:cs="Times New Roman"/>
                <w:color w:val="FF0000"/>
                <w:lang w:val="ro-RO"/>
              </w:rPr>
            </w:pPr>
            <w:r>
              <w:rPr>
                <w:rFonts w:ascii="Calibri" w:hAnsi="Calibri" w:cs="Times New Roman"/>
                <w:color w:val="FF0000"/>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6B29FA4F"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0373AB"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53BC7C06" w:rsidR="00ED6734" w:rsidRPr="008D7446" w:rsidRDefault="00A3016D"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3F23AA" w:rsidRPr="0026416F">
              <w:rPr>
                <w:rFonts w:ascii="Calibri" w:hAnsi="Calibri" w:cs="Times New Roman"/>
                <w:color w:val="auto"/>
                <w:lang w:val="ro-RO"/>
              </w:rPr>
              <w:t xml:space="preserve"> </w:t>
            </w:r>
            <w:r w:rsidR="000B79F4" w:rsidRPr="000B79F4">
              <w:rPr>
                <w:rFonts w:ascii="Calibri" w:hAnsi="Calibri" w:cs="Times New Roman"/>
                <w:color w:val="FF0000"/>
                <w:lang w:val="ro-RO"/>
              </w:rPr>
              <w:t>B1</w:t>
            </w:r>
            <w:r w:rsidR="003F23AA" w:rsidRPr="0026416F">
              <w:rPr>
                <w:rFonts w:ascii="Calibri" w:hAnsi="Calibri" w:cs="Times New Roman"/>
                <w:color w:val="auto"/>
                <w:lang w:val="ro-RO"/>
              </w:rPr>
              <w:t>.1</w:t>
            </w:r>
          </w:p>
        </w:tc>
      </w:tr>
      <w:tr w:rsidR="004E53B5" w:rsidRPr="000373AB"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0373AB">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5716C4"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6E02618"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202251F2"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398F91B7" w14:textId="77777777" w:rsidR="000373AB" w:rsidRPr="00A816F6" w:rsidRDefault="000373AB" w:rsidP="000373AB">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0AB90508" w14:textId="61BD266E" w:rsidR="00425BED" w:rsidRPr="008D7446" w:rsidRDefault="000373AB" w:rsidP="000373AB">
            <w:pPr>
              <w:spacing w:after="0" w:afterAutospacing="0" w:line="240" w:lineRule="auto"/>
              <w:contextualSpacing/>
              <w:jc w:val="center"/>
              <w:rPr>
                <w:rFonts w:ascii="Calibri" w:hAnsi="Calibri" w:cs="Times New Roman"/>
                <w:b/>
                <w:color w:val="auto"/>
                <w:lang w:val="ro-RO"/>
              </w:rPr>
            </w:pPr>
            <w:r w:rsidRPr="00A816F6">
              <w:rPr>
                <w:rFonts w:ascii="Calibri" w:hAnsi="Calibri" w:cs="Times New Roman"/>
                <w:b/>
                <w:color w:val="auto"/>
                <w:lang w:val="ro-RO"/>
              </w:rPr>
              <w:t>Generale</w:t>
            </w:r>
          </w:p>
          <w:p w14:paraId="15E32CA9"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4A750F1C"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0373AB">
              <w:rPr>
                <w:rFonts w:ascii="Calibri" w:hAnsi="Calibri"/>
                <w:bCs/>
                <w:lang w:val="ro-RO"/>
              </w:rPr>
              <w:t>.</w:t>
            </w:r>
            <w:r w:rsidRPr="009D05E9">
              <w:rPr>
                <w:rFonts w:ascii="Calibri" w:hAnsi="Calibri"/>
                <w:bCs/>
                <w:lang w:val="ro-RO"/>
              </w:rPr>
              <w:t xml:space="preserve">   </w:t>
            </w:r>
          </w:p>
          <w:p w14:paraId="6941710E" w14:textId="7727E449"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D3736E">
              <w:rPr>
                <w:rFonts w:ascii="Calibri" w:hAnsi="Calibri"/>
                <w:bCs/>
                <w:lang w:val="ro-MD"/>
              </w:rPr>
              <w:t>engleza</w:t>
            </w:r>
            <w:r w:rsidR="005716C4">
              <w:rPr>
                <w:rFonts w:ascii="Calibri" w:hAnsi="Calibri"/>
                <w:bCs/>
                <w:lang w:val="ro-MD"/>
              </w:rPr>
              <w:t xml:space="preserve"> </w:t>
            </w:r>
            <w:r w:rsidR="005716C4" w:rsidRPr="000B79F4">
              <w:rPr>
                <w:rFonts w:ascii="Calibri" w:hAnsi="Calibri"/>
                <w:bCs/>
                <w:color w:val="FF0000"/>
                <w:lang w:val="ro-MD"/>
              </w:rPr>
              <w:t>B1</w:t>
            </w:r>
            <w:r w:rsidR="000B79F4" w:rsidRPr="000B79F4">
              <w:rPr>
                <w:rFonts w:ascii="Calibri" w:hAnsi="Calibri"/>
                <w:bCs/>
                <w:color w:val="FF0000"/>
                <w:lang w:val="ro-MD"/>
              </w:rPr>
              <w:t>+</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0F40FBC6" w14:textId="77777777" w:rsidR="000373AB" w:rsidRDefault="000373AB" w:rsidP="000373AB">
      <w:pPr>
        <w:spacing w:after="0" w:afterAutospacing="0" w:line="228" w:lineRule="auto"/>
        <w:ind w:left="720"/>
        <w:contextualSpacing/>
        <w:jc w:val="both"/>
        <w:rPr>
          <w:rFonts w:ascii="Calibri" w:eastAsia="Calibri" w:hAnsi="Calibri" w:cs="Times New Roman"/>
          <w:b/>
          <w:color w:val="auto"/>
          <w:lang w:val="ro-RO"/>
        </w:rPr>
      </w:pPr>
    </w:p>
    <w:p w14:paraId="7BC73DDA" w14:textId="1C8425B4"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0373AB"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14A72DC1"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6C9303E7" w14:textId="5F0996FF"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DF2AC00" w14:textId="31BD3D0A"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3DB7596" w14:textId="553AC3DF"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A792DAF" w14:textId="25DA6D17"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797CF04" w14:textId="25EDA71E"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930FB7F" w14:textId="572D098F" w:rsidR="000373A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75D4854B" w14:textId="77777777" w:rsidR="000373AB" w:rsidRPr="00F17EEB" w:rsidRDefault="000373AB"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750A7FFC" w:rsidR="00ED6734" w:rsidRPr="007112E3" w:rsidRDefault="005A5681" w:rsidP="007112E3">
      <w:pPr>
        <w:numPr>
          <w:ilvl w:val="0"/>
          <w:numId w:val="2"/>
        </w:numPr>
        <w:spacing w:after="0" w:afterAutospacing="0" w:line="228" w:lineRule="auto"/>
        <w:contextualSpacing/>
        <w:jc w:val="both"/>
        <w:rPr>
          <w:rFonts w:ascii="Calibri" w:eastAsia="Calibri" w:hAnsi="Calibri" w:cs="Times New Roman"/>
          <w:b/>
          <w:color w:val="auto"/>
          <w:lang w:val="ro-RO"/>
        </w:rPr>
      </w:pPr>
      <w:r w:rsidRPr="007112E3">
        <w:rPr>
          <w:rFonts w:ascii="Calibri" w:eastAsia="Calibri" w:hAnsi="Calibri" w:cs="Times New Roman"/>
          <w:b/>
          <w:color w:val="auto"/>
          <w:lang w:val="ro-RO"/>
        </w:rPr>
        <w:lastRenderedPageBreak/>
        <w:t>Conținutul</w:t>
      </w:r>
      <w:r w:rsidR="00ED6734" w:rsidRPr="007112E3">
        <w:rPr>
          <w:rFonts w:ascii="Calibri" w:eastAsia="Calibri" w:hAnsi="Calibri" w:cs="Times New Roman"/>
          <w:b/>
          <w:color w:val="auto"/>
          <w:lang w:val="ro-RO"/>
        </w:rPr>
        <w:t xml:space="preserve"> </w:t>
      </w:r>
      <w:r w:rsidR="00E31AAA" w:rsidRPr="007112E3">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7112E3" w14:paraId="392933E8" w14:textId="77777777" w:rsidTr="00C54846">
        <w:tc>
          <w:tcPr>
            <w:tcW w:w="7480" w:type="dxa"/>
            <w:vMerge w:val="restart"/>
            <w:vAlign w:val="center"/>
          </w:tcPr>
          <w:p w14:paraId="2714EBAF" w14:textId="6A063715" w:rsidR="00E67F27" w:rsidRPr="007112E3" w:rsidRDefault="00E67F27" w:rsidP="007112E3">
            <w:pPr>
              <w:spacing w:after="0" w:afterAutospacing="0" w:line="228" w:lineRule="auto"/>
              <w:jc w:val="center"/>
              <w:rPr>
                <w:rFonts w:ascii="Calibri" w:hAnsi="Calibri" w:cs="Times New Roman"/>
                <w:b/>
                <w:color w:val="auto"/>
                <w:lang w:val="ro-RO"/>
              </w:rPr>
            </w:pPr>
            <w:r w:rsidRPr="007112E3">
              <w:rPr>
                <w:rFonts w:ascii="Calibri" w:hAnsi="Calibri" w:cs="Times New Roman"/>
                <w:b/>
                <w:color w:val="auto"/>
                <w:lang w:val="ro-RO"/>
              </w:rPr>
              <w:t xml:space="preserve">Tematica </w:t>
            </w:r>
            <w:r w:rsidR="000373AB" w:rsidRPr="007112E3">
              <w:rPr>
                <w:rFonts w:ascii="Calibri" w:hAnsi="Calibri" w:cs="Times New Roman"/>
                <w:b/>
                <w:color w:val="auto"/>
                <w:lang w:val="ro-RO"/>
              </w:rPr>
              <w:t>activităților</w:t>
            </w:r>
            <w:r w:rsidRPr="007112E3">
              <w:rPr>
                <w:rFonts w:ascii="Calibri" w:hAnsi="Calibri" w:cs="Times New Roman"/>
                <w:b/>
                <w:color w:val="auto"/>
                <w:lang w:val="ro-RO"/>
              </w:rPr>
              <w:t xml:space="preserve"> didactice</w:t>
            </w:r>
          </w:p>
        </w:tc>
        <w:tc>
          <w:tcPr>
            <w:tcW w:w="2693" w:type="dxa"/>
            <w:gridSpan w:val="2"/>
            <w:vAlign w:val="center"/>
          </w:tcPr>
          <w:p w14:paraId="68A265D3" w14:textId="77777777" w:rsidR="00E67F27" w:rsidRPr="007112E3" w:rsidRDefault="00E67F27"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Numărul de ore</w:t>
            </w:r>
          </w:p>
        </w:tc>
      </w:tr>
      <w:tr w:rsidR="00E67F27" w:rsidRPr="007112E3" w14:paraId="32B5D0DB" w14:textId="77777777" w:rsidTr="00C54846">
        <w:tc>
          <w:tcPr>
            <w:tcW w:w="7480" w:type="dxa"/>
            <w:vMerge/>
          </w:tcPr>
          <w:p w14:paraId="7CB92677" w14:textId="77777777" w:rsidR="00E67F27" w:rsidRPr="007112E3" w:rsidRDefault="00E67F27" w:rsidP="007112E3">
            <w:pPr>
              <w:spacing w:after="0" w:afterAutospacing="0" w:line="228" w:lineRule="auto"/>
              <w:jc w:val="both"/>
              <w:rPr>
                <w:rFonts w:ascii="Calibri" w:hAnsi="Calibri" w:cs="Times New Roman"/>
                <w:color w:val="auto"/>
                <w:lang w:val="ro-RO"/>
              </w:rPr>
            </w:pPr>
          </w:p>
        </w:tc>
        <w:tc>
          <w:tcPr>
            <w:tcW w:w="1275" w:type="dxa"/>
            <w:vAlign w:val="center"/>
          </w:tcPr>
          <w:p w14:paraId="6605A59B" w14:textId="77777777" w:rsidR="00E67F27" w:rsidRPr="007112E3" w:rsidRDefault="00E67F27"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învăţământ cu frecvenţă</w:t>
            </w:r>
          </w:p>
        </w:tc>
        <w:tc>
          <w:tcPr>
            <w:tcW w:w="1418" w:type="dxa"/>
            <w:vAlign w:val="center"/>
          </w:tcPr>
          <w:p w14:paraId="01AF0740" w14:textId="77777777" w:rsidR="00E67F27" w:rsidRPr="007112E3" w:rsidRDefault="00E67F27"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învăţământ cu frecvenţă red.</w:t>
            </w:r>
          </w:p>
        </w:tc>
      </w:tr>
      <w:tr w:rsidR="00E67F27" w:rsidRPr="007112E3" w14:paraId="2E0B374E" w14:textId="77777777" w:rsidTr="00C54846">
        <w:tc>
          <w:tcPr>
            <w:tcW w:w="7480" w:type="dxa"/>
          </w:tcPr>
          <w:p w14:paraId="7013D359" w14:textId="698DC0F3" w:rsidR="00E67F27" w:rsidRPr="007112E3" w:rsidRDefault="00E67F27" w:rsidP="007112E3">
            <w:pPr>
              <w:spacing w:after="0" w:afterAutospacing="0" w:line="228" w:lineRule="auto"/>
              <w:rPr>
                <w:rFonts w:ascii="Calibri" w:hAnsi="Calibri" w:cs="Times New Roman"/>
                <w:b/>
                <w:color w:val="auto"/>
                <w:lang w:val="ro-RO"/>
              </w:rPr>
            </w:pPr>
            <w:r w:rsidRPr="007112E3">
              <w:rPr>
                <w:rFonts w:ascii="Calibri" w:hAnsi="Calibri"/>
                <w:b/>
                <w:color w:val="auto"/>
                <w:lang w:val="en-US"/>
              </w:rPr>
              <w:t>Unit</w:t>
            </w:r>
            <w:r w:rsidRPr="007112E3">
              <w:rPr>
                <w:rFonts w:ascii="Calibri" w:hAnsi="Calibri" w:cs="Times New Roman"/>
                <w:b/>
                <w:color w:val="auto"/>
                <w:lang w:val="ro-RO"/>
              </w:rPr>
              <w:t xml:space="preserve"> 1. </w:t>
            </w:r>
            <w:r w:rsidR="006C2E08" w:rsidRPr="007112E3">
              <w:rPr>
                <w:rFonts w:ascii="Calibri" w:hAnsi="Calibri" w:cs="Calibri"/>
                <w:b/>
                <w:i/>
                <w:lang w:val="fr-FR"/>
              </w:rPr>
              <w:t>Talk !</w:t>
            </w:r>
          </w:p>
        </w:tc>
        <w:tc>
          <w:tcPr>
            <w:tcW w:w="1275" w:type="dxa"/>
          </w:tcPr>
          <w:p w14:paraId="439FEF26" w14:textId="31BD48F7"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4</w:t>
            </w:r>
          </w:p>
        </w:tc>
        <w:tc>
          <w:tcPr>
            <w:tcW w:w="1418" w:type="dxa"/>
          </w:tcPr>
          <w:p w14:paraId="69A65B58" w14:textId="632D4DBD"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E67F27" w:rsidRPr="007112E3" w14:paraId="21753FE1" w14:textId="77777777" w:rsidTr="00C54846">
        <w:tc>
          <w:tcPr>
            <w:tcW w:w="7480" w:type="dxa"/>
          </w:tcPr>
          <w:p w14:paraId="7F557A3B" w14:textId="6E8E2161" w:rsidR="00E67F27" w:rsidRPr="007112E3" w:rsidRDefault="00E67F27" w:rsidP="007112E3">
            <w:pPr>
              <w:spacing w:after="0" w:afterAutospacing="0" w:line="228" w:lineRule="auto"/>
              <w:rPr>
                <w:rFonts w:ascii="Calibri" w:hAnsi="Calibri" w:cs="Times New Roman"/>
                <w:b/>
                <w:color w:val="auto"/>
                <w:lang w:val="ro-RO"/>
              </w:rPr>
            </w:pPr>
            <w:r w:rsidRPr="007112E3">
              <w:rPr>
                <w:rFonts w:ascii="Calibri" w:hAnsi="Calibri"/>
                <w:b/>
                <w:color w:val="auto"/>
                <w:lang w:val="en-US"/>
              </w:rPr>
              <w:t>Unit</w:t>
            </w:r>
            <w:r w:rsidRPr="007112E3">
              <w:rPr>
                <w:rFonts w:ascii="Calibri" w:hAnsi="Calibri" w:cs="Times New Roman"/>
                <w:b/>
                <w:color w:val="auto"/>
                <w:lang w:val="ro-RO"/>
              </w:rPr>
              <w:t xml:space="preserve"> 2. </w:t>
            </w:r>
            <w:r w:rsidR="006C2E08" w:rsidRPr="007112E3">
              <w:rPr>
                <w:rFonts w:ascii="Calibri" w:hAnsi="Calibri" w:cs="Calibri"/>
                <w:b/>
                <w:i/>
                <w:lang w:val="fr-FR"/>
              </w:rPr>
              <w:t>Modern life</w:t>
            </w:r>
          </w:p>
        </w:tc>
        <w:tc>
          <w:tcPr>
            <w:tcW w:w="1275" w:type="dxa"/>
          </w:tcPr>
          <w:p w14:paraId="0D3F33E8" w14:textId="5E34958D" w:rsidR="00E67F27" w:rsidRPr="007112E3" w:rsidRDefault="00844B93" w:rsidP="007112E3">
            <w:pPr>
              <w:spacing w:after="0" w:afterAutospacing="0" w:line="228" w:lineRule="auto"/>
              <w:ind w:left="-21"/>
              <w:jc w:val="center"/>
              <w:rPr>
                <w:rFonts w:ascii="Calibri" w:hAnsi="Calibri" w:cs="Times New Roman"/>
                <w:color w:val="auto"/>
                <w:lang w:val="ro-RO"/>
              </w:rPr>
            </w:pPr>
            <w:r w:rsidRPr="007112E3">
              <w:rPr>
                <w:rFonts w:ascii="Calibri" w:hAnsi="Calibri" w:cs="Times New Roman"/>
                <w:color w:val="auto"/>
                <w:lang w:val="ro-RO"/>
              </w:rPr>
              <w:t>2</w:t>
            </w:r>
          </w:p>
        </w:tc>
        <w:tc>
          <w:tcPr>
            <w:tcW w:w="1418" w:type="dxa"/>
          </w:tcPr>
          <w:p w14:paraId="4CB6F22B" w14:textId="7334140C" w:rsidR="00E67F27" w:rsidRPr="007112E3" w:rsidRDefault="007A08E1"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E67F27" w:rsidRPr="007112E3" w14:paraId="2C9C5E53" w14:textId="77777777" w:rsidTr="00C54846">
        <w:tc>
          <w:tcPr>
            <w:tcW w:w="7480" w:type="dxa"/>
          </w:tcPr>
          <w:p w14:paraId="2A204F90" w14:textId="56B72464" w:rsidR="00E67F27" w:rsidRPr="007112E3" w:rsidRDefault="00E67F27" w:rsidP="007112E3">
            <w:pPr>
              <w:spacing w:after="0" w:afterAutospacing="0" w:line="228" w:lineRule="auto"/>
              <w:rPr>
                <w:rFonts w:ascii="Calibri" w:hAnsi="Calibri" w:cs="Times New Roman"/>
                <w:b/>
                <w:color w:val="auto"/>
                <w:lang w:val="ro-RO"/>
              </w:rPr>
            </w:pPr>
            <w:r w:rsidRPr="007112E3">
              <w:rPr>
                <w:rFonts w:ascii="Calibri" w:hAnsi="Calibri"/>
                <w:b/>
                <w:color w:val="auto"/>
                <w:lang w:val="en-US"/>
              </w:rPr>
              <w:t>Unit</w:t>
            </w:r>
            <w:r w:rsidRPr="007112E3">
              <w:rPr>
                <w:rFonts w:ascii="Calibri" w:hAnsi="Calibri" w:cs="Times New Roman"/>
                <w:b/>
                <w:color w:val="auto"/>
                <w:lang w:val="ro-RO"/>
              </w:rPr>
              <w:t xml:space="preserve"> 3. </w:t>
            </w:r>
            <w:r w:rsidR="006C2E08" w:rsidRPr="007112E3">
              <w:rPr>
                <w:rFonts w:ascii="Calibri" w:hAnsi="Calibri" w:cs="Calibri"/>
                <w:b/>
                <w:i/>
                <w:lang w:val="en-US"/>
              </w:rPr>
              <w:t>Relationship</w:t>
            </w:r>
          </w:p>
        </w:tc>
        <w:tc>
          <w:tcPr>
            <w:tcW w:w="1275" w:type="dxa"/>
          </w:tcPr>
          <w:p w14:paraId="34992353" w14:textId="78A26493"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c>
          <w:tcPr>
            <w:tcW w:w="1418" w:type="dxa"/>
          </w:tcPr>
          <w:p w14:paraId="71ED0316" w14:textId="5D4B285F"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w:t>
            </w:r>
          </w:p>
        </w:tc>
      </w:tr>
      <w:tr w:rsidR="00E67F27" w:rsidRPr="007112E3" w14:paraId="7EEC59EF" w14:textId="77777777" w:rsidTr="00C54846">
        <w:tc>
          <w:tcPr>
            <w:tcW w:w="7480" w:type="dxa"/>
          </w:tcPr>
          <w:p w14:paraId="05DB6F65" w14:textId="2B09FCA5" w:rsidR="00E67F27" w:rsidRPr="007112E3" w:rsidRDefault="00E67F27" w:rsidP="007112E3">
            <w:pPr>
              <w:spacing w:after="0" w:afterAutospacing="0" w:line="228" w:lineRule="auto"/>
              <w:rPr>
                <w:rFonts w:ascii="Calibri" w:hAnsi="Calibri" w:cs="Times New Roman"/>
                <w:b/>
                <w:color w:val="auto"/>
                <w:lang w:val="ro-RO"/>
              </w:rPr>
            </w:pPr>
            <w:r w:rsidRPr="007112E3">
              <w:rPr>
                <w:rFonts w:ascii="Calibri" w:hAnsi="Calibri"/>
                <w:b/>
                <w:color w:val="auto"/>
                <w:lang w:val="en-US"/>
              </w:rPr>
              <w:t>Unit</w:t>
            </w:r>
            <w:r w:rsidRPr="007112E3">
              <w:rPr>
                <w:rFonts w:ascii="Calibri" w:hAnsi="Calibri" w:cs="Times New Roman"/>
                <w:b/>
                <w:color w:val="auto"/>
                <w:lang w:val="ro-RO"/>
              </w:rPr>
              <w:t xml:space="preserve"> 4. </w:t>
            </w:r>
            <w:r w:rsidR="006C2E08" w:rsidRPr="007112E3">
              <w:rPr>
                <w:rFonts w:ascii="Calibri" w:hAnsi="Calibri" w:cs="Calibri"/>
                <w:b/>
                <w:i/>
                <w:lang w:val="en-US"/>
              </w:rPr>
              <w:t>Personality</w:t>
            </w:r>
          </w:p>
        </w:tc>
        <w:tc>
          <w:tcPr>
            <w:tcW w:w="1275" w:type="dxa"/>
          </w:tcPr>
          <w:p w14:paraId="4E4D35FB" w14:textId="11BC2676"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4</w:t>
            </w:r>
          </w:p>
        </w:tc>
        <w:tc>
          <w:tcPr>
            <w:tcW w:w="1418" w:type="dxa"/>
          </w:tcPr>
          <w:p w14:paraId="031CB22F" w14:textId="4D2AD017" w:rsidR="00E67F27" w:rsidRPr="007112E3" w:rsidRDefault="007A08E1"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E67F27" w:rsidRPr="007112E3" w14:paraId="1F73544B" w14:textId="77777777" w:rsidTr="00C54846">
        <w:tc>
          <w:tcPr>
            <w:tcW w:w="7480" w:type="dxa"/>
          </w:tcPr>
          <w:p w14:paraId="4C43341D" w14:textId="7DA25195" w:rsidR="00E67F27" w:rsidRPr="007112E3" w:rsidRDefault="00E67F27" w:rsidP="007112E3">
            <w:pPr>
              <w:spacing w:after="0" w:afterAutospacing="0" w:line="228" w:lineRule="auto"/>
              <w:ind w:left="1210" w:hanging="1210"/>
              <w:rPr>
                <w:rFonts w:ascii="Calibri" w:hAnsi="Calibri" w:cs="Times New Roman"/>
                <w:b/>
                <w:color w:val="auto"/>
                <w:lang w:val="ro-RO"/>
              </w:rPr>
            </w:pPr>
            <w:r w:rsidRPr="007112E3">
              <w:rPr>
                <w:rFonts w:ascii="Calibri" w:hAnsi="Calibri"/>
                <w:b/>
                <w:color w:val="auto"/>
                <w:lang w:val="en-US"/>
              </w:rPr>
              <w:t>Unit</w:t>
            </w:r>
            <w:r w:rsidRPr="007112E3">
              <w:rPr>
                <w:rFonts w:ascii="Calibri" w:hAnsi="Calibri" w:cs="Times New Roman"/>
                <w:b/>
                <w:color w:val="auto"/>
                <w:lang w:val="ro-RO"/>
              </w:rPr>
              <w:t xml:space="preserve"> 5. </w:t>
            </w:r>
            <w:r w:rsidR="006C2E08" w:rsidRPr="007112E3">
              <w:rPr>
                <w:rFonts w:ascii="Calibri" w:hAnsi="Calibri" w:cs="Calibri"/>
                <w:b/>
                <w:i/>
                <w:lang w:val="en-US"/>
              </w:rPr>
              <w:t>The natural world</w:t>
            </w:r>
          </w:p>
        </w:tc>
        <w:tc>
          <w:tcPr>
            <w:tcW w:w="1275" w:type="dxa"/>
          </w:tcPr>
          <w:p w14:paraId="49332AE7" w14:textId="259FDB58"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4</w:t>
            </w:r>
          </w:p>
        </w:tc>
        <w:tc>
          <w:tcPr>
            <w:tcW w:w="1418" w:type="dxa"/>
          </w:tcPr>
          <w:p w14:paraId="4B01CF1C" w14:textId="3FAE4DFC" w:rsidR="00E67F27" w:rsidRPr="007112E3" w:rsidRDefault="00844B93"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w:t>
            </w:r>
          </w:p>
        </w:tc>
      </w:tr>
      <w:tr w:rsidR="00E67F27" w:rsidRPr="007112E3" w14:paraId="3013E1F1" w14:textId="77777777" w:rsidTr="00C54846">
        <w:tc>
          <w:tcPr>
            <w:tcW w:w="7480" w:type="dxa"/>
          </w:tcPr>
          <w:p w14:paraId="26758309" w14:textId="3A1C3216" w:rsidR="00E67F27" w:rsidRPr="007112E3" w:rsidRDefault="00E67F27" w:rsidP="007112E3">
            <w:pPr>
              <w:spacing w:after="0" w:afterAutospacing="0" w:line="228" w:lineRule="auto"/>
              <w:ind w:left="1210" w:hanging="1210"/>
              <w:rPr>
                <w:rFonts w:ascii="Calibri" w:hAnsi="Calibri" w:cs="Times New Roman"/>
                <w:b/>
                <w:color w:val="auto"/>
                <w:lang w:val="ro-RO"/>
              </w:rPr>
            </w:pPr>
            <w:r w:rsidRPr="007112E3">
              <w:rPr>
                <w:rFonts w:ascii="Calibri" w:hAnsi="Calibri"/>
                <w:b/>
                <w:color w:val="auto"/>
                <w:lang w:val="en-US"/>
              </w:rPr>
              <w:t xml:space="preserve">Unit 6. </w:t>
            </w:r>
            <w:r w:rsidR="006C2E08" w:rsidRPr="007112E3">
              <w:rPr>
                <w:rFonts w:ascii="Calibri" w:hAnsi="Calibri" w:cs="Calibri"/>
                <w:b/>
                <w:i/>
                <w:lang w:val="en-US"/>
              </w:rPr>
              <w:t>Different cultures</w:t>
            </w:r>
          </w:p>
        </w:tc>
        <w:tc>
          <w:tcPr>
            <w:tcW w:w="1275" w:type="dxa"/>
          </w:tcPr>
          <w:p w14:paraId="0530B62E" w14:textId="2775C4FC" w:rsidR="00E67F27"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4</w:t>
            </w:r>
          </w:p>
        </w:tc>
        <w:tc>
          <w:tcPr>
            <w:tcW w:w="1418" w:type="dxa"/>
          </w:tcPr>
          <w:p w14:paraId="38C9C83F" w14:textId="687A1E95" w:rsidR="00E67F27" w:rsidRPr="007112E3" w:rsidRDefault="007A08E1"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6C2E08" w:rsidRPr="007112E3" w14:paraId="6D768BB7" w14:textId="77777777" w:rsidTr="00C54846">
        <w:tc>
          <w:tcPr>
            <w:tcW w:w="7480" w:type="dxa"/>
          </w:tcPr>
          <w:p w14:paraId="38D220F7" w14:textId="72DDF790" w:rsidR="006C2E08" w:rsidRPr="007112E3" w:rsidRDefault="006C2E08" w:rsidP="007112E3">
            <w:pPr>
              <w:spacing w:after="0" w:afterAutospacing="0" w:line="228" w:lineRule="auto"/>
              <w:ind w:left="1210" w:hanging="1210"/>
              <w:rPr>
                <w:rFonts w:ascii="Calibri" w:hAnsi="Calibri"/>
                <w:b/>
                <w:color w:val="auto"/>
              </w:rPr>
            </w:pPr>
            <w:r w:rsidRPr="007112E3">
              <w:rPr>
                <w:rFonts w:ascii="Calibri" w:hAnsi="Calibri"/>
                <w:b/>
                <w:color w:val="auto"/>
                <w:lang w:val="en-US"/>
              </w:rPr>
              <w:t xml:space="preserve">Unit 7. </w:t>
            </w:r>
            <w:r w:rsidRPr="007112E3">
              <w:rPr>
                <w:rFonts w:ascii="Calibri" w:hAnsi="Calibri" w:cs="Calibri"/>
                <w:b/>
                <w:i/>
                <w:lang w:val="en-US"/>
              </w:rPr>
              <w:t>House and home</w:t>
            </w:r>
          </w:p>
        </w:tc>
        <w:tc>
          <w:tcPr>
            <w:tcW w:w="1275" w:type="dxa"/>
          </w:tcPr>
          <w:p w14:paraId="70477074" w14:textId="291A1316" w:rsidR="006C2E08"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c>
          <w:tcPr>
            <w:tcW w:w="1418" w:type="dxa"/>
          </w:tcPr>
          <w:p w14:paraId="7FB21257" w14:textId="06532CB6" w:rsidR="006C2E08"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w:t>
            </w:r>
          </w:p>
        </w:tc>
      </w:tr>
      <w:tr w:rsidR="006C2E08" w:rsidRPr="007112E3" w14:paraId="776DD399" w14:textId="77777777" w:rsidTr="00C54846">
        <w:tc>
          <w:tcPr>
            <w:tcW w:w="7480" w:type="dxa"/>
          </w:tcPr>
          <w:p w14:paraId="371F0A69" w14:textId="3F193238" w:rsidR="006C2E08" w:rsidRPr="007112E3" w:rsidRDefault="006C2E08" w:rsidP="007112E3">
            <w:pPr>
              <w:spacing w:after="0" w:afterAutospacing="0" w:line="228" w:lineRule="auto"/>
              <w:ind w:left="1210" w:hanging="1210"/>
              <w:rPr>
                <w:rFonts w:ascii="Calibri" w:hAnsi="Calibri"/>
                <w:b/>
                <w:color w:val="auto"/>
              </w:rPr>
            </w:pPr>
            <w:r w:rsidRPr="007112E3">
              <w:rPr>
                <w:rFonts w:ascii="Calibri" w:hAnsi="Calibri"/>
                <w:b/>
                <w:color w:val="auto"/>
                <w:lang w:val="en-US"/>
              </w:rPr>
              <w:t xml:space="preserve">Unit 8. </w:t>
            </w:r>
            <w:r w:rsidR="007A08E1" w:rsidRPr="007112E3">
              <w:rPr>
                <w:rFonts w:ascii="Calibri" w:hAnsi="Calibri" w:cs="Calibri"/>
                <w:b/>
                <w:i/>
                <w:lang w:val="en-US"/>
              </w:rPr>
              <w:t>Information</w:t>
            </w:r>
          </w:p>
        </w:tc>
        <w:tc>
          <w:tcPr>
            <w:tcW w:w="1275" w:type="dxa"/>
          </w:tcPr>
          <w:p w14:paraId="3CDF2900" w14:textId="1C3A44F1" w:rsidR="006C2E08"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4</w:t>
            </w:r>
          </w:p>
        </w:tc>
        <w:tc>
          <w:tcPr>
            <w:tcW w:w="1418" w:type="dxa"/>
          </w:tcPr>
          <w:p w14:paraId="5834AA15" w14:textId="47859F84" w:rsidR="006C2E08" w:rsidRPr="007112E3" w:rsidRDefault="007A08E1"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6C2E08" w:rsidRPr="007112E3" w14:paraId="234C694D" w14:textId="77777777" w:rsidTr="00C54846">
        <w:tc>
          <w:tcPr>
            <w:tcW w:w="7480" w:type="dxa"/>
          </w:tcPr>
          <w:p w14:paraId="1EE0D9A8" w14:textId="3686BDEF" w:rsidR="006C2E08" w:rsidRPr="007112E3" w:rsidRDefault="006C2E08" w:rsidP="007112E3">
            <w:pPr>
              <w:spacing w:after="0" w:afterAutospacing="0" w:line="228" w:lineRule="auto"/>
              <w:ind w:left="1210" w:hanging="1210"/>
              <w:rPr>
                <w:rFonts w:ascii="Calibri" w:hAnsi="Calibri"/>
                <w:b/>
                <w:color w:val="auto"/>
              </w:rPr>
            </w:pPr>
            <w:r w:rsidRPr="007112E3">
              <w:rPr>
                <w:rFonts w:ascii="Calibri" w:hAnsi="Calibri"/>
                <w:b/>
                <w:color w:val="auto"/>
                <w:lang w:val="en-US"/>
              </w:rPr>
              <w:t xml:space="preserve">Unit 9. </w:t>
            </w:r>
            <w:r w:rsidR="007A08E1" w:rsidRPr="007112E3">
              <w:rPr>
                <w:rFonts w:ascii="Calibri" w:hAnsi="Calibri" w:cs="Calibri"/>
                <w:b/>
                <w:i/>
                <w:lang w:val="en-US"/>
              </w:rPr>
              <w:t>Entertainment</w:t>
            </w:r>
          </w:p>
        </w:tc>
        <w:tc>
          <w:tcPr>
            <w:tcW w:w="1275" w:type="dxa"/>
          </w:tcPr>
          <w:p w14:paraId="330AC924" w14:textId="2821886B" w:rsidR="006C2E08"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c>
          <w:tcPr>
            <w:tcW w:w="1418" w:type="dxa"/>
          </w:tcPr>
          <w:p w14:paraId="3FD32C04" w14:textId="788F6091" w:rsidR="006C2E08"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w:t>
            </w:r>
          </w:p>
        </w:tc>
      </w:tr>
      <w:tr w:rsidR="007A08E1" w:rsidRPr="007112E3" w14:paraId="6B8E1BCC" w14:textId="77777777" w:rsidTr="00C54846">
        <w:tc>
          <w:tcPr>
            <w:tcW w:w="7480" w:type="dxa"/>
          </w:tcPr>
          <w:p w14:paraId="0F02808F" w14:textId="7EE460E2" w:rsidR="007A08E1" w:rsidRPr="007112E3" w:rsidRDefault="007A08E1" w:rsidP="007112E3">
            <w:pPr>
              <w:spacing w:after="0" w:afterAutospacing="0" w:line="228" w:lineRule="auto"/>
              <w:ind w:left="1210" w:hanging="1210"/>
              <w:rPr>
                <w:rFonts w:ascii="Calibri" w:hAnsi="Calibri"/>
                <w:b/>
                <w:color w:val="auto"/>
              </w:rPr>
            </w:pPr>
            <w:r w:rsidRPr="007112E3">
              <w:rPr>
                <w:rFonts w:ascii="Calibri" w:hAnsi="Calibri"/>
                <w:b/>
                <w:color w:val="auto"/>
                <w:lang w:val="en-US"/>
              </w:rPr>
              <w:t xml:space="preserve">Unit 10. </w:t>
            </w:r>
            <w:r w:rsidRPr="007112E3">
              <w:rPr>
                <w:rFonts w:ascii="Calibri" w:hAnsi="Calibri" w:cs="Calibri"/>
                <w:b/>
                <w:i/>
                <w:lang w:val="en-US"/>
              </w:rPr>
              <w:t>Opportunities</w:t>
            </w:r>
          </w:p>
        </w:tc>
        <w:tc>
          <w:tcPr>
            <w:tcW w:w="1275" w:type="dxa"/>
          </w:tcPr>
          <w:p w14:paraId="6E0AA34C" w14:textId="4008A500" w:rsidR="007A08E1"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c>
          <w:tcPr>
            <w:tcW w:w="1418" w:type="dxa"/>
          </w:tcPr>
          <w:p w14:paraId="2927810A" w14:textId="1BC4FEFA" w:rsidR="007A08E1" w:rsidRPr="007112E3" w:rsidRDefault="002963EE" w:rsidP="007112E3">
            <w:pPr>
              <w:spacing w:after="0" w:afterAutospacing="0" w:line="228" w:lineRule="auto"/>
              <w:jc w:val="center"/>
              <w:rPr>
                <w:rFonts w:ascii="Calibri" w:hAnsi="Calibri" w:cs="Times New Roman"/>
                <w:color w:val="auto"/>
                <w:lang w:val="ro-RO"/>
              </w:rPr>
            </w:pPr>
            <w:r w:rsidRPr="007112E3">
              <w:rPr>
                <w:rFonts w:ascii="Calibri" w:hAnsi="Calibri" w:cs="Times New Roman"/>
                <w:color w:val="auto"/>
                <w:lang w:val="ro-RO"/>
              </w:rPr>
              <w:t>2</w:t>
            </w:r>
          </w:p>
        </w:tc>
      </w:tr>
      <w:tr w:rsidR="00E67F27" w:rsidRPr="007112E3" w14:paraId="204FC129" w14:textId="77777777" w:rsidTr="00C54846">
        <w:tc>
          <w:tcPr>
            <w:tcW w:w="7480" w:type="dxa"/>
            <w:vAlign w:val="center"/>
          </w:tcPr>
          <w:p w14:paraId="777B2B62" w14:textId="77777777" w:rsidR="00E67F27" w:rsidRPr="007112E3" w:rsidRDefault="00E67F27" w:rsidP="007112E3">
            <w:pPr>
              <w:spacing w:after="0" w:afterAutospacing="0" w:line="228" w:lineRule="auto"/>
              <w:jc w:val="right"/>
              <w:rPr>
                <w:rFonts w:ascii="Calibri" w:hAnsi="Calibri" w:cs="Times New Roman"/>
                <w:b/>
                <w:color w:val="auto"/>
                <w:lang w:val="ro-RO"/>
              </w:rPr>
            </w:pPr>
            <w:r w:rsidRPr="007112E3">
              <w:rPr>
                <w:rFonts w:ascii="Calibri" w:hAnsi="Calibri" w:cs="Times New Roman"/>
                <w:b/>
                <w:color w:val="auto"/>
                <w:lang w:val="ro-RO"/>
              </w:rPr>
              <w:t>Total ore practice:</w:t>
            </w:r>
          </w:p>
        </w:tc>
        <w:tc>
          <w:tcPr>
            <w:tcW w:w="1275" w:type="dxa"/>
            <w:vAlign w:val="center"/>
          </w:tcPr>
          <w:p w14:paraId="4B3C5938" w14:textId="2FC72DE0" w:rsidR="00E67F27" w:rsidRPr="007112E3" w:rsidRDefault="002963EE" w:rsidP="007112E3">
            <w:pPr>
              <w:spacing w:after="0" w:afterAutospacing="0" w:line="228" w:lineRule="auto"/>
              <w:jc w:val="center"/>
              <w:rPr>
                <w:rFonts w:ascii="Calibri" w:hAnsi="Calibri" w:cs="Times New Roman"/>
                <w:b/>
                <w:bCs/>
                <w:color w:val="auto"/>
                <w:lang w:val="ro-RO"/>
              </w:rPr>
            </w:pPr>
            <w:r w:rsidRPr="007112E3">
              <w:rPr>
                <w:rFonts w:ascii="Calibri" w:hAnsi="Calibri" w:cs="Times New Roman"/>
                <w:b/>
                <w:bCs/>
                <w:color w:val="auto"/>
                <w:lang w:val="ro-RO"/>
              </w:rPr>
              <w:t>3</w:t>
            </w:r>
            <w:r w:rsidR="00E67F27" w:rsidRPr="007112E3">
              <w:rPr>
                <w:rFonts w:ascii="Calibri" w:hAnsi="Calibri" w:cs="Times New Roman"/>
                <w:b/>
                <w:bCs/>
                <w:color w:val="auto"/>
                <w:lang w:val="ro-RO"/>
              </w:rPr>
              <w:t>0</w:t>
            </w:r>
          </w:p>
        </w:tc>
        <w:tc>
          <w:tcPr>
            <w:tcW w:w="1418" w:type="dxa"/>
            <w:vAlign w:val="center"/>
          </w:tcPr>
          <w:p w14:paraId="653794AE" w14:textId="7ED461A7" w:rsidR="00E67F27" w:rsidRPr="007112E3" w:rsidRDefault="002963EE" w:rsidP="007112E3">
            <w:pPr>
              <w:spacing w:after="0" w:afterAutospacing="0" w:line="228" w:lineRule="auto"/>
              <w:jc w:val="center"/>
              <w:rPr>
                <w:rFonts w:ascii="Calibri" w:hAnsi="Calibri" w:cs="Times New Roman"/>
                <w:b/>
                <w:bCs/>
                <w:color w:val="auto"/>
                <w:lang w:val="ro-RO"/>
              </w:rPr>
            </w:pPr>
            <w:r w:rsidRPr="007112E3">
              <w:rPr>
                <w:rFonts w:ascii="Calibri" w:hAnsi="Calibri" w:cs="Times New Roman"/>
                <w:b/>
                <w:bCs/>
                <w:color w:val="auto"/>
                <w:lang w:val="ro-RO"/>
              </w:rPr>
              <w:t>1</w:t>
            </w:r>
            <w:r w:rsidR="00E67F27" w:rsidRPr="007112E3">
              <w:rPr>
                <w:rFonts w:ascii="Calibri" w:hAnsi="Calibri" w:cs="Times New Roman"/>
                <w:b/>
                <w:bCs/>
                <w:color w:val="auto"/>
                <w:lang w:val="ro-RO"/>
              </w:rPr>
              <w:t>2</w:t>
            </w:r>
          </w:p>
        </w:tc>
      </w:tr>
    </w:tbl>
    <w:p w14:paraId="5684A068" w14:textId="77777777" w:rsidR="00ED6734" w:rsidRPr="007112E3" w:rsidRDefault="00ED6734" w:rsidP="007112E3">
      <w:pPr>
        <w:spacing w:after="0" w:afterAutospacing="0" w:line="228" w:lineRule="auto"/>
        <w:rPr>
          <w:rFonts w:ascii="Calibri" w:eastAsia="Calibri" w:hAnsi="Calibri" w:cs="Times New Roman"/>
          <w:color w:val="auto"/>
          <w:lang w:val="ru-RU"/>
        </w:rPr>
      </w:pPr>
    </w:p>
    <w:p w14:paraId="390A9CF5" w14:textId="00DACA9A" w:rsidR="00ED6734" w:rsidRPr="007112E3" w:rsidRDefault="005A5681" w:rsidP="007112E3">
      <w:pPr>
        <w:numPr>
          <w:ilvl w:val="0"/>
          <w:numId w:val="2"/>
        </w:numPr>
        <w:spacing w:after="0" w:afterAutospacing="0" w:line="228" w:lineRule="auto"/>
        <w:contextualSpacing/>
        <w:jc w:val="both"/>
        <w:rPr>
          <w:rFonts w:ascii="Calibri" w:eastAsia="Calibri" w:hAnsi="Calibri" w:cs="Times New Roman"/>
          <w:b/>
          <w:color w:val="auto"/>
          <w:lang w:val="ro-RO"/>
        </w:rPr>
      </w:pPr>
      <w:r w:rsidRPr="007112E3">
        <w:rPr>
          <w:rFonts w:ascii="Calibri" w:eastAsia="Calibri" w:hAnsi="Calibri" w:cs="Times New Roman"/>
          <w:b/>
          <w:color w:val="auto"/>
          <w:lang w:val="ro-RO"/>
        </w:rPr>
        <w:t>Referințe</w:t>
      </w:r>
      <w:r w:rsidR="00ED6734" w:rsidRPr="007112E3">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7112E3" w14:paraId="79CDB581" w14:textId="77777777" w:rsidTr="00C54846">
        <w:tc>
          <w:tcPr>
            <w:tcW w:w="1416" w:type="dxa"/>
          </w:tcPr>
          <w:p w14:paraId="0DD9B80A" w14:textId="77777777" w:rsidR="00E67F27" w:rsidRPr="007112E3" w:rsidRDefault="00E67F27" w:rsidP="007112E3">
            <w:pPr>
              <w:spacing w:after="0" w:afterAutospacing="0" w:line="228" w:lineRule="auto"/>
              <w:ind w:left="-972" w:firstLine="972"/>
              <w:contextualSpacing/>
              <w:jc w:val="both"/>
              <w:rPr>
                <w:rFonts w:ascii="Calibri" w:hAnsi="Calibri" w:cs="Times New Roman"/>
                <w:color w:val="auto"/>
                <w:lang w:val="ro-RO"/>
              </w:rPr>
            </w:pPr>
            <w:r w:rsidRPr="007112E3">
              <w:rPr>
                <w:rFonts w:ascii="Calibri" w:hAnsi="Calibri" w:cs="Times New Roman"/>
                <w:color w:val="auto"/>
                <w:lang w:val="ro-RO"/>
              </w:rPr>
              <w:t>Principale</w:t>
            </w:r>
          </w:p>
        </w:tc>
        <w:tc>
          <w:tcPr>
            <w:tcW w:w="8759" w:type="dxa"/>
          </w:tcPr>
          <w:p w14:paraId="6C38C0AA" w14:textId="1B03BE00" w:rsidR="00F71CAF" w:rsidRPr="007112E3" w:rsidRDefault="00F71CAF" w:rsidP="007112E3">
            <w:pPr>
              <w:numPr>
                <w:ilvl w:val="0"/>
                <w:numId w:val="30"/>
              </w:numPr>
              <w:spacing w:after="0" w:afterAutospacing="0" w:line="228" w:lineRule="auto"/>
              <w:ind w:left="286" w:hanging="286"/>
              <w:jc w:val="both"/>
              <w:rPr>
                <w:rFonts w:ascii="Calibri" w:hAnsi="Calibri" w:cs="Calibri"/>
                <w:lang w:val="en-US"/>
              </w:rPr>
            </w:pPr>
            <w:r w:rsidRPr="007112E3">
              <w:rPr>
                <w:rFonts w:ascii="Calibri" w:hAnsi="Calibri" w:cs="Calibri"/>
                <w:lang w:val="en-US"/>
              </w:rPr>
              <w:t xml:space="preserve">Andrian Doff, Craig Thaine, Herbert Puchta, Jeff Stranks, Peter Lewis-Jones; Empower Intermediate Student’s book, B1+ ; Cambridge University Press, </w:t>
            </w:r>
            <w:r w:rsidRPr="007112E3">
              <w:rPr>
                <w:rFonts w:ascii="Calibri" w:hAnsi="Calibri" w:cs="Calibri"/>
                <w:color w:val="FF0000"/>
                <w:lang w:val="en-US"/>
              </w:rPr>
              <w:t>20</w:t>
            </w:r>
            <w:r w:rsidR="000B79F4" w:rsidRPr="007112E3">
              <w:rPr>
                <w:rFonts w:ascii="Calibri" w:hAnsi="Calibri" w:cs="Calibri"/>
                <w:color w:val="FF0000"/>
                <w:lang w:val="en-US"/>
              </w:rPr>
              <w:t>22</w:t>
            </w:r>
            <w:r w:rsidRPr="007112E3">
              <w:rPr>
                <w:rFonts w:ascii="Calibri" w:hAnsi="Calibri" w:cs="Calibri"/>
                <w:lang w:val="en-US"/>
              </w:rPr>
              <w:t xml:space="preserve">; </w:t>
            </w:r>
          </w:p>
          <w:p w14:paraId="5844249B" w14:textId="6D81A599" w:rsidR="00F71CAF" w:rsidRPr="007112E3" w:rsidRDefault="00F71CAF" w:rsidP="007112E3">
            <w:pPr>
              <w:numPr>
                <w:ilvl w:val="0"/>
                <w:numId w:val="30"/>
              </w:numPr>
              <w:spacing w:after="0" w:afterAutospacing="0" w:line="228" w:lineRule="auto"/>
              <w:ind w:left="286" w:hanging="286"/>
              <w:jc w:val="both"/>
              <w:rPr>
                <w:rFonts w:ascii="Calibri" w:hAnsi="Calibri" w:cs="Calibri"/>
                <w:lang w:val="en-US"/>
              </w:rPr>
            </w:pPr>
            <w:r w:rsidRPr="007112E3">
              <w:rPr>
                <w:rFonts w:ascii="Calibri" w:hAnsi="Calibri" w:cs="Calibri"/>
                <w:lang w:val="en-US"/>
              </w:rPr>
              <w:t xml:space="preserve">Andrian Doff, Craig Thaine, Herbert Puchta, Jeff Stranks, Peter Lewis-Jones; Empower Intermediate Workbook, B1+ ; Cambridge University Press, </w:t>
            </w:r>
            <w:r w:rsidRPr="007112E3">
              <w:rPr>
                <w:rFonts w:ascii="Calibri" w:hAnsi="Calibri" w:cs="Calibri"/>
                <w:color w:val="FF0000"/>
                <w:lang w:val="en-US"/>
              </w:rPr>
              <w:t>20</w:t>
            </w:r>
            <w:r w:rsidR="000B79F4" w:rsidRPr="007112E3">
              <w:rPr>
                <w:rFonts w:ascii="Calibri" w:hAnsi="Calibri" w:cs="Calibri"/>
                <w:color w:val="FF0000"/>
                <w:lang w:val="en-US"/>
              </w:rPr>
              <w:t>22</w:t>
            </w:r>
            <w:r w:rsidRPr="007112E3">
              <w:rPr>
                <w:rFonts w:ascii="Calibri" w:hAnsi="Calibri" w:cs="Calibri"/>
                <w:lang w:val="en-US"/>
              </w:rPr>
              <w:t xml:space="preserve">; </w:t>
            </w:r>
          </w:p>
          <w:p w14:paraId="277EADD4" w14:textId="77777777" w:rsidR="00F71CAF" w:rsidRPr="007112E3" w:rsidRDefault="00F71CAF" w:rsidP="007112E3">
            <w:pPr>
              <w:numPr>
                <w:ilvl w:val="0"/>
                <w:numId w:val="30"/>
              </w:numPr>
              <w:spacing w:after="0" w:afterAutospacing="0" w:line="228" w:lineRule="auto"/>
              <w:ind w:left="286" w:hanging="286"/>
              <w:jc w:val="both"/>
              <w:rPr>
                <w:rFonts w:ascii="Calibri" w:hAnsi="Calibri" w:cs="Times New Roman"/>
                <w:color w:val="auto"/>
                <w:lang w:val="en-GB"/>
              </w:rPr>
            </w:pPr>
            <w:r w:rsidRPr="007112E3">
              <w:rPr>
                <w:rFonts w:ascii="Calibri" w:hAnsi="Calibri" w:cs="Calibri"/>
                <w:lang w:val="en-US"/>
              </w:rPr>
              <w:t>Svetlana Caterenciuc, Basic English Grammar, Universitatea Tehnica a Moldovei, 2018.</w:t>
            </w:r>
          </w:p>
          <w:p w14:paraId="6F3906FB" w14:textId="4CFE08DE" w:rsidR="00E67F27" w:rsidRPr="007112E3" w:rsidRDefault="00F71CAF" w:rsidP="007112E3">
            <w:pPr>
              <w:numPr>
                <w:ilvl w:val="0"/>
                <w:numId w:val="30"/>
              </w:numPr>
              <w:spacing w:after="0" w:afterAutospacing="0" w:line="228" w:lineRule="auto"/>
              <w:ind w:left="286" w:hanging="286"/>
              <w:jc w:val="both"/>
              <w:rPr>
                <w:rFonts w:ascii="Calibri" w:hAnsi="Calibri" w:cs="Times New Roman"/>
                <w:color w:val="auto"/>
                <w:lang w:val="en-GB"/>
              </w:rPr>
            </w:pPr>
            <w:r w:rsidRPr="007112E3">
              <w:rPr>
                <w:rFonts w:ascii="Calibri" w:hAnsi="Calibri" w:cs="Calibri"/>
                <w:i/>
                <w:lang w:val="en-US"/>
              </w:rPr>
              <w:t xml:space="preserve">Oxford Advanced Learner’s Dictionary. </w:t>
            </w:r>
            <w:r w:rsidRPr="007112E3">
              <w:rPr>
                <w:rFonts w:ascii="Calibri" w:hAnsi="Calibri" w:cs="Calibri"/>
                <w:lang w:val="en-US"/>
              </w:rPr>
              <w:t>International Student’s Edition</w:t>
            </w:r>
            <w:r w:rsidRPr="007112E3">
              <w:rPr>
                <w:rFonts w:ascii="Calibri" w:hAnsi="Calibri" w:cs="Calibri"/>
                <w:i/>
                <w:lang w:val="en-US"/>
              </w:rPr>
              <w:t>,</w:t>
            </w:r>
            <w:r w:rsidRPr="007112E3">
              <w:rPr>
                <w:rFonts w:ascii="Calibri" w:hAnsi="Calibri" w:cs="Calibri"/>
                <w:lang w:val="en-US"/>
              </w:rPr>
              <w:t xml:space="preserve"> Oxford University Press, 2000.</w:t>
            </w:r>
          </w:p>
        </w:tc>
      </w:tr>
      <w:tr w:rsidR="00E67F27" w:rsidRPr="007112E3" w14:paraId="6FEE5B16" w14:textId="77777777" w:rsidTr="00C54846">
        <w:tc>
          <w:tcPr>
            <w:tcW w:w="1416" w:type="dxa"/>
          </w:tcPr>
          <w:p w14:paraId="63B90C79" w14:textId="77777777" w:rsidR="00E67F27" w:rsidRPr="007112E3" w:rsidRDefault="00E67F27" w:rsidP="007112E3">
            <w:pPr>
              <w:spacing w:after="0" w:afterAutospacing="0" w:line="228" w:lineRule="auto"/>
              <w:contextualSpacing/>
              <w:jc w:val="both"/>
              <w:rPr>
                <w:rFonts w:ascii="Calibri" w:hAnsi="Calibri" w:cs="Times New Roman"/>
                <w:color w:val="auto"/>
                <w:lang w:val="ro-RO"/>
              </w:rPr>
            </w:pPr>
            <w:r w:rsidRPr="007112E3">
              <w:rPr>
                <w:rFonts w:ascii="Calibri" w:hAnsi="Calibri" w:cs="Times New Roman"/>
                <w:color w:val="auto"/>
                <w:lang w:val="ro-RO"/>
              </w:rPr>
              <w:t>Suplimentare</w:t>
            </w:r>
          </w:p>
        </w:tc>
        <w:tc>
          <w:tcPr>
            <w:tcW w:w="8759" w:type="dxa"/>
          </w:tcPr>
          <w:p w14:paraId="0CFE4336" w14:textId="54D309AA" w:rsidR="00E67F27" w:rsidRPr="007112E3" w:rsidRDefault="00F71CAF" w:rsidP="007112E3">
            <w:pPr>
              <w:numPr>
                <w:ilvl w:val="0"/>
                <w:numId w:val="3"/>
              </w:numPr>
              <w:spacing w:after="0" w:afterAutospacing="0" w:line="228" w:lineRule="auto"/>
              <w:jc w:val="both"/>
              <w:rPr>
                <w:rFonts w:ascii="Calibri" w:hAnsi="Calibri" w:cs="Times New Roman"/>
                <w:color w:val="auto"/>
                <w:lang w:val="ro-RO"/>
              </w:rPr>
            </w:pPr>
            <w:r w:rsidRPr="007112E3">
              <w:rPr>
                <w:rFonts w:ascii="Calibri" w:hAnsi="Calibri" w:cs="Calibri"/>
                <w:lang w:val="en-US"/>
              </w:rPr>
              <w:t xml:space="preserve">Jennifer Seidl, Michael Swan, </w:t>
            </w:r>
            <w:r w:rsidRPr="007112E3">
              <w:rPr>
                <w:rFonts w:ascii="Calibri" w:hAnsi="Calibri" w:cs="Calibri"/>
                <w:i/>
                <w:lang w:val="en-US"/>
              </w:rPr>
              <w:t>Basic English Usage Exercises</w:t>
            </w:r>
            <w:r w:rsidRPr="007112E3">
              <w:rPr>
                <w:rFonts w:ascii="Calibri" w:hAnsi="Calibri" w:cs="Calibri"/>
                <w:lang w:val="en-US"/>
              </w:rPr>
              <w:t>, Oxford University Press, 1997.</w:t>
            </w:r>
          </w:p>
          <w:p w14:paraId="4D206C7A" w14:textId="3A84A016" w:rsidR="000B79F4" w:rsidRPr="007112E3" w:rsidRDefault="000B79F4" w:rsidP="007112E3">
            <w:pPr>
              <w:spacing w:after="0" w:afterAutospacing="0" w:line="228" w:lineRule="auto"/>
              <w:ind w:left="360"/>
              <w:jc w:val="both"/>
              <w:rPr>
                <w:rFonts w:ascii="Calibri" w:hAnsi="Calibri" w:cs="Times New Roman"/>
                <w:color w:val="auto"/>
                <w:lang w:val="ro-RO"/>
              </w:rPr>
            </w:pPr>
          </w:p>
        </w:tc>
      </w:tr>
    </w:tbl>
    <w:p w14:paraId="264D7CCF" w14:textId="77777777" w:rsidR="00ED6734" w:rsidRPr="007112E3" w:rsidRDefault="00ED6734" w:rsidP="007112E3">
      <w:pPr>
        <w:spacing w:after="0" w:afterAutospacing="0" w:line="228" w:lineRule="auto"/>
        <w:ind w:left="720"/>
        <w:contextualSpacing/>
        <w:jc w:val="both"/>
        <w:rPr>
          <w:rFonts w:ascii="Calibri" w:eastAsia="Calibri" w:hAnsi="Calibri" w:cs="Times New Roman"/>
          <w:b/>
          <w:color w:val="auto"/>
        </w:rPr>
      </w:pPr>
    </w:p>
    <w:p w14:paraId="05B9C714" w14:textId="10E9E81D" w:rsidR="00ED6734" w:rsidRPr="007112E3" w:rsidRDefault="00ED6734" w:rsidP="007112E3">
      <w:pPr>
        <w:numPr>
          <w:ilvl w:val="0"/>
          <w:numId w:val="2"/>
        </w:numPr>
        <w:spacing w:after="0" w:afterAutospacing="0" w:line="228" w:lineRule="auto"/>
        <w:contextualSpacing/>
        <w:jc w:val="both"/>
        <w:rPr>
          <w:rFonts w:ascii="Calibri" w:eastAsia="Calibri" w:hAnsi="Calibri" w:cs="Times New Roman"/>
          <w:b/>
          <w:color w:val="auto"/>
          <w:lang w:val="ro-RO"/>
        </w:rPr>
      </w:pPr>
      <w:r w:rsidRPr="007112E3">
        <w:rPr>
          <w:rFonts w:ascii="Calibri" w:eastAsia="Calibri" w:hAnsi="Calibri" w:cs="Times New Roman"/>
          <w:b/>
          <w:color w:val="auto"/>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7112E3" w:rsidRPr="007112E3" w14:paraId="7457FD7E"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23641755" w14:textId="77777777" w:rsidR="007112E3" w:rsidRPr="007112E3" w:rsidRDefault="007112E3" w:rsidP="007112E3">
            <w:pPr>
              <w:pStyle w:val="aa"/>
              <w:spacing w:before="0" w:beforeAutospacing="0" w:after="0" w:afterAutospacing="0" w:line="228" w:lineRule="auto"/>
              <w:jc w:val="center"/>
              <w:rPr>
                <w:rFonts w:ascii="Calibri" w:hAnsi="Calibri" w:cs="Calibri"/>
                <w:lang w:val="ro-RO"/>
              </w:rPr>
            </w:pPr>
            <w:bookmarkStart w:id="0" w:name="_GoBack"/>
            <w:bookmarkEnd w:id="0"/>
            <w:r w:rsidRPr="007112E3">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51DFEA13" w14:textId="77777777" w:rsidR="007112E3" w:rsidRPr="007112E3" w:rsidRDefault="007112E3" w:rsidP="007112E3">
            <w:pPr>
              <w:pStyle w:val="aa"/>
              <w:spacing w:before="0" w:beforeAutospacing="0" w:after="0" w:afterAutospacing="0" w:line="228" w:lineRule="auto"/>
              <w:jc w:val="center"/>
              <w:rPr>
                <w:rFonts w:ascii="Calibri" w:hAnsi="Calibri" w:cs="Calibri"/>
                <w:lang w:val="ro-RO"/>
              </w:rPr>
            </w:pPr>
            <w:r w:rsidRPr="007112E3">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1623BEB6" w14:textId="77777777" w:rsidR="007112E3" w:rsidRPr="007112E3" w:rsidRDefault="007112E3" w:rsidP="007112E3">
            <w:pPr>
              <w:pStyle w:val="aa"/>
              <w:spacing w:before="0" w:beforeAutospacing="0" w:after="0" w:afterAutospacing="0" w:line="228" w:lineRule="auto"/>
              <w:jc w:val="center"/>
              <w:rPr>
                <w:rFonts w:ascii="Calibri" w:hAnsi="Calibri" w:cs="Calibri"/>
                <w:lang w:val="ro-RO"/>
              </w:rPr>
            </w:pPr>
            <w:r w:rsidRPr="007112E3">
              <w:rPr>
                <w:rFonts w:eastAsia="Calibri"/>
                <w:b/>
                <w:lang w:val="ro-RO"/>
              </w:rPr>
              <w:t>Pondere în nota finală</w:t>
            </w:r>
          </w:p>
        </w:tc>
      </w:tr>
      <w:tr w:rsidR="007112E3" w:rsidRPr="007112E3" w14:paraId="38C4248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6EA4BF82" w14:textId="77777777" w:rsidR="007112E3" w:rsidRPr="007112E3" w:rsidRDefault="007112E3" w:rsidP="007112E3">
            <w:pPr>
              <w:pStyle w:val="aa"/>
              <w:spacing w:before="0" w:beforeAutospacing="0" w:after="0" w:afterAutospacing="0" w:line="228" w:lineRule="auto"/>
              <w:jc w:val="center"/>
              <w:rPr>
                <w:rFonts w:ascii="Calibri" w:hAnsi="Calibri" w:cs="Calibri"/>
                <w:b/>
                <w:lang w:val="ro-RO"/>
              </w:rPr>
            </w:pPr>
            <w:r w:rsidRPr="007112E3">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4153DE6E" w14:textId="77777777" w:rsidR="007112E3" w:rsidRPr="007112E3" w:rsidRDefault="007112E3" w:rsidP="007112E3">
            <w:pPr>
              <w:spacing w:after="0" w:afterAutospacing="0" w:line="228" w:lineRule="auto"/>
              <w:ind w:left="36" w:firstLine="14"/>
              <w:rPr>
                <w:rFonts w:ascii="Calibri" w:hAnsi="Calibri"/>
                <w:bCs/>
                <w:lang w:val="ro-RO"/>
              </w:rPr>
            </w:pPr>
            <w:r w:rsidRPr="007112E3">
              <w:rPr>
                <w:rFonts w:ascii="Calibri" w:hAnsi="Calibri"/>
                <w:b/>
                <w:lang w:val="ro-RO"/>
              </w:rPr>
              <w:t>Evaluarea curentă</w:t>
            </w:r>
            <w:r w:rsidRPr="007112E3">
              <w:rPr>
                <w:rFonts w:ascii="Calibri" w:hAnsi="Calibri"/>
                <w:bCs/>
                <w:lang w:val="ro-RO"/>
              </w:rPr>
              <w:t xml:space="preserve"> se realizează la finele fiecărei unități de curs în formă scrisă (test) și orală. </w:t>
            </w:r>
          </w:p>
          <w:p w14:paraId="4988F3B5" w14:textId="77777777" w:rsidR="007112E3" w:rsidRPr="007112E3" w:rsidRDefault="007112E3" w:rsidP="007112E3">
            <w:pPr>
              <w:spacing w:after="0" w:afterAutospacing="0" w:line="228" w:lineRule="auto"/>
              <w:ind w:left="36" w:firstLine="14"/>
              <w:rPr>
                <w:rFonts w:ascii="Calibri" w:hAnsi="Calibri"/>
                <w:bCs/>
                <w:lang w:val="ro-RO"/>
              </w:rPr>
            </w:pPr>
            <w:r w:rsidRPr="007112E3">
              <w:rPr>
                <w:rFonts w:ascii="Calibri" w:hAnsi="Calibri"/>
                <w:bCs/>
                <w:lang w:val="ro-RO"/>
              </w:rPr>
              <w:t xml:space="preserve">Testul permite evaluarea a trei competențe, acumulate în cadrul studierii unei unități de curs: înțelegerea orală </w:t>
            </w:r>
            <w:r w:rsidRPr="007112E3">
              <w:rPr>
                <w:rFonts w:ascii="Calibri" w:hAnsi="Calibri"/>
                <w:b/>
                <w:bCs/>
                <w:lang w:val="ro-RO"/>
              </w:rPr>
              <w:t>(ÎO)</w:t>
            </w:r>
            <w:r w:rsidRPr="007112E3">
              <w:rPr>
                <w:rFonts w:ascii="Calibri" w:hAnsi="Calibri"/>
                <w:bCs/>
                <w:lang w:val="ro-RO"/>
              </w:rPr>
              <w:t xml:space="preserve">, înțelegerea scrisă </w:t>
            </w:r>
            <w:r w:rsidRPr="007112E3">
              <w:rPr>
                <w:rFonts w:ascii="Calibri" w:hAnsi="Calibri"/>
                <w:b/>
                <w:bCs/>
                <w:lang w:val="ro-RO"/>
              </w:rPr>
              <w:t>(ÎS)</w:t>
            </w:r>
            <w:r w:rsidRPr="007112E3">
              <w:rPr>
                <w:rFonts w:ascii="Calibri" w:hAnsi="Calibri"/>
                <w:bCs/>
                <w:lang w:val="ro-RO"/>
              </w:rPr>
              <w:t xml:space="preserve"> și producția scrisă </w:t>
            </w:r>
            <w:r w:rsidRPr="007112E3">
              <w:rPr>
                <w:rFonts w:ascii="Calibri" w:hAnsi="Calibri"/>
                <w:b/>
                <w:bCs/>
                <w:lang w:val="ro-RO"/>
              </w:rPr>
              <w:t>(PS)</w:t>
            </w:r>
            <w:r w:rsidRPr="007112E3">
              <w:rPr>
                <w:rFonts w:ascii="Calibri" w:hAnsi="Calibri"/>
                <w:bCs/>
                <w:lang w:val="ro-RO"/>
              </w:rPr>
              <w:t xml:space="preserve">. </w:t>
            </w:r>
          </w:p>
          <w:p w14:paraId="25FA471D" w14:textId="77777777" w:rsidR="007112E3" w:rsidRPr="007112E3" w:rsidRDefault="007112E3" w:rsidP="007112E3">
            <w:pPr>
              <w:spacing w:after="0" w:afterAutospacing="0" w:line="228" w:lineRule="auto"/>
              <w:ind w:left="36" w:firstLine="14"/>
              <w:rPr>
                <w:rFonts w:ascii="Calibri" w:hAnsi="Calibri"/>
                <w:bCs/>
                <w:lang w:val="fr-FR"/>
              </w:rPr>
            </w:pPr>
            <w:r w:rsidRPr="007112E3">
              <w:rPr>
                <w:rFonts w:ascii="Calibri" w:hAnsi="Calibri"/>
                <w:bCs/>
                <w:lang w:val="fr-FR"/>
              </w:rPr>
              <w:t xml:space="preserve">Producția orală a studentului </w:t>
            </w:r>
            <w:r w:rsidRPr="007112E3">
              <w:rPr>
                <w:rFonts w:ascii="Calibri" w:hAnsi="Calibri"/>
                <w:b/>
                <w:bCs/>
                <w:lang w:val="fr-FR"/>
              </w:rPr>
              <w:t>(PO)</w:t>
            </w:r>
            <w:r w:rsidRPr="007112E3">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0D86EDA5" w14:textId="77777777" w:rsidR="007112E3" w:rsidRPr="007112E3" w:rsidRDefault="007112E3" w:rsidP="007112E3">
            <w:pPr>
              <w:spacing w:after="0" w:afterAutospacing="0" w:line="228" w:lineRule="auto"/>
              <w:ind w:left="36" w:firstLine="14"/>
              <w:rPr>
                <w:rFonts w:ascii="Calibri" w:hAnsi="Calibri" w:cs="Calibri"/>
                <w:bCs/>
                <w:lang w:val="fr-FR"/>
              </w:rPr>
            </w:pPr>
            <w:r w:rsidRPr="007112E3">
              <w:rPr>
                <w:rFonts w:ascii="Calibri" w:hAnsi="Calibri" w:cs="Calibri"/>
                <w:lang w:val="fr-FR"/>
              </w:rPr>
              <w:t>Nota se acordă în funcție de volumul informației restituite, corectitudinea</w:t>
            </w:r>
            <w:r w:rsidRPr="007112E3">
              <w:rPr>
                <w:rFonts w:ascii="Calibri" w:hAnsi="Calibri" w:cs="Calibri"/>
                <w:b/>
                <w:bCs/>
                <w:lang w:val="fr-FR"/>
              </w:rPr>
              <w:t xml:space="preserve"> </w:t>
            </w:r>
            <w:r w:rsidRPr="007112E3">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0C5778B5" w14:textId="77777777" w:rsidR="007112E3" w:rsidRPr="007112E3" w:rsidRDefault="007112E3" w:rsidP="007112E3">
            <w:pPr>
              <w:spacing w:after="0" w:afterAutospacing="0" w:line="228" w:lineRule="auto"/>
              <w:jc w:val="center"/>
              <w:rPr>
                <w:rFonts w:ascii="Calibri" w:hAnsi="Calibri" w:cs="Calibri"/>
                <w:b/>
                <w:lang w:val="fr-FR"/>
              </w:rPr>
            </w:pPr>
            <w:r w:rsidRPr="007112E3">
              <w:rPr>
                <w:rFonts w:ascii="Calibri" w:hAnsi="Calibri" w:cs="Calibri"/>
                <w:b/>
                <w:lang w:val="fr-FR"/>
              </w:rPr>
              <w:t>Nota semestriala</w:t>
            </w:r>
          </w:p>
          <w:p w14:paraId="12BE8036" w14:textId="77777777" w:rsidR="007112E3" w:rsidRPr="007112E3" w:rsidRDefault="007112E3" w:rsidP="007112E3">
            <w:pPr>
              <w:spacing w:after="0" w:afterAutospacing="0" w:line="228" w:lineRule="auto"/>
              <w:jc w:val="center"/>
              <w:rPr>
                <w:rFonts w:ascii="Calibri" w:hAnsi="Calibri" w:cs="Calibri"/>
                <w:b/>
                <w:lang w:val="fr-FR"/>
              </w:rPr>
            </w:pPr>
            <w:r w:rsidRPr="007112E3">
              <w:rPr>
                <w:rFonts w:ascii="Calibri" w:hAnsi="Calibri" w:cs="Calibri"/>
                <w:b/>
                <w:lang w:val="fr-FR"/>
              </w:rPr>
              <w:t xml:space="preserve">60 % </w:t>
            </w:r>
          </w:p>
          <w:p w14:paraId="314963E5" w14:textId="77777777" w:rsidR="007112E3" w:rsidRPr="007112E3" w:rsidRDefault="007112E3" w:rsidP="007112E3">
            <w:pPr>
              <w:spacing w:after="0" w:afterAutospacing="0" w:line="228" w:lineRule="auto"/>
              <w:jc w:val="center"/>
              <w:rPr>
                <w:rFonts w:eastAsia="Calibri"/>
                <w:b/>
                <w:i/>
                <w:iCs/>
                <w:color w:val="auto"/>
                <w:lang w:val="ro-RO"/>
              </w:rPr>
            </w:pPr>
            <w:r w:rsidRPr="007112E3">
              <w:rPr>
                <w:rFonts w:eastAsia="Calibri"/>
                <w:b/>
                <w:i/>
                <w:iCs/>
                <w:color w:val="auto"/>
                <w:lang w:val="ro-RO"/>
              </w:rPr>
              <w:t>(nu este proiect)</w:t>
            </w:r>
          </w:p>
          <w:p w14:paraId="678A1E95" w14:textId="77777777" w:rsidR="007112E3" w:rsidRPr="007112E3" w:rsidRDefault="007112E3" w:rsidP="007112E3">
            <w:pPr>
              <w:spacing w:after="0" w:afterAutospacing="0" w:line="228" w:lineRule="auto"/>
              <w:jc w:val="center"/>
              <w:rPr>
                <w:rFonts w:ascii="Calibri" w:hAnsi="Calibri" w:cs="Calibri"/>
                <w:b/>
                <w:lang w:val="ro-RO"/>
              </w:rPr>
            </w:pPr>
          </w:p>
        </w:tc>
      </w:tr>
      <w:tr w:rsidR="007112E3" w:rsidRPr="007112E3" w14:paraId="504B50B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57BA262F" w14:textId="77777777" w:rsidR="007112E3" w:rsidRPr="007112E3" w:rsidRDefault="007112E3" w:rsidP="007112E3">
            <w:pPr>
              <w:pStyle w:val="aa"/>
              <w:spacing w:before="0" w:beforeAutospacing="0" w:after="0" w:afterAutospacing="0" w:line="228" w:lineRule="auto"/>
              <w:jc w:val="center"/>
              <w:rPr>
                <w:rFonts w:ascii="Calibri" w:hAnsi="Calibri" w:cs="Calibri"/>
                <w:b/>
                <w:lang w:val="ro-RO"/>
              </w:rPr>
            </w:pPr>
            <w:r w:rsidRPr="007112E3">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1B57BC6F" w14:textId="77777777" w:rsidR="007112E3" w:rsidRPr="007112E3" w:rsidRDefault="007112E3" w:rsidP="007112E3">
            <w:pPr>
              <w:spacing w:after="0" w:afterAutospacing="0" w:line="228" w:lineRule="auto"/>
              <w:ind w:left="36" w:firstLine="14"/>
              <w:rPr>
                <w:rFonts w:ascii="Calibri" w:hAnsi="Calibri" w:cs="Calibri"/>
                <w:bCs/>
              </w:rPr>
            </w:pPr>
            <w:r w:rsidRPr="007112E3">
              <w:rPr>
                <w:rFonts w:ascii="Calibri" w:hAnsi="Calibri" w:cs="Calibri"/>
                <w:bCs/>
              </w:rPr>
              <w:t xml:space="preserve">Evaluările periodice (atestările) se realizează în formă scrisă/orală. </w:t>
            </w:r>
          </w:p>
        </w:tc>
        <w:tc>
          <w:tcPr>
            <w:tcW w:w="2126" w:type="dxa"/>
            <w:vMerge/>
            <w:tcBorders>
              <w:left w:val="single" w:sz="4" w:space="0" w:color="000000"/>
              <w:right w:val="single" w:sz="4" w:space="0" w:color="000000"/>
            </w:tcBorders>
            <w:vAlign w:val="center"/>
          </w:tcPr>
          <w:p w14:paraId="0FE49C42" w14:textId="77777777" w:rsidR="007112E3" w:rsidRPr="007112E3" w:rsidRDefault="007112E3" w:rsidP="007112E3">
            <w:pPr>
              <w:spacing w:after="0" w:afterAutospacing="0" w:line="228" w:lineRule="auto"/>
              <w:jc w:val="center"/>
              <w:rPr>
                <w:rFonts w:ascii="Calibri" w:hAnsi="Calibri" w:cs="Calibri"/>
                <w:b/>
              </w:rPr>
            </w:pPr>
          </w:p>
        </w:tc>
      </w:tr>
      <w:tr w:rsidR="007112E3" w:rsidRPr="007112E3" w14:paraId="13A4B47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746453EB" w14:textId="77777777" w:rsidR="007112E3" w:rsidRPr="007112E3" w:rsidRDefault="007112E3" w:rsidP="007112E3">
            <w:pPr>
              <w:pStyle w:val="aa"/>
              <w:spacing w:before="0" w:beforeAutospacing="0" w:after="0" w:afterAutospacing="0" w:line="228" w:lineRule="auto"/>
              <w:jc w:val="center"/>
              <w:rPr>
                <w:rFonts w:ascii="Calibri" w:hAnsi="Calibri" w:cs="Calibri"/>
                <w:lang w:val="ro-RO"/>
              </w:rPr>
            </w:pPr>
            <w:r w:rsidRPr="007112E3">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47F45D99" w14:textId="77777777" w:rsidR="007112E3" w:rsidRPr="007112E3" w:rsidRDefault="007112E3" w:rsidP="007112E3">
            <w:pPr>
              <w:spacing w:after="0" w:afterAutospacing="0" w:line="228" w:lineRule="auto"/>
              <w:ind w:left="36" w:firstLine="14"/>
              <w:rPr>
                <w:rFonts w:ascii="Calibri" w:hAnsi="Calibri" w:cs="Calibri"/>
                <w:lang w:val="fr-FR"/>
              </w:rPr>
            </w:pPr>
            <w:r w:rsidRPr="007112E3">
              <w:rPr>
                <w:rFonts w:ascii="Calibri" w:hAnsi="Calibri" w:cs="Calibri"/>
                <w:lang w:val="fr-FR"/>
              </w:rPr>
              <w:t>Sinteza informației studiate în cadrul primelor 7 săptămâni</w:t>
            </w:r>
          </w:p>
        </w:tc>
        <w:tc>
          <w:tcPr>
            <w:tcW w:w="2126" w:type="dxa"/>
            <w:vMerge/>
            <w:tcBorders>
              <w:left w:val="single" w:sz="4" w:space="0" w:color="000000"/>
              <w:right w:val="single" w:sz="4" w:space="0" w:color="000000"/>
            </w:tcBorders>
            <w:vAlign w:val="center"/>
          </w:tcPr>
          <w:p w14:paraId="04B7A0E9" w14:textId="77777777" w:rsidR="007112E3" w:rsidRPr="007112E3" w:rsidRDefault="007112E3" w:rsidP="007112E3">
            <w:pPr>
              <w:spacing w:after="0" w:afterAutospacing="0" w:line="228" w:lineRule="auto"/>
              <w:jc w:val="center"/>
              <w:rPr>
                <w:rFonts w:ascii="Calibri" w:hAnsi="Calibri" w:cs="Calibri"/>
                <w:b/>
                <w:lang w:val="fr-FR"/>
              </w:rPr>
            </w:pPr>
          </w:p>
        </w:tc>
      </w:tr>
      <w:tr w:rsidR="007112E3" w:rsidRPr="007112E3" w14:paraId="56A57868"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30ABAD9E" w14:textId="77777777" w:rsidR="007112E3" w:rsidRPr="007112E3" w:rsidRDefault="007112E3" w:rsidP="007112E3">
            <w:pPr>
              <w:pStyle w:val="aa"/>
              <w:spacing w:before="0" w:beforeAutospacing="0" w:after="0" w:afterAutospacing="0" w:line="228" w:lineRule="auto"/>
              <w:jc w:val="center"/>
              <w:rPr>
                <w:rFonts w:ascii="Calibri" w:hAnsi="Calibri" w:cs="Calibri"/>
                <w:lang w:val="ro-RO"/>
              </w:rPr>
            </w:pPr>
            <w:r w:rsidRPr="007112E3">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45305A51" w14:textId="77777777" w:rsidR="007112E3" w:rsidRPr="007112E3" w:rsidRDefault="007112E3" w:rsidP="007112E3">
            <w:pPr>
              <w:spacing w:after="0" w:afterAutospacing="0" w:line="228" w:lineRule="auto"/>
              <w:ind w:left="36" w:firstLine="14"/>
              <w:rPr>
                <w:rFonts w:ascii="Calibri" w:hAnsi="Calibri" w:cs="Calibri"/>
                <w:lang w:val="ro-RO"/>
              </w:rPr>
            </w:pPr>
            <w:r w:rsidRPr="007112E3">
              <w:rPr>
                <w:rFonts w:ascii="Calibri" w:hAnsi="Calibri" w:cs="Calibri"/>
                <w:lang w:val="ro-RO"/>
              </w:rPr>
              <w:t>Sinteza informației studiate în cadrul următoarelor 8 săptămâni</w:t>
            </w:r>
          </w:p>
        </w:tc>
        <w:tc>
          <w:tcPr>
            <w:tcW w:w="2126" w:type="dxa"/>
            <w:vMerge/>
            <w:tcBorders>
              <w:left w:val="single" w:sz="4" w:space="0" w:color="000000"/>
              <w:right w:val="single" w:sz="4" w:space="0" w:color="000000"/>
            </w:tcBorders>
            <w:vAlign w:val="center"/>
          </w:tcPr>
          <w:p w14:paraId="6B05C00C" w14:textId="77777777" w:rsidR="007112E3" w:rsidRPr="007112E3" w:rsidRDefault="007112E3" w:rsidP="007112E3">
            <w:pPr>
              <w:spacing w:after="0" w:afterAutospacing="0" w:line="228" w:lineRule="auto"/>
              <w:jc w:val="center"/>
              <w:rPr>
                <w:rFonts w:ascii="Calibri" w:hAnsi="Calibri" w:cs="Calibri"/>
                <w:b/>
                <w:lang w:val="ro-RO"/>
              </w:rPr>
            </w:pPr>
          </w:p>
        </w:tc>
      </w:tr>
      <w:tr w:rsidR="007112E3" w:rsidRPr="007112E3" w14:paraId="62A0526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250904ED" w14:textId="77777777" w:rsidR="007112E3" w:rsidRPr="007112E3" w:rsidRDefault="007112E3" w:rsidP="007112E3">
            <w:pPr>
              <w:pStyle w:val="aa"/>
              <w:spacing w:before="0" w:beforeAutospacing="0" w:after="0" w:afterAutospacing="0" w:line="228" w:lineRule="auto"/>
              <w:jc w:val="center"/>
              <w:rPr>
                <w:rFonts w:ascii="Calibri" w:hAnsi="Calibri" w:cs="Calibri"/>
                <w:b/>
                <w:lang w:val="ro-RO"/>
              </w:rPr>
            </w:pPr>
            <w:r w:rsidRPr="007112E3">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660EB516" w14:textId="77777777" w:rsidR="007112E3" w:rsidRPr="007112E3" w:rsidRDefault="007112E3" w:rsidP="007112E3">
            <w:pPr>
              <w:spacing w:after="0" w:afterAutospacing="0" w:line="228" w:lineRule="auto"/>
              <w:ind w:left="36" w:firstLine="14"/>
              <w:rPr>
                <w:rFonts w:ascii="Calibri" w:hAnsi="Calibri" w:cs="Calibri"/>
              </w:rPr>
            </w:pPr>
            <w:r w:rsidRPr="007112E3">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5D4607A6" w14:textId="77777777" w:rsidR="007112E3" w:rsidRPr="007112E3" w:rsidRDefault="007112E3" w:rsidP="007112E3">
            <w:pPr>
              <w:spacing w:after="0" w:afterAutospacing="0" w:line="228" w:lineRule="auto"/>
              <w:jc w:val="center"/>
              <w:rPr>
                <w:rFonts w:ascii="Calibri" w:hAnsi="Calibri" w:cs="Calibri"/>
                <w:b/>
              </w:rPr>
            </w:pPr>
          </w:p>
        </w:tc>
      </w:tr>
      <w:tr w:rsidR="007112E3" w:rsidRPr="007112E3" w14:paraId="4BC2D3D4"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B863739" w14:textId="77777777" w:rsidR="007112E3" w:rsidRPr="007112E3" w:rsidRDefault="007112E3" w:rsidP="007112E3">
            <w:pPr>
              <w:pStyle w:val="aa"/>
              <w:spacing w:before="0" w:beforeAutospacing="0" w:after="0" w:afterAutospacing="0" w:line="228" w:lineRule="auto"/>
              <w:jc w:val="center"/>
              <w:rPr>
                <w:rFonts w:ascii="Calibri" w:hAnsi="Calibri" w:cs="Calibri"/>
                <w:b/>
                <w:lang w:val="ro-RO"/>
              </w:rPr>
            </w:pPr>
            <w:r w:rsidRPr="007112E3">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7015E93" w14:textId="77777777" w:rsidR="007112E3" w:rsidRPr="007112E3" w:rsidRDefault="007112E3" w:rsidP="007112E3">
            <w:pPr>
              <w:spacing w:after="0" w:afterAutospacing="0" w:line="228" w:lineRule="auto"/>
              <w:ind w:left="64"/>
              <w:rPr>
                <w:rFonts w:ascii="Calibri" w:hAnsi="Calibri"/>
                <w:color w:val="000000"/>
                <w:lang w:val="ro-RO"/>
              </w:rPr>
            </w:pPr>
            <w:r w:rsidRPr="007112E3">
              <w:rPr>
                <w:rFonts w:ascii="Calibri" w:hAnsi="Calibri"/>
                <w:b/>
                <w:color w:val="000000"/>
                <w:lang w:val="ro-RO"/>
              </w:rPr>
              <w:t>Zi: Evaluarea</w:t>
            </w:r>
            <w:r w:rsidRPr="007112E3">
              <w:rPr>
                <w:rFonts w:ascii="Calibri" w:hAnsi="Calibri"/>
                <w:color w:val="000000"/>
                <w:lang w:val="ro-RO"/>
              </w:rPr>
              <w:t xml:space="preserve"> </w:t>
            </w:r>
            <w:r w:rsidRPr="007112E3">
              <w:rPr>
                <w:rFonts w:ascii="Calibri" w:hAnsi="Calibri"/>
                <w:b/>
                <w:bCs/>
                <w:color w:val="000000"/>
                <w:lang w:val="ro-RO"/>
              </w:rPr>
              <w:t>finală</w:t>
            </w:r>
            <w:r w:rsidRPr="007112E3">
              <w:rPr>
                <w:rFonts w:ascii="Calibri" w:hAnsi="Calibri"/>
                <w:bCs/>
                <w:color w:val="000000"/>
                <w:lang w:val="ro-RO"/>
              </w:rPr>
              <w:t xml:space="preserve"> </w:t>
            </w:r>
            <w:r w:rsidRPr="007112E3">
              <w:rPr>
                <w:rFonts w:ascii="Calibri" w:hAnsi="Calibri"/>
                <w:color w:val="000000"/>
                <w:lang w:val="ro-RO"/>
              </w:rPr>
              <w:t>(</w:t>
            </w:r>
            <w:r w:rsidRPr="007112E3">
              <w:rPr>
                <w:rFonts w:ascii="Calibri" w:hAnsi="Calibri"/>
                <w:bCs/>
                <w:color w:val="000000"/>
                <w:lang w:val="ro-RO"/>
              </w:rPr>
              <w:t>examen în format digital, la calculator</w:t>
            </w:r>
            <w:r w:rsidRPr="007112E3">
              <w:rPr>
                <w:rFonts w:ascii="Calibri" w:hAnsi="Calibri"/>
                <w:color w:val="000000"/>
                <w:lang w:val="ro-RO"/>
              </w:rPr>
              <w:t xml:space="preserve">) va cuprinde 10-15 itemi, realizarea cărora va demonstra calitatea competențelor lingvistice dezvoltate pe parcursul unui semestru: </w:t>
            </w:r>
          </w:p>
          <w:p w14:paraId="7A95F136" w14:textId="77777777" w:rsidR="007112E3" w:rsidRPr="007112E3" w:rsidRDefault="007112E3" w:rsidP="007112E3">
            <w:pPr>
              <w:numPr>
                <w:ilvl w:val="0"/>
                <w:numId w:val="32"/>
              </w:numPr>
              <w:tabs>
                <w:tab w:val="left" w:pos="262"/>
              </w:tabs>
              <w:spacing w:after="0" w:afterAutospacing="0" w:line="228" w:lineRule="auto"/>
              <w:ind w:left="262" w:hanging="198"/>
              <w:rPr>
                <w:rFonts w:ascii="Calibri" w:hAnsi="Calibri"/>
                <w:color w:val="000000"/>
              </w:rPr>
            </w:pPr>
            <w:r w:rsidRPr="007112E3">
              <w:rPr>
                <w:rFonts w:ascii="Calibri" w:hAnsi="Calibri"/>
                <w:color w:val="000000"/>
              </w:rPr>
              <w:t xml:space="preserve">un set de exerciții bazat pe materialul gramatical studiat; </w:t>
            </w:r>
          </w:p>
          <w:p w14:paraId="65538D37" w14:textId="77777777" w:rsidR="007112E3" w:rsidRPr="007112E3" w:rsidRDefault="007112E3" w:rsidP="007112E3">
            <w:pPr>
              <w:numPr>
                <w:ilvl w:val="0"/>
                <w:numId w:val="32"/>
              </w:numPr>
              <w:tabs>
                <w:tab w:val="left" w:pos="262"/>
              </w:tabs>
              <w:spacing w:after="0" w:afterAutospacing="0" w:line="228" w:lineRule="auto"/>
              <w:ind w:left="262" w:hanging="198"/>
              <w:rPr>
                <w:rFonts w:ascii="Calibri" w:hAnsi="Calibri"/>
                <w:color w:val="000000"/>
                <w:lang w:val="fr-FR"/>
              </w:rPr>
            </w:pPr>
            <w:r w:rsidRPr="007112E3">
              <w:rPr>
                <w:rFonts w:ascii="Calibri" w:hAnsi="Calibri"/>
                <w:color w:val="000000"/>
                <w:lang w:val="fr-FR"/>
              </w:rPr>
              <w:t xml:space="preserve">un text însoțit de un set de întrebări care să demonstreze înțelegerea documentului scris; </w:t>
            </w:r>
          </w:p>
          <w:p w14:paraId="515D66B3" w14:textId="77777777" w:rsidR="007112E3" w:rsidRPr="007112E3" w:rsidRDefault="007112E3" w:rsidP="007112E3">
            <w:pPr>
              <w:tabs>
                <w:tab w:val="left" w:pos="262"/>
              </w:tabs>
              <w:spacing w:after="0" w:afterAutospacing="0" w:line="228" w:lineRule="auto"/>
              <w:ind w:left="64"/>
              <w:rPr>
                <w:rFonts w:ascii="Calibri" w:hAnsi="Calibri"/>
                <w:lang w:val="fr-FR"/>
              </w:rPr>
            </w:pPr>
            <w:r w:rsidRPr="007112E3">
              <w:rPr>
                <w:rFonts w:ascii="Calibri" w:hAnsi="Calibri" w:cs="Calibri"/>
                <w:b/>
                <w:bCs/>
                <w:lang w:val="fr-FR"/>
              </w:rPr>
              <w:t xml:space="preserve">F/r: </w:t>
            </w:r>
            <w:r w:rsidRPr="007112E3">
              <w:rPr>
                <w:rFonts w:ascii="Calibri" w:hAnsi="Calibri" w:cs="Calibri"/>
                <w:b/>
                <w:bCs/>
                <w:color w:val="000000"/>
                <w:lang w:val="fr-FR"/>
              </w:rPr>
              <w:t>Evaluarea finală</w:t>
            </w:r>
            <w:r w:rsidRPr="007112E3">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0739B434" w14:textId="77777777" w:rsidR="007112E3" w:rsidRPr="007112E3" w:rsidRDefault="007112E3" w:rsidP="007112E3">
            <w:pPr>
              <w:spacing w:after="0" w:afterAutospacing="0" w:line="228" w:lineRule="auto"/>
              <w:jc w:val="center"/>
              <w:rPr>
                <w:rFonts w:ascii="Calibri" w:hAnsi="Calibri" w:cs="Calibri"/>
                <w:b/>
              </w:rPr>
            </w:pPr>
            <w:r w:rsidRPr="007112E3">
              <w:rPr>
                <w:rFonts w:ascii="Calibri" w:hAnsi="Calibri" w:cs="Calibri"/>
                <w:b/>
              </w:rPr>
              <w:t>40%</w:t>
            </w:r>
          </w:p>
        </w:tc>
      </w:tr>
    </w:tbl>
    <w:p w14:paraId="3E581120" w14:textId="77777777" w:rsidR="00E84419" w:rsidRPr="007112E3" w:rsidRDefault="00E84419" w:rsidP="007112E3">
      <w:pPr>
        <w:spacing w:after="0" w:afterAutospacing="0" w:line="228" w:lineRule="auto"/>
        <w:ind w:left="720"/>
        <w:contextualSpacing/>
        <w:jc w:val="both"/>
        <w:rPr>
          <w:rFonts w:ascii="Calibri" w:hAnsi="Calibri" w:cs="Calibri"/>
          <w:color w:val="000000"/>
          <w:bdr w:val="none" w:sz="0" w:space="0" w:color="auto" w:frame="1"/>
          <w:lang w:val="ro-MD"/>
        </w:rPr>
      </w:pPr>
    </w:p>
    <w:sectPr w:rsidR="00E84419" w:rsidRPr="007112E3" w:rsidSect="007112E3">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89FE" w14:textId="77777777" w:rsidR="00C417A4" w:rsidRDefault="00C417A4" w:rsidP="009C19D4">
      <w:r>
        <w:separator/>
      </w:r>
    </w:p>
  </w:endnote>
  <w:endnote w:type="continuationSeparator" w:id="0">
    <w:p w14:paraId="4935AA87" w14:textId="77777777" w:rsidR="00C417A4" w:rsidRDefault="00C417A4"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60288"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1FFC9" w14:textId="5BC6F479"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372EF0">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5BC6F479"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372EF0">
                        <w:rPr>
                          <w:noProof/>
                        </w:rPr>
                        <w:t>2</w:t>
                      </w:r>
                    </w:fldSimple>
                  </w:p>
                </w:txbxContent>
              </v:textbox>
            </v:shape>
          </w:pict>
        </mc:Fallback>
      </mc:AlternateContent>
    </w:r>
    <w:r>
      <w:rPr>
        <w:noProof/>
      </w:rPr>
      <w:drawing>
        <wp:anchor distT="0" distB="0" distL="114300" distR="114300" simplePos="0" relativeHeight="251656192"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70528"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4ABBC" w14:textId="101B97D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101B97D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72576"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F4CF2" id="Picture 1" o:spid="_x0000_s1026" style="position:absolute;margin-left:29pt;margin-top:756.2pt;width:553.85pt;height:1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4384"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212185" w14:textId="5275540F"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5275540F"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6432"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73927" id="Picture 1" o:spid="_x0000_s1026" style="position:absolute;margin-left:29pt;margin-top:756.2pt;width:553.85pt;height:1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2096"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D62280" w14:textId="3797E41B"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3797E41B"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372EF0">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54144"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0FDB" id="Picture 1" o:spid="_x0000_s1026" style="position:absolute;margin-left:29pt;margin-top:756.2pt;width:553.85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9C5C" w14:textId="77777777" w:rsidR="00C417A4" w:rsidRDefault="00C417A4" w:rsidP="009C19D4">
      <w:r>
        <w:separator/>
      </w:r>
    </w:p>
  </w:footnote>
  <w:footnote w:type="continuationSeparator" w:id="0">
    <w:p w14:paraId="63180732" w14:textId="77777777" w:rsidR="00C417A4" w:rsidRDefault="00C417A4"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5952"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C0F08F" w14:textId="150E4090"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372EF0">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150E4090"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372EF0">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48000"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3904"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3D5D" id="Picture 1" o:spid="_x0000_s1026" style="position:absolute;margin-left:29pt;margin-top:756.2pt;width:553.85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59A19BAF" w:rsidR="00C97E2D" w:rsidRPr="00E31AAA" w:rsidRDefault="000373AB" w:rsidP="000373AB">
    <w:pPr>
      <w:pStyle w:val="headertext"/>
      <w:pBdr>
        <w:bottom w:val="single" w:sz="4" w:space="1" w:color="0A522A"/>
      </w:pBdr>
      <w:spacing w:line="269" w:lineRule="auto"/>
      <w:rPr>
        <w:sz w:val="2"/>
        <w:szCs w:val="2"/>
      </w:rPr>
    </w:pPr>
    <w:r w:rsidRPr="00F05E98">
      <w:rPr>
        <w:b w:val="0"/>
        <w:noProof/>
        <w:sz w:val="28"/>
        <w:szCs w:val="28"/>
      </w:rPr>
      <w:drawing>
        <wp:inline distT="0" distB="0" distL="0" distR="0" wp14:anchorId="1B7F32CD" wp14:editId="79CCB531">
          <wp:extent cx="1858010" cy="466725"/>
          <wp:effectExtent l="0" t="0" r="889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FAD08A7A"/>
    <w:lvl w:ilvl="0" w:tplc="F12E1412">
      <w:start w:val="1"/>
      <w:numFmt w:val="decimal"/>
      <w:lvlText w:val="%1."/>
      <w:lvlJc w:val="left"/>
      <w:pPr>
        <w:ind w:left="360"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8363A5F"/>
    <w:multiLevelType w:val="hybridMultilevel"/>
    <w:tmpl w:val="B4BC10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831A8"/>
    <w:multiLevelType w:val="hybridMultilevel"/>
    <w:tmpl w:val="7A5C9E72"/>
    <w:lvl w:ilvl="0" w:tplc="28582AA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7"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7"/>
  </w:num>
  <w:num w:numId="3">
    <w:abstractNumId w:val="24"/>
  </w:num>
  <w:num w:numId="4">
    <w:abstractNumId w:val="15"/>
  </w:num>
  <w:num w:numId="5">
    <w:abstractNumId w:val="10"/>
  </w:num>
  <w:num w:numId="6">
    <w:abstractNumId w:val="17"/>
  </w:num>
  <w:num w:numId="7">
    <w:abstractNumId w:val="1"/>
  </w:num>
  <w:num w:numId="8">
    <w:abstractNumId w:val="28"/>
  </w:num>
  <w:num w:numId="9">
    <w:abstractNumId w:val="21"/>
  </w:num>
  <w:num w:numId="10">
    <w:abstractNumId w:val="18"/>
  </w:num>
  <w:num w:numId="11">
    <w:abstractNumId w:val="19"/>
  </w:num>
  <w:num w:numId="12">
    <w:abstractNumId w:val="8"/>
  </w:num>
  <w:num w:numId="13">
    <w:abstractNumId w:val="12"/>
  </w:num>
  <w:num w:numId="14">
    <w:abstractNumId w:val="3"/>
  </w:num>
  <w:num w:numId="15">
    <w:abstractNumId w:val="30"/>
  </w:num>
  <w:num w:numId="16">
    <w:abstractNumId w:val="9"/>
  </w:num>
  <w:num w:numId="17">
    <w:abstractNumId w:val="31"/>
  </w:num>
  <w:num w:numId="18">
    <w:abstractNumId w:val="2"/>
  </w:num>
  <w:num w:numId="19">
    <w:abstractNumId w:val="26"/>
  </w:num>
  <w:num w:numId="20">
    <w:abstractNumId w:val="4"/>
  </w:num>
  <w:num w:numId="21">
    <w:abstractNumId w:val="6"/>
  </w:num>
  <w:num w:numId="22">
    <w:abstractNumId w:val="13"/>
  </w:num>
  <w:num w:numId="23">
    <w:abstractNumId w:val="20"/>
  </w:num>
  <w:num w:numId="24">
    <w:abstractNumId w:val="25"/>
  </w:num>
  <w:num w:numId="25">
    <w:abstractNumId w:val="5"/>
  </w:num>
  <w:num w:numId="26">
    <w:abstractNumId w:val="7"/>
  </w:num>
  <w:num w:numId="27">
    <w:abstractNumId w:val="14"/>
  </w:num>
  <w:num w:numId="28">
    <w:abstractNumId w:val="16"/>
  </w:num>
  <w:num w:numId="29">
    <w:abstractNumId w:val="0"/>
  </w:num>
  <w:num w:numId="30">
    <w:abstractNumId w:val="22"/>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382"/>
    <w:rsid w:val="00011EF2"/>
    <w:rsid w:val="000359BE"/>
    <w:rsid w:val="000373AB"/>
    <w:rsid w:val="00056C53"/>
    <w:rsid w:val="00056D1E"/>
    <w:rsid w:val="0005719F"/>
    <w:rsid w:val="00072D81"/>
    <w:rsid w:val="00093F1C"/>
    <w:rsid w:val="00093FC8"/>
    <w:rsid w:val="000B5921"/>
    <w:rsid w:val="000B79F4"/>
    <w:rsid w:val="000C0C1D"/>
    <w:rsid w:val="000C2465"/>
    <w:rsid w:val="000C2E8A"/>
    <w:rsid w:val="000E45AF"/>
    <w:rsid w:val="000F2AC1"/>
    <w:rsid w:val="0010005A"/>
    <w:rsid w:val="001072FD"/>
    <w:rsid w:val="001404BF"/>
    <w:rsid w:val="00143433"/>
    <w:rsid w:val="001541E0"/>
    <w:rsid w:val="00171872"/>
    <w:rsid w:val="00174135"/>
    <w:rsid w:val="001748FB"/>
    <w:rsid w:val="00177F60"/>
    <w:rsid w:val="00187487"/>
    <w:rsid w:val="00192860"/>
    <w:rsid w:val="00193642"/>
    <w:rsid w:val="001947BA"/>
    <w:rsid w:val="001A267C"/>
    <w:rsid w:val="001A7A38"/>
    <w:rsid w:val="001C4E88"/>
    <w:rsid w:val="001E05EA"/>
    <w:rsid w:val="001E4FB1"/>
    <w:rsid w:val="001F260E"/>
    <w:rsid w:val="001F4D3F"/>
    <w:rsid w:val="00202901"/>
    <w:rsid w:val="00205614"/>
    <w:rsid w:val="00212C3E"/>
    <w:rsid w:val="00221CBF"/>
    <w:rsid w:val="0022567A"/>
    <w:rsid w:val="0022604B"/>
    <w:rsid w:val="002270E3"/>
    <w:rsid w:val="0026416F"/>
    <w:rsid w:val="0027516B"/>
    <w:rsid w:val="002963EE"/>
    <w:rsid w:val="002A1C28"/>
    <w:rsid w:val="002A62BE"/>
    <w:rsid w:val="002B49E8"/>
    <w:rsid w:val="002B5729"/>
    <w:rsid w:val="002D5883"/>
    <w:rsid w:val="002D58E8"/>
    <w:rsid w:val="002E3B97"/>
    <w:rsid w:val="002F0E19"/>
    <w:rsid w:val="00301FE8"/>
    <w:rsid w:val="003027F5"/>
    <w:rsid w:val="00322097"/>
    <w:rsid w:val="00331E40"/>
    <w:rsid w:val="00337C28"/>
    <w:rsid w:val="00341D6A"/>
    <w:rsid w:val="00344A4D"/>
    <w:rsid w:val="0035637A"/>
    <w:rsid w:val="00372EF0"/>
    <w:rsid w:val="00374387"/>
    <w:rsid w:val="00380025"/>
    <w:rsid w:val="00381442"/>
    <w:rsid w:val="003829E1"/>
    <w:rsid w:val="00395D11"/>
    <w:rsid w:val="00396C53"/>
    <w:rsid w:val="003B7DDA"/>
    <w:rsid w:val="003C4D9F"/>
    <w:rsid w:val="003D223D"/>
    <w:rsid w:val="003F23AA"/>
    <w:rsid w:val="00400C5F"/>
    <w:rsid w:val="00406192"/>
    <w:rsid w:val="004141EC"/>
    <w:rsid w:val="00425BED"/>
    <w:rsid w:val="004305B3"/>
    <w:rsid w:val="00434E76"/>
    <w:rsid w:val="004374DB"/>
    <w:rsid w:val="00447E8C"/>
    <w:rsid w:val="00475168"/>
    <w:rsid w:val="00480043"/>
    <w:rsid w:val="0048054C"/>
    <w:rsid w:val="0048316A"/>
    <w:rsid w:val="00484368"/>
    <w:rsid w:val="00494FA5"/>
    <w:rsid w:val="004A732B"/>
    <w:rsid w:val="004C7428"/>
    <w:rsid w:val="004D44C5"/>
    <w:rsid w:val="004D56FB"/>
    <w:rsid w:val="004E3F25"/>
    <w:rsid w:val="004E53B5"/>
    <w:rsid w:val="004F3828"/>
    <w:rsid w:val="005236DC"/>
    <w:rsid w:val="0053294D"/>
    <w:rsid w:val="005401CC"/>
    <w:rsid w:val="00547F08"/>
    <w:rsid w:val="00557F77"/>
    <w:rsid w:val="00563BA2"/>
    <w:rsid w:val="005716C4"/>
    <w:rsid w:val="00596BD2"/>
    <w:rsid w:val="005A5681"/>
    <w:rsid w:val="005B363D"/>
    <w:rsid w:val="005B3D6B"/>
    <w:rsid w:val="005B7A7E"/>
    <w:rsid w:val="005C6EB8"/>
    <w:rsid w:val="005C71E7"/>
    <w:rsid w:val="005D077E"/>
    <w:rsid w:val="005D53CA"/>
    <w:rsid w:val="005E0AB3"/>
    <w:rsid w:val="00611B90"/>
    <w:rsid w:val="00614DEA"/>
    <w:rsid w:val="00625237"/>
    <w:rsid w:val="00626F10"/>
    <w:rsid w:val="00641E29"/>
    <w:rsid w:val="00644288"/>
    <w:rsid w:val="00667BEB"/>
    <w:rsid w:val="006A3DD2"/>
    <w:rsid w:val="006B2E36"/>
    <w:rsid w:val="006C157D"/>
    <w:rsid w:val="006C2E08"/>
    <w:rsid w:val="006F0F76"/>
    <w:rsid w:val="006F283A"/>
    <w:rsid w:val="007018FF"/>
    <w:rsid w:val="007025E7"/>
    <w:rsid w:val="0070506B"/>
    <w:rsid w:val="007112E3"/>
    <w:rsid w:val="007132EA"/>
    <w:rsid w:val="00725774"/>
    <w:rsid w:val="00737829"/>
    <w:rsid w:val="00742F09"/>
    <w:rsid w:val="007437AD"/>
    <w:rsid w:val="00751380"/>
    <w:rsid w:val="0076665D"/>
    <w:rsid w:val="00770AFC"/>
    <w:rsid w:val="00773178"/>
    <w:rsid w:val="00773DAE"/>
    <w:rsid w:val="007818A8"/>
    <w:rsid w:val="00784898"/>
    <w:rsid w:val="00787C74"/>
    <w:rsid w:val="00793E3D"/>
    <w:rsid w:val="007A08E1"/>
    <w:rsid w:val="007B2D82"/>
    <w:rsid w:val="007B2FF1"/>
    <w:rsid w:val="007B31BA"/>
    <w:rsid w:val="007C136B"/>
    <w:rsid w:val="007C2A00"/>
    <w:rsid w:val="007C7F37"/>
    <w:rsid w:val="007D2C2D"/>
    <w:rsid w:val="007E08BF"/>
    <w:rsid w:val="00826ED1"/>
    <w:rsid w:val="00844B93"/>
    <w:rsid w:val="00847FD8"/>
    <w:rsid w:val="008501B5"/>
    <w:rsid w:val="008674EF"/>
    <w:rsid w:val="008846FC"/>
    <w:rsid w:val="00896E2B"/>
    <w:rsid w:val="008B0C21"/>
    <w:rsid w:val="008D7446"/>
    <w:rsid w:val="008D7D05"/>
    <w:rsid w:val="008E485A"/>
    <w:rsid w:val="008F0863"/>
    <w:rsid w:val="008F25FB"/>
    <w:rsid w:val="008F50AF"/>
    <w:rsid w:val="008F5D02"/>
    <w:rsid w:val="009034B4"/>
    <w:rsid w:val="00910BDF"/>
    <w:rsid w:val="00932DE3"/>
    <w:rsid w:val="0094510E"/>
    <w:rsid w:val="00945B0A"/>
    <w:rsid w:val="00953A24"/>
    <w:rsid w:val="009635A9"/>
    <w:rsid w:val="00971258"/>
    <w:rsid w:val="00977A3A"/>
    <w:rsid w:val="00984A2D"/>
    <w:rsid w:val="00987D43"/>
    <w:rsid w:val="00996164"/>
    <w:rsid w:val="009A222C"/>
    <w:rsid w:val="009B2A5F"/>
    <w:rsid w:val="009B55F5"/>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329B"/>
    <w:rsid w:val="00A94418"/>
    <w:rsid w:val="00A974F8"/>
    <w:rsid w:val="00AB08F2"/>
    <w:rsid w:val="00AD09BB"/>
    <w:rsid w:val="00AF425E"/>
    <w:rsid w:val="00AF57F8"/>
    <w:rsid w:val="00AF7474"/>
    <w:rsid w:val="00B157BA"/>
    <w:rsid w:val="00B27106"/>
    <w:rsid w:val="00B34C6B"/>
    <w:rsid w:val="00B50422"/>
    <w:rsid w:val="00B50951"/>
    <w:rsid w:val="00B55211"/>
    <w:rsid w:val="00B67418"/>
    <w:rsid w:val="00B71D10"/>
    <w:rsid w:val="00B80B1F"/>
    <w:rsid w:val="00B81D8D"/>
    <w:rsid w:val="00B86306"/>
    <w:rsid w:val="00B90946"/>
    <w:rsid w:val="00B91C07"/>
    <w:rsid w:val="00BA3C19"/>
    <w:rsid w:val="00BB0CB9"/>
    <w:rsid w:val="00BB60F9"/>
    <w:rsid w:val="00BC6590"/>
    <w:rsid w:val="00BF2238"/>
    <w:rsid w:val="00C01481"/>
    <w:rsid w:val="00C211FC"/>
    <w:rsid w:val="00C227E6"/>
    <w:rsid w:val="00C33FA7"/>
    <w:rsid w:val="00C3434B"/>
    <w:rsid w:val="00C40430"/>
    <w:rsid w:val="00C417A4"/>
    <w:rsid w:val="00C50334"/>
    <w:rsid w:val="00C61775"/>
    <w:rsid w:val="00C62391"/>
    <w:rsid w:val="00C7246F"/>
    <w:rsid w:val="00C8318D"/>
    <w:rsid w:val="00C84C52"/>
    <w:rsid w:val="00C93ED1"/>
    <w:rsid w:val="00C9470C"/>
    <w:rsid w:val="00C9618F"/>
    <w:rsid w:val="00C97E2D"/>
    <w:rsid w:val="00CB3FC5"/>
    <w:rsid w:val="00CC4D14"/>
    <w:rsid w:val="00CD7702"/>
    <w:rsid w:val="00CF47A8"/>
    <w:rsid w:val="00D15F02"/>
    <w:rsid w:val="00D31FE4"/>
    <w:rsid w:val="00D36508"/>
    <w:rsid w:val="00D3736E"/>
    <w:rsid w:val="00D44838"/>
    <w:rsid w:val="00D44C04"/>
    <w:rsid w:val="00D4559D"/>
    <w:rsid w:val="00D46EBA"/>
    <w:rsid w:val="00D50176"/>
    <w:rsid w:val="00D645C8"/>
    <w:rsid w:val="00D86132"/>
    <w:rsid w:val="00D962E1"/>
    <w:rsid w:val="00DA4FBF"/>
    <w:rsid w:val="00DA575E"/>
    <w:rsid w:val="00DB11E9"/>
    <w:rsid w:val="00DB5566"/>
    <w:rsid w:val="00DB6C78"/>
    <w:rsid w:val="00DC12BC"/>
    <w:rsid w:val="00DC545D"/>
    <w:rsid w:val="00DD2365"/>
    <w:rsid w:val="00DD71C0"/>
    <w:rsid w:val="00DF3A1C"/>
    <w:rsid w:val="00E031C0"/>
    <w:rsid w:val="00E0323D"/>
    <w:rsid w:val="00E075A6"/>
    <w:rsid w:val="00E15E60"/>
    <w:rsid w:val="00E26AED"/>
    <w:rsid w:val="00E31AAA"/>
    <w:rsid w:val="00E32795"/>
    <w:rsid w:val="00E346AC"/>
    <w:rsid w:val="00E372D7"/>
    <w:rsid w:val="00E475EC"/>
    <w:rsid w:val="00E63EE8"/>
    <w:rsid w:val="00E67F27"/>
    <w:rsid w:val="00E71134"/>
    <w:rsid w:val="00E81B91"/>
    <w:rsid w:val="00E84419"/>
    <w:rsid w:val="00E93DFB"/>
    <w:rsid w:val="00E96F93"/>
    <w:rsid w:val="00EA1EB7"/>
    <w:rsid w:val="00EC48E9"/>
    <w:rsid w:val="00EC6F9C"/>
    <w:rsid w:val="00ED2A79"/>
    <w:rsid w:val="00ED3C6F"/>
    <w:rsid w:val="00ED56B7"/>
    <w:rsid w:val="00ED6734"/>
    <w:rsid w:val="00EE33BB"/>
    <w:rsid w:val="00EF7ECC"/>
    <w:rsid w:val="00F03DDC"/>
    <w:rsid w:val="00F119BB"/>
    <w:rsid w:val="00F1226B"/>
    <w:rsid w:val="00F17EEB"/>
    <w:rsid w:val="00F24AF5"/>
    <w:rsid w:val="00F449B8"/>
    <w:rsid w:val="00F504AD"/>
    <w:rsid w:val="00F5673F"/>
    <w:rsid w:val="00F57EEA"/>
    <w:rsid w:val="00F66FAF"/>
    <w:rsid w:val="00F71C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6998-8FDB-4702-A80A-A2B2CED9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511</TotalTime>
  <Pages>2</Pages>
  <Words>867</Words>
  <Characters>4942</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106</cp:revision>
  <cp:lastPrinted>2025-09-26T06:09:00Z</cp:lastPrinted>
  <dcterms:created xsi:type="dcterms:W3CDTF">2016-11-27T22:36:00Z</dcterms:created>
  <dcterms:modified xsi:type="dcterms:W3CDTF">2025-10-03T07:50:00Z</dcterms:modified>
</cp:coreProperties>
</file>