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D8D9A" w14:textId="27BA2D8A" w:rsidR="004D36D7" w:rsidRPr="00FD4A68" w:rsidRDefault="00DF540B" w:rsidP="00E22A8F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3E03C624557E4F3FAE19C2D8CAF82F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E22A8F">
            <w:t>Lab - Navigate the IOS by Using Tera Term for Console Connectivity</w:t>
          </w:r>
        </w:sdtContent>
      </w:sdt>
    </w:p>
    <w:p w14:paraId="134769A3" w14:textId="77777777" w:rsidR="008A2F60" w:rsidRDefault="008A2F60" w:rsidP="00826D3A">
      <w:pPr xmlns:w="http://schemas.openxmlformats.org/wordprocessingml/2006/main">
        <w:pStyle w:val="Heading1"/>
      </w:pPr>
      <w:r xmlns:w="http://schemas.openxmlformats.org/wordprocessingml/2006/main">
        <w:t xml:space="preserve">Топология</w:t>
      </w:r>
    </w:p>
    <w:p w14:paraId="19E6DEE0" w14:textId="511079F4" w:rsidR="00DF303C" w:rsidRDefault="00DF303C" w:rsidP="008A2F60">
      <w:pPr>
        <w:pStyle w:val="Visual"/>
      </w:pPr>
      <w:r>
        <w:rPr>
          <w:noProof/>
        </w:rPr>
        <w:drawing>
          <wp:inline distT="0" distB="0" distL="0" distR="0" wp14:anchorId="7D007897" wp14:editId="6A156335">
            <wp:extent cx="3072765" cy="914400"/>
            <wp:effectExtent l="0" t="0" r="0" b="0"/>
            <wp:docPr id="3" name="Picture 3" descr="A PC is connected to a switch via the console 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C is connected to a switch via the console por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98565A" w14:textId="77777777" w:rsidR="008A2F60" w:rsidRPr="00BB73FF" w:rsidRDefault="008A2F60" w:rsidP="00826D3A">
      <w:pPr xmlns:w="http://schemas.openxmlformats.org/wordprocessingml/2006/main">
        <w:pStyle w:val="Heading1"/>
      </w:pPr>
      <w:r xmlns:w="http://schemas.openxmlformats.org/wordprocessingml/2006/main" w:rsidRPr="00BB73FF">
        <w:t xml:space="preserve">Цели</w:t>
      </w:r>
    </w:p>
    <w:p w14:paraId="2535821B" w14:textId="77777777" w:rsidR="008A2F60" w:rsidRDefault="008A2F60" w:rsidP="008A2F60">
      <w:pPr xmlns:w="http://schemas.openxmlformats.org/wordprocessingml/2006/main">
        <w:pStyle w:val="BodyTextL25Bold"/>
      </w:pPr>
      <w:r xmlns:w="http://schemas.openxmlformats.org/wordprocessingml/2006/main">
        <w:t xml:space="preserve">Часть 1: Доступ к коммутатору Cisco через последовательный консольный порт</w:t>
      </w:r>
    </w:p>
    <w:p w14:paraId="10CCFD42" w14:textId="77777777" w:rsidR="008A2F60" w:rsidRDefault="008A2F60" w:rsidP="008A2F60">
      <w:pPr xmlns:w="http://schemas.openxmlformats.org/wordprocessingml/2006/main">
        <w:pStyle w:val="BodyTextL25Bold"/>
      </w:pPr>
      <w:r xmlns:w="http://schemas.openxmlformats.org/wordprocessingml/2006/main">
        <w:t xml:space="preserve">Часть 2: Отображение и настройка основных параметров устройства</w:t>
      </w:r>
    </w:p>
    <w:p w14:paraId="231C9057" w14:textId="77777777" w:rsidR="008A2F60" w:rsidRDefault="008A2F60" w:rsidP="008A2F60">
      <w:pPr xmlns:w="http://schemas.openxmlformats.org/wordprocessingml/2006/main">
        <w:pStyle w:val="BodyTextL25Bold"/>
      </w:pPr>
      <w:r xmlns:w="http://schemas.openxmlformats.org/wordprocessingml/2006/main">
        <w:t xml:space="preserve">Часть 3: (Необязательно) Доступ к маршрутизатору Cisco с помощью консольного кабеля Mini-USB</w:t>
      </w:r>
    </w:p>
    <w:p w14:paraId="54E4C8DA" w14:textId="77777777" w:rsidR="008A2F60" w:rsidRPr="00C07FD9" w:rsidRDefault="008A2F60" w:rsidP="00826D3A">
      <w:pPr xmlns:w="http://schemas.openxmlformats.org/wordprocessingml/2006/main">
        <w:pStyle w:val="Heading1"/>
      </w:pPr>
      <w:r xmlns:w="http://schemas.openxmlformats.org/wordprocessingml/2006/main">
        <w:t xml:space="preserve">Предыстория/Сценарий</w:t>
      </w:r>
    </w:p>
    <w:p w14:paraId="67FA33A0" w14:textId="47930AA1" w:rsidR="008A2F60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Различные модели маршрутизаторов и коммутаторов Cisco используются во всех типах сетей. Эти устройства управляются с помощью локального консольного соединения или удаленного соединения. Почти все устройства Cisco имеют последовательный консольный порт, к которому можно подключиться. Более новые модели, используемые в этой лабораторной работе, такие как Cisco 4221, также имеют консольный порт USB.</w:t>
      </w:r>
    </w:p>
    <w:p w14:paraId="049B7891" w14:textId="77777777" w:rsidR="008A2F60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В этой лабораторной работе вы узнаете, как получить доступ к устройству Cisco через прямое локальное подключение к консольному порту с помощью программы эмуляции терминала Tera Term. Вы также узнаете, как настроить параметры последовательного порта для консольного подключения Tera Term. После того, как вы установили консольное подключение к устройству Cisco, вы можете отобразить или настроить параметры устройства. В этой лабораторной работе вы будете только отображать параметры и настраивать часы.</w:t>
      </w:r>
    </w:p>
    <w:p w14:paraId="14F3EFD4" w14:textId="77777777" w:rsidR="007B4BAA" w:rsidRDefault="007B4BAA" w:rsidP="007B4BAA">
      <w:pPr xmlns:w="http://schemas.openxmlformats.org/wordprocessingml/2006/main">
        <w:pStyle w:val="BodyTextL25"/>
        <w:rPr>
          <w:rFonts w:eastAsia="Arial"/>
        </w:rPr>
      </w:pPr>
      <w:r xmlns:w="http://schemas.openxmlformats.org/wordprocessingml/2006/main" w:rsidRPr="00A86660">
        <w:rPr>
          <w:rFonts w:eastAsia="Arial"/>
          <w:b/>
        </w:rPr>
        <w:t xml:space="preserve">Примечание </w:t>
      </w:r>
      <w:r xmlns:w="http://schemas.openxmlformats.org/wordprocessingml/2006/main" w:rsidRPr="00216F46">
        <w:rPr>
          <w:rFonts w:eastAsia="Arial"/>
        </w:rPr>
        <w:t xml:space="preserve">: маршрутизаторы, используемые в практических лабораторных работах CCNA, — это Cisco 4221 с Cisco IOS XE Release 16.9.3 (образ universalk9). Коммутаторы, используемые в лабораторных работах, — это Cisco Catalyst 2960 с Cisco IOS Release 15.0(2) (образ lanbasek9). Могут использоваться другие маршрутизаторы, коммутаторы и версии Cisco IOS. В зависимости от модели и версии Cisco IOS доступные команды и выводимые данные могут отличаться от показанных в лабораторных работах. Правильные идентификаторы интерфейсов см. в сводной таблице интерфейсов маршрутизаторов в конце лабораторной работы.</w:t>
      </w:r>
    </w:p>
    <w:p w14:paraId="7DE5B69E" w14:textId="77777777" w:rsidR="008A2F60" w:rsidRPr="00DE6F44" w:rsidRDefault="008A2F60" w:rsidP="008A2F60">
      <w:pPr xmlns:w="http://schemas.openxmlformats.org/wordprocessingml/2006/main">
        <w:pStyle w:val="BodyTextL25"/>
      </w:pPr>
      <w:r xmlns:w="http://schemas.openxmlformats.org/wordprocessingml/2006/main" w:rsidRPr="00BF16BF">
        <w:rPr>
          <w:b/>
        </w:rPr>
        <w:t xml:space="preserve">Примечание </w:t>
      </w:r>
      <w:r xmlns:w="http://schemas.openxmlformats.org/wordprocessingml/2006/main" w:rsidRPr="00216F46">
        <w:t xml:space="preserve">: Убедитесь, что коммутатор и маршрутизатор стерты и не имеют конфигурации запуска. Если вы не уверены, обратитесь к своему инструктору.</w:t>
      </w:r>
    </w:p>
    <w:p w14:paraId="214F422E" w14:textId="77777777" w:rsidR="008A2F60" w:rsidRDefault="008A2F60" w:rsidP="00826D3A">
      <w:pPr xmlns:w="http://schemas.openxmlformats.org/wordprocessingml/2006/main">
        <w:pStyle w:val="Heading1"/>
      </w:pPr>
      <w:r xmlns:w="http://schemas.openxmlformats.org/wordprocessingml/2006/main">
        <w:t xml:space="preserve">Требуемые ресурсы</w:t>
      </w:r>
    </w:p>
    <w:p w14:paraId="78AAABA9" w14:textId="06C8CB16" w:rsidR="008A2F60" w:rsidRDefault="008A2F60" w:rsidP="008A2F60">
      <w:pPr xmlns:w="http://schemas.openxmlformats.org/wordprocessingml/2006/main">
        <w:pStyle w:val="Bulletlevel1"/>
        <w:spacing w:before="60" w:after="60" w:line="276" w:lineRule="auto"/>
      </w:pPr>
      <w:r xmlns:w="http://schemas.openxmlformats.org/wordprocessingml/2006/main">
        <w:t xml:space="preserve">1 маршрутизатор (Cisco 4221 с универсальным образом Cisco IOS XE Release 16.9.3 или аналогичный)</w:t>
      </w:r>
    </w:p>
    <w:p w14:paraId="46886123" w14:textId="77777777" w:rsidR="008A2F60" w:rsidRDefault="008A2F60" w:rsidP="008A2F60">
      <w:pPr xmlns:w="http://schemas.openxmlformats.org/wordprocessingml/2006/main">
        <w:pStyle w:val="Bulletlevel1"/>
        <w:spacing w:before="60" w:after="60" w:line="276" w:lineRule="auto"/>
      </w:pPr>
      <w:r xmlns:w="http://schemas.openxmlformats.org/wordprocessingml/2006/main">
        <w:t xml:space="preserve">1 коммутатор (Cisco 2960 с Cisco IOS Release 15.0(2) образ lanbasek9 или аналогичный)</w:t>
      </w:r>
    </w:p>
    <w:p w14:paraId="79036789" w14:textId="31B5F02C" w:rsidR="008A2F60" w:rsidRDefault="008A2F60" w:rsidP="008A2F60">
      <w:pPr xmlns:w="http://schemas.openxmlformats.org/wordprocessingml/2006/main">
        <w:pStyle w:val="Bulletlevel1"/>
        <w:spacing w:before="60" w:after="60" w:line="276" w:lineRule="auto"/>
      </w:pPr>
      <w:r xmlns:w="http://schemas.openxmlformats.org/wordprocessingml/2006/main">
        <w:t xml:space="preserve">1 ПК (Windows с программой эмуляции терминала, например Tera Term)</w:t>
      </w:r>
    </w:p>
    <w:p w14:paraId="12A7DB39" w14:textId="77777777" w:rsidR="008A2F60" w:rsidRDefault="008A2F60" w:rsidP="008A2F60">
      <w:pPr xmlns:w="http://schemas.openxmlformats.org/wordprocessingml/2006/main">
        <w:pStyle w:val="Bulletlevel1"/>
        <w:spacing w:before="60" w:after="60" w:line="276" w:lineRule="auto"/>
      </w:pPr>
      <w:r xmlns:w="http://schemas.openxmlformats.org/wordprocessingml/2006/main">
        <w:t xml:space="preserve">Перекидной консольный кабель (DB-9 - RJ-45) для настройки коммутатора или маршрутизатора через консольный порт RJ-45</w:t>
      </w:r>
    </w:p>
    <w:p w14:paraId="4C91D546" w14:textId="77777777" w:rsidR="008A2F60" w:rsidRDefault="008A2F60" w:rsidP="008A2F60">
      <w:pPr xmlns:w="http://schemas.openxmlformats.org/wordprocessingml/2006/main">
        <w:pStyle w:val="Bulletlevel1"/>
        <w:spacing w:before="60" w:after="60" w:line="276" w:lineRule="auto"/>
      </w:pPr>
      <w:r xmlns:w="http://schemas.openxmlformats.org/wordprocessingml/2006/main">
        <w:t xml:space="preserve">Кабель mini-USB для настройки маршрутизатора через консольный порт USB</w:t>
      </w:r>
    </w:p>
    <w:p w14:paraId="310B043B" w14:textId="1E080569" w:rsidR="00826D3A" w:rsidRPr="00826D3A" w:rsidRDefault="00826D3A" w:rsidP="00826D3A">
      <w:pPr xmlns:w="http://schemas.openxmlformats.org/wordprocessingml/2006/main">
        <w:pStyle w:val="Heading1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Инструкции</w:t>
      </w:r>
    </w:p>
    <w:p w14:paraId="16F53264" w14:textId="77777777" w:rsidR="008A2F60" w:rsidRDefault="008A2F60" w:rsidP="00826D3A">
      <w:pPr xmlns:w="http://schemas.openxmlformats.org/wordprocessingml/2006/main">
        <w:pStyle w:val="Heading2"/>
      </w:pPr>
      <w:r xmlns:w="http://schemas.openxmlformats.org/wordprocessingml/2006/main">
        <w:t xml:space="preserve">Доступ к коммутатору Cisco через последовательный консольный порт</w:t>
      </w:r>
    </w:p>
    <w:p w14:paraId="579AE0D9" w14:textId="77777777" w:rsidR="008A2F60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Вы подключите ПК к коммутатору Cisco с помощью консольного кабеля. Это подключение позволит вам получить доступ к CLI и отобразить настройки или настроить коммутатор.</w:t>
      </w:r>
    </w:p>
    <w:p w14:paraId="6BB0B959" w14:textId="77777777" w:rsidR="008A2F60" w:rsidRPr="004127FF" w:rsidRDefault="008A2F60" w:rsidP="00826D3A">
      <w:pPr xmlns:w="http://schemas.openxmlformats.org/wordprocessingml/2006/main">
        <w:pStyle w:val="Heading3"/>
      </w:pPr>
      <w:r xmlns:w="http://schemas.openxmlformats.org/wordprocessingml/2006/main">
        <w:t xml:space="preserve">Подключите коммутатор Cisco и компьютер с помощью консольного кабеля.</w:t>
      </w:r>
    </w:p>
    <w:p w14:paraId="692BDFC2" w14:textId="3F1D45F3" w:rsidR="008A2F60" w:rsidRDefault="008A2F60" w:rsidP="00ED00FB">
      <w:pPr xmlns:w="http://schemas.openxmlformats.org/wordprocessingml/2006/main">
        <w:pStyle w:val="SubStepAlpha"/>
        <w:keepNext/>
      </w:pPr>
      <w:r xmlns:w="http://schemas.openxmlformats.org/wordprocessingml/2006/main">
        <w:t xml:space="preserve">Подключите консольный кабель к консольному порту RJ-45 коммутатора. Другой конец кабеля подключите к последовательному COM-порту компьютера.</w:t>
      </w:r>
    </w:p>
    <w:p w14:paraId="1D9AA38F" w14:textId="360AC21D" w:rsidR="00ED00FB" w:rsidRDefault="00ED00FB" w:rsidP="00ED00FB">
      <w:pPr>
        <w:pStyle w:val="Visual"/>
      </w:pPr>
      <w:r>
        <w:rPr>
          <w:noProof/>
        </w:rPr>
        <w:drawing>
          <wp:inline distT="0" distB="0" distL="0" distR="0" wp14:anchorId="55C59A17" wp14:editId="7B5D7771">
            <wp:extent cx="4572000" cy="2800350"/>
            <wp:effectExtent l="0" t="0" r="0" b="0"/>
            <wp:docPr id="1" name="Picture 2" descr="This image displays a switch is connected to a PC using a rollover c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ole_Acces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33F682" w14:textId="13D7112C" w:rsidR="008A2F60" w:rsidRPr="0069084B" w:rsidRDefault="008A2F60" w:rsidP="008A2F60">
      <w:pPr xmlns:w="http://schemas.openxmlformats.org/wordprocessingml/2006/main">
        <w:pStyle w:val="BodyTextL50"/>
      </w:pPr>
      <w:r xmlns:w="http://schemas.openxmlformats.org/wordprocessingml/2006/main">
        <w:rPr>
          <w:b/>
        </w:rPr>
        <w:t xml:space="preserve">Примечание </w:t>
      </w:r>
      <w:r xmlns:w="http://schemas.openxmlformats.org/wordprocessingml/2006/main" w:rsidRPr="00216F46">
        <w:t xml:space="preserve">: последовательные COM-порты больше не доступны на большинстве компьютеров. Адаптер USB-to-DB9 можно использовать с консольным кабелем для консольного соединения между компьютером и устройством Cisco. Адаптеры USB-to-DB9 можно приобрести в любом магазине компьютерной электроники.</w:t>
      </w:r>
    </w:p>
    <w:p w14:paraId="0B84BBB0" w14:textId="0A8CB64A" w:rsidR="008A2F60" w:rsidRPr="00900728" w:rsidRDefault="008A2F60" w:rsidP="008A2F60">
      <w:pPr xmlns:w="http://schemas.openxmlformats.org/wordprocessingml/2006/main">
        <w:pStyle w:val="BodyTextL50"/>
      </w:pPr>
      <w:r xmlns:w="http://schemas.openxmlformats.org/wordprocessingml/2006/main">
        <w:rPr>
          <w:b/>
        </w:rPr>
        <w:t xml:space="preserve">Примечание </w:t>
      </w:r>
      <w:r xmlns:w="http://schemas.openxmlformats.org/wordprocessingml/2006/main" w:rsidRPr="00216F46">
        <w:t xml:space="preserve">: Если вы используете адаптер USB-DB9 для подключения к COM-порту, вам может потребоваться установить драйвер для адаптера, предоставленный производителем вашего компьютера. Чтобы определить COM-порт, используемый адаптером, см. Часть 3, Шаг 3. Для подключения к устройству Cisco IOS с помощью эмулятора терминала в Шаге 2 требуется правильный номер COM-порта.</w:t>
      </w:r>
    </w:p>
    <w:p w14:paraId="518943A6" w14:textId="77AE3E01" w:rsidR="008A2F60" w:rsidRDefault="008A2F60" w:rsidP="00ED00FB">
      <w:pPr xmlns:w="http://schemas.openxmlformats.org/wordprocessingml/2006/main">
        <w:pStyle w:val="SubStepAlpha"/>
      </w:pPr>
      <w:r xmlns:w="http://schemas.openxmlformats.org/wordprocessingml/2006/main">
        <w:t xml:space="preserve">Включите коммутатор Cisco и компьютер.</w:t>
      </w:r>
    </w:p>
    <w:p w14:paraId="19F50A41" w14:textId="77777777" w:rsidR="008A2F60" w:rsidRDefault="008A2F60" w:rsidP="00826D3A">
      <w:pPr xmlns:w="http://schemas.openxmlformats.org/wordprocessingml/2006/main">
        <w:pStyle w:val="Heading3"/>
      </w:pPr>
      <w:bookmarkStart xmlns:w="http://schemas.openxmlformats.org/wordprocessingml/2006/main" w:id="0" w:name="_Ref339459811"/>
      <w:r xmlns:w="http://schemas.openxmlformats.org/wordprocessingml/2006/main">
        <w:t xml:space="preserve">Настройте Tera Term для установления сеанса консоли с коммутатором </w:t>
      </w:r>
      <w:bookmarkEnd xmlns:w="http://schemas.openxmlformats.org/wordprocessingml/2006/main" w:id="0"/>
      <w:r xmlns:w="http://schemas.openxmlformats.org/wordprocessingml/2006/main">
        <w:t xml:space="preserve">.</w:t>
      </w:r>
    </w:p>
    <w:p w14:paraId="68971602" w14:textId="77777777" w:rsidR="008A2F60" w:rsidRPr="00501E5D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Tera Term — это программа эмуляции терминала. Эта программа позволяет получить доступ к выходу терминала коммутатора. Она также позволяет настраивать коммутатор.</w:t>
      </w:r>
    </w:p>
    <w:p w14:paraId="073445FD" w14:textId="77777777" w:rsidR="008A2F60" w:rsidRDefault="008A2F60" w:rsidP="00826D3A">
      <w:pPr xmlns:w="http://schemas.openxmlformats.org/wordprocessingml/2006/main">
        <w:pStyle w:val="SubStepAlpha"/>
      </w:pPr>
      <w:r xmlns:w="http://schemas.openxmlformats.org/wordprocessingml/2006/main">
        <w:t xml:space="preserve">Запустите Tera Term, нажав кнопку </w:t>
      </w:r>
      <w:r xmlns:w="http://schemas.openxmlformats.org/wordprocessingml/2006/main" w:rsidRPr="002769F5">
        <w:rPr>
          <w:b/>
        </w:rPr>
        <w:t xml:space="preserve">«Пуск» Windows </w:t>
      </w:r>
      <w:r xmlns:w="http://schemas.openxmlformats.org/wordprocessingml/2006/main">
        <w:t xml:space="preserve">, расположенную на панели задач. Найдите </w:t>
      </w:r>
      <w:r xmlns:w="http://schemas.openxmlformats.org/wordprocessingml/2006/main" w:rsidRPr="004F0FB5">
        <w:rPr>
          <w:b/>
        </w:rPr>
        <w:t xml:space="preserve">Tera Term </w:t>
      </w:r>
      <w:r xmlns:w="http://schemas.openxmlformats.org/wordprocessingml/2006/main">
        <w:t xml:space="preserve">в разделе </w:t>
      </w:r>
      <w:r xmlns:w="http://schemas.openxmlformats.org/wordprocessingml/2006/main" w:rsidRPr="004F0FB5">
        <w:rPr>
          <w:b/>
        </w:rPr>
        <w:t xml:space="preserve">«Все программы» </w:t>
      </w:r>
      <w:r xmlns:w="http://schemas.openxmlformats.org/wordprocessingml/2006/main">
        <w:t xml:space="preserve">.</w:t>
      </w:r>
    </w:p>
    <w:p w14:paraId="7B6DA6AA" w14:textId="77777777" w:rsidR="008A2F60" w:rsidRDefault="008A2F60" w:rsidP="008A2F60">
      <w:pPr xmlns:w="http://schemas.openxmlformats.org/wordprocessingml/2006/main">
        <w:pStyle w:val="BodyTextL50"/>
      </w:pPr>
      <w:r xmlns:w="http://schemas.openxmlformats.org/wordprocessingml/2006/main" w:rsidRPr="005525D6">
        <w:rPr>
          <w:b/>
        </w:rPr>
        <w:t xml:space="preserve">Примечание </w:t>
      </w:r>
      <w:r xmlns:w="http://schemas.openxmlformats.org/wordprocessingml/2006/main" w:rsidRPr="00986E12">
        <w:t xml:space="preserve">: Если программа не установлена в системе, Tera Term можно загрузить по следующей ссылке, выбрав </w:t>
      </w:r>
      <w:r xmlns:w="http://schemas.openxmlformats.org/wordprocessingml/2006/main">
        <w:rPr>
          <w:b/>
        </w:rPr>
        <w:t xml:space="preserve">Tera Term </w:t>
      </w:r>
      <w:r xmlns:w="http://schemas.openxmlformats.org/wordprocessingml/2006/main" w:rsidRPr="005525D6">
        <w:t xml:space="preserve">:</w:t>
      </w:r>
    </w:p>
    <w:p w14:paraId="217DD6AD" w14:textId="6593727B" w:rsidR="001506EC" w:rsidRPr="0061795E" w:rsidRDefault="001506EC" w:rsidP="00962A60">
      <w:pPr xmlns:w="http://schemas.openxmlformats.org/wordprocessingml/2006/main">
        <w:pStyle w:val="BodyTextL50"/>
        <w:rPr>
          <w:rStyle w:val="Hyperlink"/>
        </w:rPr>
      </w:pP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637C5B">
          <w:rPr>
            <w:rStyle w:val="Hyperlink"/>
          </w:rPr>
          <w:t xml:space="preserve">https://ttssh2.osdn.jp/</w:t>
        </w:r>
      </w:hyperlink>
    </w:p>
    <w:p w14:paraId="6539F4F0" w14:textId="77777777" w:rsidR="008A2F60" w:rsidRDefault="008A2F60" w:rsidP="0061795E">
      <w:pPr xmlns:w="http://schemas.openxmlformats.org/wordprocessingml/2006/main">
        <w:pStyle w:val="SubStepAlpha"/>
      </w:pPr>
      <w:r xmlns:w="http://schemas.openxmlformats.org/wordprocessingml/2006/main">
        <w:t xml:space="preserve">В диалоговом окне New Connection нажмите кнопку-переключатель </w:t>
      </w:r>
      <w:r xmlns:w="http://schemas.openxmlformats.org/wordprocessingml/2006/main" w:rsidRPr="00EF694A">
        <w:rPr>
          <w:b/>
        </w:rPr>
        <w:t xml:space="preserve">Serial </w:t>
      </w:r>
      <w:r xmlns:w="http://schemas.openxmlformats.org/wordprocessingml/2006/main">
        <w:t xml:space="preserve">. Убедитесь, что выбран правильный COM-порт, и нажмите </w:t>
      </w:r>
      <w:r xmlns:w="http://schemas.openxmlformats.org/wordprocessingml/2006/main" w:rsidRPr="00EF694A">
        <w:rPr>
          <w:b/>
        </w:rPr>
        <w:t xml:space="preserve">OK </w:t>
      </w:r>
      <w:r xmlns:w="http://schemas.openxmlformats.org/wordprocessingml/2006/main" w:rsidRPr="0021601B">
        <w:t xml:space="preserve">, чтобы продолжить.</w:t>
      </w:r>
    </w:p>
    <w:p w14:paraId="0F794569" w14:textId="77777777" w:rsidR="008A2F60" w:rsidRDefault="008A2F60" w:rsidP="0061795E">
      <w:pPr xmlns:w="http://schemas.openxmlformats.org/wordprocessingml/2006/main">
        <w:pStyle w:val="SubStepAlpha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В меню </w:t>
      </w:r>
      <w:r xmlns:w="http://schemas.openxmlformats.org/wordprocessingml/2006/main" w:rsidRPr="00826D3A">
        <w:t xml:space="preserve">Tera Term </w:t>
      </w:r>
      <w:r xmlns:w="http://schemas.openxmlformats.org/wordprocessingml/2006/main" w:rsidRPr="00204A6A">
        <w:rPr>
          <w:b/>
        </w:rPr>
        <w:t xml:space="preserve">Setup </w:t>
      </w:r>
      <w:r xmlns:w="http://schemas.openxmlformats.org/wordprocessingml/2006/main">
        <w:t xml:space="preserve">выберите </w:t>
      </w:r>
      <w:r xmlns:w="http://schemas.openxmlformats.org/wordprocessingml/2006/main" w:rsidRPr="00F1399B">
        <w:rPr>
          <w:b/>
        </w:rPr>
        <w:t xml:space="preserve">Serial port…, </w:t>
      </w:r>
      <w:r xmlns:w="http://schemas.openxmlformats.org/wordprocessingml/2006/main" w:rsidRPr="00F1399B">
        <w:t xml:space="preserve">чтобы проверить настройки последовательного порта. Параметры по умолчанию для консольного порта: 9600 бод, 8 бит данных, без четности, 1 стоповый бит и без управления потоком. Настройки Tera Term по умолчанию соответствуют настройкам консольного порта для связи с коммутатором Cisco IOS.</w:t>
      </w:r>
    </w:p>
    <w:p w14:paraId="629E223E" w14:textId="7E16E1E9" w:rsidR="008A2F60" w:rsidRDefault="008A2F60" w:rsidP="0061795E">
      <w:pPr xmlns:w="http://schemas.openxmlformats.org/wordprocessingml/2006/main">
        <w:pStyle w:val="SubStepAlpha"/>
      </w:pPr>
      <w:r xmlns:w="http://schemas.openxmlformats.org/wordprocessingml/2006/main">
        <w:t xml:space="preserve">Когда вы увидите вывод терминала, вы готовы к настройке коммутатора Cisco.</w:t>
      </w:r>
    </w:p>
    <w:p w14:paraId="679493DD" w14:textId="77777777" w:rsidR="008A2F60" w:rsidRDefault="008A2F60" w:rsidP="00826D3A">
      <w:pPr xmlns:w="http://schemas.openxmlformats.org/wordprocessingml/2006/main">
        <w:pStyle w:val="Heading2"/>
      </w:pPr>
      <w:r xmlns:w="http://schemas.openxmlformats.org/wordprocessingml/2006/main">
        <w:t xml:space="preserve">Отображение и настройка основных параметров устройства</w:t>
      </w:r>
    </w:p>
    <w:p w14:paraId="49F98257" w14:textId="41A6035E" w:rsidR="008A2F60" w:rsidRPr="000B5209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В этом разделе вы познакомитесь с пользовательским и привилегированным режимами EXEC. Вы определите версию IOS, отобразите настройки часов и настроите часы на коммутаторе.</w:t>
      </w:r>
    </w:p>
    <w:p w14:paraId="040A2385" w14:textId="77777777" w:rsidR="008A2F60" w:rsidRPr="00B51CF8" w:rsidRDefault="008A2F60" w:rsidP="00826D3A">
      <w:pPr xmlns:w="http://schemas.openxmlformats.org/wordprocessingml/2006/main">
        <w:pStyle w:val="Heading3"/>
      </w:pPr>
      <w:r xmlns:w="http://schemas.openxmlformats.org/wordprocessingml/2006/main">
        <w:t xml:space="preserve">Отображение версии образа IOS коммутатора.</w:t>
      </w:r>
    </w:p>
    <w:p w14:paraId="1401459D" w14:textId="1EA1195E" w:rsidR="008A2F60" w:rsidRDefault="008A2F60" w:rsidP="00826D3A">
      <w:pPr xmlns:w="http://schemas.openxmlformats.org/wordprocessingml/2006/main">
        <w:pStyle w:val="SubStepAlpha"/>
      </w:pPr>
      <w:r xmlns:w="http://schemas.openxmlformats.org/wordprocessingml/2006/main">
        <w:t xml:space="preserve">После завершения процесса запуска коммутатора отобразится следующее сообщение. Введите </w:t>
      </w:r>
      <w:r xmlns:w="http://schemas.openxmlformats.org/wordprocessingml/2006/main">
        <w:rPr>
          <w:b/>
        </w:rPr>
        <w:t xml:space="preserve">n </w:t>
      </w:r>
      <w:r xmlns:w="http://schemas.openxmlformats.org/wordprocessingml/2006/main">
        <w:t xml:space="preserve">для продолжения.</w:t>
      </w:r>
    </w:p>
    <w:p w14:paraId="2556ECCA" w14:textId="55147A71" w:rsidR="0061795E" w:rsidRPr="00B11EF3" w:rsidRDefault="0061795E" w:rsidP="0061795E">
      <w:pPr xmlns:w="http://schemas.openxmlformats.org/wordprocessingml/2006/main">
        <w:pStyle w:val="ConfigWindow"/>
      </w:pPr>
      <w:r xmlns:w="http://schemas.openxmlformats.org/wordprocessingml/2006/main">
        <w:t xml:space="preserve">Открыть окно конфигурации</w:t>
      </w:r>
    </w:p>
    <w:p w14:paraId="0FD85687" w14:textId="2873B911" w:rsidR="008A2F60" w:rsidRDefault="008A2F60" w:rsidP="008A2F60">
      <w:pPr xmlns:w="http://schemas.openxmlformats.org/wordprocessingml/2006/main">
        <w:pStyle w:val="CMD"/>
        <w:rPr>
          <w:b/>
        </w:rPr>
      </w:pPr>
      <w:r xmlns:w="http://schemas.openxmlformats.org/wordprocessingml/2006/main" w:rsidRPr="00B11EF3">
        <w:t xml:space="preserve">Хотите ли вы войти в диалоговое окно начальной конфигурации? [да/нет]: </w:t>
      </w:r>
      <w:r xmlns:w="http://schemas.openxmlformats.org/wordprocessingml/2006/main">
        <w:rPr>
          <w:b/>
        </w:rPr>
        <w:t xml:space="preserve">n</w:t>
      </w:r>
    </w:p>
    <w:p w14:paraId="797C3F3F" w14:textId="77777777" w:rsidR="008A2F60" w:rsidRPr="00B11EF3" w:rsidRDefault="008A2F60" w:rsidP="008A2F60">
      <w:pPr xmlns:w="http://schemas.openxmlformats.org/wordprocessingml/2006/main">
        <w:pStyle w:val="BodyTextL50"/>
        <w:rPr>
          <w:b/>
        </w:rPr>
      </w:pPr>
      <w:r xmlns:w="http://schemas.openxmlformats.org/wordprocessingml/2006/main" w:rsidRPr="00B51CF8">
        <w:rPr>
          <w:b/>
        </w:rPr>
        <w:t xml:space="preserve">Примечание </w:t>
      </w:r>
      <w:r xmlns:w="http://schemas.openxmlformats.org/wordprocessingml/2006/main">
        <w:t xml:space="preserve">: Если вы не видите вышеуказанное сообщение, обратитесь к своему инструктору, чтобы сбросить настройки коммутатора до исходных.</w:t>
      </w:r>
    </w:p>
    <w:p w14:paraId="2E935BA8" w14:textId="712FBEEF" w:rsidR="008A2F60" w:rsidRDefault="008A2F60" w:rsidP="00826D3A">
      <w:pPr xmlns:w="http://schemas.openxmlformats.org/wordprocessingml/2006/main">
        <w:pStyle w:val="SubStepAlpha"/>
      </w:pPr>
      <w:r xmlns:w="http://schemas.openxmlformats.org/wordprocessingml/2006/main">
        <w:t xml:space="preserve">Находясь в пользовательском режиме EXEC, отобразите версию IOS для вашего коммутатора.</w:t>
      </w:r>
    </w:p>
    <w:p w14:paraId="66301AF7" w14:textId="77777777" w:rsidR="008A2F60" w:rsidRPr="00C704D7" w:rsidRDefault="008A2F60" w:rsidP="008A2F60">
      <w:pPr xmlns:w="http://schemas.openxmlformats.org/wordprocessingml/2006/main">
        <w:pStyle w:val="CMD"/>
        <w:rPr>
          <w:b/>
        </w:rPr>
      </w:pPr>
      <w:r xmlns:w="http://schemas.openxmlformats.org/wordprocessingml/2006/main">
        <w:t xml:space="preserve">Переключить&gt; </w:t>
      </w:r>
      <w:r xmlns:w="http://schemas.openxmlformats.org/wordprocessingml/2006/main" w:rsidRPr="00C704D7">
        <w:rPr>
          <w:b/>
        </w:rPr>
        <w:t xml:space="preserve">показать версию</w:t>
      </w:r>
    </w:p>
    <w:p w14:paraId="5E8754E3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Программное обеспечение Cisco IOS, программное обеспечение C2960 (C2960-LANBASEK9-M), версия 15.0(2)SE, ВЫПУСК ПРОГРАММНОГО ОБЕСПЕЧЕНИЯ (fc1)</w:t>
      </w:r>
    </w:p>
    <w:p w14:paraId="08D07C88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Техническая поддержка: http://www.cisco.com/techsupport</w:t>
      </w:r>
    </w:p>
    <w:p w14:paraId="41462EBE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Авторские права (c) 1986-2012 принадлежат Cisco Systems, Inc.</w:t>
      </w:r>
    </w:p>
    <w:p w14:paraId="3C7C17D9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Скомпилировано Сб 28-Июл-12 00:29 пользователем prod_rel_team</w:t>
      </w:r>
    </w:p>
    <w:p w14:paraId="7FABBE17" w14:textId="77777777" w:rsidR="008A2F60" w:rsidRDefault="008A2F60" w:rsidP="008A2F60">
      <w:pPr>
        <w:pStyle w:val="CMDOutput"/>
      </w:pPr>
    </w:p>
    <w:p w14:paraId="7AA86586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ПЗУ: Программа Bootstrap — это загрузчик C2960</w:t>
      </w:r>
    </w:p>
    <w:p w14:paraId="294BB88C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BOOTLDR: загрузчик C2960 (C2960-HBOOT-M) версии 12.2(53r)SEY3, ВЫПУСК ПРОГРАММНОГО ОБЕСПЕЧЕНИЯ (fc1)</w:t>
      </w:r>
    </w:p>
    <w:p w14:paraId="58F397DE" w14:textId="77777777" w:rsidR="008A2F60" w:rsidRDefault="008A2F60" w:rsidP="008A2F60">
      <w:pPr>
        <w:pStyle w:val="CMDOutput"/>
      </w:pPr>
    </w:p>
    <w:p w14:paraId="141604A8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Время безотказной работы коммутатора составляет 2 минуты.</w:t>
      </w:r>
    </w:p>
    <w:p w14:paraId="2BBD4ED0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Система возвращается в ПЗУ при включении питания</w:t>
      </w:r>
    </w:p>
    <w:p w14:paraId="18855ABB" w14:textId="248FCC6A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Файл образа системы: «flash://c2960-lanbasek9-mz.150-2.SE.bin </w:t>
      </w:r>
      <w:r xmlns:w="http://schemas.openxmlformats.org/wordprocessingml/2006/main" w:rsidRPr="00B51CF8">
        <w:rPr>
          <w:highlight w:val="yellow"/>
        </w:rPr>
        <w:t xml:space="preserve">» </w:t>
      </w:r>
      <w:r xmlns:w="http://schemas.openxmlformats.org/wordprocessingml/2006/main">
        <w:t xml:space="preserve">.</w:t>
      </w:r>
    </w:p>
    <w:p w14:paraId="4EF67141" w14:textId="0C2CA49A" w:rsidR="008A2F60" w:rsidRDefault="008A2F60" w:rsidP="008A2F60">
      <w:pPr xmlns:w="http://schemas.openxmlformats.org/wordprocessingml/2006/main">
        <w:pStyle w:val="CMDOutput"/>
        <w:rPr>
          <w:b/>
        </w:rPr>
      </w:pPr>
      <w:r xmlns:w="http://schemas.openxmlformats.org/wordprocessingml/2006/main" w:rsidRPr="00E37781">
        <w:rPr>
          <w:b/>
        </w:rPr>
        <w:t xml:space="preserve">&lt;выходные данные пропущены&gt;</w:t>
      </w:r>
    </w:p>
    <w:p w14:paraId="3F867E2D" w14:textId="77777777" w:rsidR="0061795E" w:rsidRDefault="0061795E" w:rsidP="0061795E">
      <w:pPr xmlns:w="http://schemas.openxmlformats.org/wordprocessingml/2006/main">
        <w:pStyle w:val="Heading4"/>
      </w:pPr>
      <w:r xmlns:w="http://schemas.openxmlformats.org/wordprocessingml/2006/main">
        <w:t xml:space="preserve">Вопрос:</w:t>
      </w:r>
    </w:p>
    <w:p w14:paraId="5F63A2BA" w14:textId="07897628" w:rsidR="008A2F60" w:rsidRDefault="008A2F60" w:rsidP="00B81A5A">
      <w:pPr xmlns:w="http://schemas.openxmlformats.org/wordprocessingml/2006/main">
        <w:pStyle w:val="BodyTextL50"/>
        <w:spacing w:before="0"/>
      </w:pPr>
      <w:r xmlns:w="http://schemas.openxmlformats.org/wordprocessingml/2006/main">
        <w:t xml:space="preserve">Какая версия образа IOS в настоящее время используется вашим коммутатором?</w:t>
      </w:r>
    </w:p>
    <w:p w14:paraId="0C66AACA" w14:textId="1F36DE62" w:rsidR="008A2F60" w:rsidRDefault="0061795E" w:rsidP="0061795E">
      <w:pPr xmlns:w="http://schemas.openxmlformats.org/wordprocessingml/2006/main">
        <w:pStyle w:val="AnswerLineL50"/>
      </w:pPr>
      <w:r xmlns:w="http://schemas.openxmlformats.org/wordprocessingml/2006/main">
        <w:t xml:space="preserve">Введите свои ответы здесь.</w:t>
      </w:r>
    </w:p>
    <w:p w14:paraId="3B5ADD34" w14:textId="77777777" w:rsidR="008A2F60" w:rsidRDefault="008A2F60" w:rsidP="00826D3A">
      <w:pPr xmlns:w="http://schemas.openxmlformats.org/wordprocessingml/2006/main">
        <w:pStyle w:val="Heading3"/>
      </w:pPr>
      <w:r xmlns:w="http://schemas.openxmlformats.org/wordprocessingml/2006/main">
        <w:t xml:space="preserve">Настройте часы.</w:t>
      </w:r>
    </w:p>
    <w:p w14:paraId="27E4E3EA" w14:textId="77777777" w:rsidR="008A2F60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По мере того, как вы узнаете больше о сетях, вы увидите, что настройка правильного времени на коммутаторе Cisco может быть полезна при устранении неполадок. Следующие шаги вручную настраивают внутренние часы коммутатора.</w:t>
      </w:r>
    </w:p>
    <w:p w14:paraId="1308618D" w14:textId="0E72B586" w:rsidR="008A2F60" w:rsidRDefault="008A2F60" w:rsidP="00826D3A">
      <w:pPr xmlns:w="http://schemas.openxmlformats.org/wordprocessingml/2006/main">
        <w:pStyle w:val="SubStepAlpha"/>
      </w:pPr>
      <w:r xmlns:w="http://schemas.openxmlformats.org/wordprocessingml/2006/main">
        <w:t xml:space="preserve">Отображение текущих настроек часов.</w:t>
      </w:r>
    </w:p>
    <w:p w14:paraId="43931405" w14:textId="77777777" w:rsidR="008A2F60" w:rsidRDefault="008A2F60" w:rsidP="008A2F60">
      <w:pPr xmlns:w="http://schemas.openxmlformats.org/wordprocessingml/2006/main">
        <w:pStyle w:val="CMD"/>
      </w:pPr>
      <w:r xmlns:w="http://schemas.openxmlformats.org/wordprocessingml/2006/main">
        <w:t xml:space="preserve">Переключить&gt; </w:t>
      </w:r>
      <w:r xmlns:w="http://schemas.openxmlformats.org/wordprocessingml/2006/main" w:rsidRPr="00B76D65">
        <w:rPr>
          <w:b/>
        </w:rPr>
        <w:t xml:space="preserve">показать часы</w:t>
      </w:r>
    </w:p>
    <w:p w14:paraId="7C73EDB0" w14:textId="15FB2752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*00:30:05.261 UTC, понедельник, 1 марта 1993 г.</w:t>
      </w:r>
    </w:p>
    <w:p w14:paraId="06726C08" w14:textId="6F5AA116" w:rsidR="008A2F60" w:rsidRDefault="008A2F60" w:rsidP="00826D3A">
      <w:pPr xmlns:w="http://schemas.openxmlformats.org/wordprocessingml/2006/main">
        <w:pStyle w:val="SubStepAlpha"/>
      </w:pPr>
      <w:r xmlns:w="http://schemas.openxmlformats.org/wordprocessingml/2006/main">
        <w:t xml:space="preserve">Настройка часов изменяется из привилегированного режима EXEC. Войдите в привилегированный режим EXEC, введя </w:t>
      </w:r>
      <w:r xmlns:w="http://schemas.openxmlformats.org/wordprocessingml/2006/main">
        <w:rPr>
          <w:b/>
        </w:rPr>
        <w:t xml:space="preserve">enable </w:t>
      </w:r>
      <w:r xmlns:w="http://schemas.openxmlformats.org/wordprocessingml/2006/main">
        <w:t xml:space="preserve">в приглашении пользовательского режима EXEC.</w:t>
      </w:r>
    </w:p>
    <w:p w14:paraId="6EA72261" w14:textId="2F90FD9F" w:rsidR="008A2F60" w:rsidRDefault="008A2F60" w:rsidP="008A2F60">
      <w:pPr xmlns:w="http://schemas.openxmlformats.org/wordprocessingml/2006/main">
        <w:pStyle w:val="CMD"/>
        <w:rPr>
          <w:b/>
        </w:rPr>
      </w:pPr>
      <w:r xmlns:w="http://schemas.openxmlformats.org/wordprocessingml/2006/main">
        <w:t xml:space="preserve">Переключить&gt; </w:t>
      </w:r>
      <w:r xmlns:w="http://schemas.openxmlformats.org/wordprocessingml/2006/main" w:rsidRPr="00156B68">
        <w:rPr>
          <w:b/>
        </w:rPr>
        <w:t xml:space="preserve">включить</w:t>
      </w:r>
    </w:p>
    <w:p w14:paraId="1CDEDB47" w14:textId="48C051B4" w:rsidR="008A2F60" w:rsidRDefault="008A2F60" w:rsidP="00826D3A">
      <w:pPr xmlns:w="http://schemas.openxmlformats.org/wordprocessingml/2006/main">
        <w:pStyle w:val="SubStepAlpha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Настройте параметры часов. Вопросительный знак ( </w:t>
      </w:r>
      <w:r xmlns:w="http://schemas.openxmlformats.org/wordprocessingml/2006/main" w:rsidRPr="0013566D">
        <w:t xml:space="preserve">?) предоставляет помощь и позволяет определить ожидаемый ввод для настройки текущего времени, даты и года. Нажмите Enter, чтобы завершить настройку часов.</w:t>
      </w:r>
    </w:p>
    <w:p w14:paraId="2C8EE5F8" w14:textId="77777777" w:rsidR="008A2F60" w:rsidRPr="00156B68" w:rsidRDefault="008A2F60" w:rsidP="008A2F60">
      <w:pPr xmlns:w="http://schemas.openxmlformats.org/wordprocessingml/2006/main">
        <w:pStyle w:val="CMD"/>
        <w:rPr>
          <w:b/>
        </w:rPr>
      </w:pPr>
      <w:r xmlns:w="http://schemas.openxmlformats.org/wordprocessingml/2006/main">
        <w:t xml:space="preserve">Переключатель# </w:t>
      </w:r>
      <w:r xmlns:w="http://schemas.openxmlformats.org/wordprocessingml/2006/main" w:rsidRPr="00156B68">
        <w:rPr>
          <w:b/>
        </w:rPr>
        <w:t xml:space="preserve">установлен?</w:t>
      </w:r>
    </w:p>
    <w:p w14:paraId="01193742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чч:мм:сс Текущее время</w:t>
      </w:r>
    </w:p>
    <w:p w14:paraId="3F69A27D" w14:textId="77777777" w:rsidR="008A2F60" w:rsidRDefault="008A2F60" w:rsidP="008A2F60">
      <w:pPr>
        <w:pStyle w:val="CMDOutput"/>
      </w:pPr>
    </w:p>
    <w:p w14:paraId="528B6223" w14:textId="77777777" w:rsidR="008A2F60" w:rsidRDefault="008A2F60" w:rsidP="008A2F60">
      <w:pPr xmlns:w="http://schemas.openxmlformats.org/wordprocessingml/2006/main">
        <w:pStyle w:val="CMD"/>
      </w:pPr>
      <w:r xmlns:w="http://schemas.openxmlformats.org/wordprocessingml/2006/main">
        <w:t xml:space="preserve">Переключатель# </w:t>
      </w:r>
      <w:r xmlns:w="http://schemas.openxmlformats.org/wordprocessingml/2006/main" w:rsidRPr="00E14CC0">
        <w:rPr>
          <w:b/>
        </w:rPr>
        <w:t xml:space="preserve">часы установлены на 15:08:00 </w:t>
      </w:r>
      <w:r xmlns:w="http://schemas.openxmlformats.org/wordprocessingml/2006/main" w:rsidRPr="00CF3330">
        <w:rPr>
          <w:b/>
          <w:noProof/>
        </w:rPr>
        <w:t xml:space="preserve">?</w:t>
      </w:r>
    </w:p>
    <w:p w14:paraId="4840BE05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&lt;1-31&gt; День месяца</w:t>
      </w:r>
    </w:p>
    <w:p w14:paraId="76C68F78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МЕСЯЦ Месяц года</w:t>
      </w:r>
    </w:p>
    <w:p w14:paraId="3A7ADDA3" w14:textId="77777777" w:rsidR="008A2F60" w:rsidRDefault="008A2F60" w:rsidP="008A2F60">
      <w:pPr>
        <w:pStyle w:val="CMDOutput"/>
      </w:pPr>
    </w:p>
    <w:p w14:paraId="1695978D" w14:textId="77777777" w:rsidR="008A2F60" w:rsidRDefault="008A2F60" w:rsidP="008A2F60">
      <w:pPr xmlns:w="http://schemas.openxmlformats.org/wordprocessingml/2006/main">
        <w:pStyle w:val="CMD"/>
      </w:pPr>
      <w:r xmlns:w="http://schemas.openxmlformats.org/wordprocessingml/2006/main">
        <w:t xml:space="preserve">Переключатель# </w:t>
      </w:r>
      <w:r xmlns:w="http://schemas.openxmlformats.org/wordprocessingml/2006/main" w:rsidRPr="008962E3">
        <w:rPr>
          <w:b/>
        </w:rPr>
        <w:t xml:space="preserve">часы установлены на 15:08:00 </w:t>
      </w:r>
      <w:r xmlns:w="http://schemas.openxmlformats.org/wordprocessingml/2006/main" w:rsidRPr="00CF3330">
        <w:rPr>
          <w:b/>
          <w:noProof/>
        </w:rPr>
        <w:t xml:space="preserve">26 окт.?</w:t>
      </w:r>
    </w:p>
    <w:p w14:paraId="03E3ADD4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&lt;1993-2035&gt; Год</w:t>
      </w:r>
    </w:p>
    <w:p w14:paraId="50905AEF" w14:textId="77777777" w:rsidR="008A2F60" w:rsidRDefault="008A2F60" w:rsidP="008A2F60">
      <w:pPr>
        <w:pStyle w:val="CMDOutput"/>
      </w:pPr>
    </w:p>
    <w:p w14:paraId="4CFD5026" w14:textId="77777777" w:rsidR="008A2F60" w:rsidRPr="008962E3" w:rsidRDefault="008A2F60" w:rsidP="008A2F60">
      <w:pPr xmlns:w="http://schemas.openxmlformats.org/wordprocessingml/2006/main">
        <w:pStyle w:val="CMD"/>
        <w:rPr>
          <w:b/>
        </w:rPr>
      </w:pPr>
      <w:r xmlns:w="http://schemas.openxmlformats.org/wordprocessingml/2006/main">
        <w:t xml:space="preserve">Switch# </w:t>
      </w:r>
      <w:r xmlns:w="http://schemas.openxmlformats.org/wordprocessingml/2006/main" w:rsidRPr="008962E3">
        <w:rPr>
          <w:b/>
        </w:rPr>
        <w:t xml:space="preserve">часы установлены на 15:08:00 </w:t>
      </w:r>
      <w:r xmlns:w="http://schemas.openxmlformats.org/wordprocessingml/2006/main" w:rsidRPr="00CF3330">
        <w:rPr>
          <w:b/>
          <w:noProof/>
        </w:rPr>
        <w:t xml:space="preserve">26 окт </w:t>
      </w:r>
      <w:r xmlns:w="http://schemas.openxmlformats.org/wordprocessingml/2006/main" w:rsidRPr="008962E3">
        <w:rPr>
          <w:b/>
        </w:rPr>
        <w:t xml:space="preserve">2012</w:t>
      </w:r>
    </w:p>
    <w:p w14:paraId="2CF8AD07" w14:textId="77777777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Выключатель#</w:t>
      </w:r>
    </w:p>
    <w:p w14:paraId="5B12BC9C" w14:textId="5DA885C1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*26 окт 15:08:00.000: %SYS-6-CLOCKUPDATE: Системные часы обновлены с 00:31:43 UTC пн 1 мар </w:t>
      </w:r>
      <w:r xmlns:w="http://schemas.openxmlformats.org/wordprocessingml/2006/main" w:rsidRPr="00CF3330">
        <w:rPr>
          <w:noProof/>
        </w:rPr>
        <w:t xml:space="preserve">1993 </w:t>
      </w:r>
      <w:r xmlns:w="http://schemas.openxmlformats.org/wordprocessingml/2006/main">
        <w:t xml:space="preserve">г. на 15:08:00 UTC пт </w:t>
      </w:r>
      <w:r xmlns:w="http://schemas.openxmlformats.org/wordprocessingml/2006/main" w:rsidRPr="00CF3330">
        <w:rPr>
          <w:noProof/>
        </w:rPr>
        <w:t xml:space="preserve">26 окт </w:t>
      </w:r>
      <w:r xmlns:w="http://schemas.openxmlformats.org/wordprocessingml/2006/main">
        <w:t xml:space="preserve">2012 г., настроено с консоли по консоли.</w:t>
      </w:r>
    </w:p>
    <w:p w14:paraId="78DA890E" w14:textId="77777777" w:rsidR="008A2F60" w:rsidRDefault="008A2F60" w:rsidP="00826D3A">
      <w:pPr xmlns:w="http://schemas.openxmlformats.org/wordprocessingml/2006/main">
        <w:pStyle w:val="SubStepAlpha"/>
      </w:pPr>
      <w:r xmlns:w="http://schemas.openxmlformats.org/wordprocessingml/2006/main">
        <w:t xml:space="preserve">Введите команду </w:t>
      </w:r>
      <w:r xmlns:w="http://schemas.openxmlformats.org/wordprocessingml/2006/main" w:rsidRPr="0075329A">
        <w:rPr>
          <w:b/>
        </w:rPr>
        <w:t xml:space="preserve">show clock </w:t>
      </w:r>
      <w:r xmlns:w="http://schemas.openxmlformats.org/wordprocessingml/2006/main">
        <w:t xml:space="preserve">, чтобы убедиться, что настройки часов обновились.</w:t>
      </w:r>
    </w:p>
    <w:p w14:paraId="72C8DCDD" w14:textId="16318645" w:rsidR="008A2F60" w:rsidRDefault="008A2F60" w:rsidP="008A2F60">
      <w:pPr xmlns:w="http://schemas.openxmlformats.org/wordprocessingml/2006/main">
        <w:pStyle w:val="CMD"/>
      </w:pPr>
      <w:r xmlns:w="http://schemas.openxmlformats.org/wordprocessingml/2006/main">
        <w:t xml:space="preserve">Переключатель# </w:t>
      </w:r>
      <w:r xmlns:w="http://schemas.openxmlformats.org/wordprocessingml/2006/main" w:rsidRPr="008962E3">
        <w:rPr>
          <w:b/>
        </w:rPr>
        <w:t xml:space="preserve">показать часы</w:t>
      </w:r>
    </w:p>
    <w:p w14:paraId="1ECDF104" w14:textId="67FF56BE" w:rsidR="008A2F60" w:rsidRDefault="008A2F60" w:rsidP="008A2F60">
      <w:pPr xmlns:w="http://schemas.openxmlformats.org/wordprocessingml/2006/main">
        <w:pStyle w:val="CMDOutput"/>
      </w:pPr>
      <w:r xmlns:w="http://schemas.openxmlformats.org/wordprocessingml/2006/main">
        <w:t xml:space="preserve">15:08:07.205 UTC Пт, </w:t>
      </w:r>
      <w:r xmlns:w="http://schemas.openxmlformats.org/wordprocessingml/2006/main" w:rsidRPr="00CF3330">
        <w:rPr>
          <w:noProof/>
        </w:rPr>
        <w:t xml:space="preserve">26 октября </w:t>
      </w:r>
      <w:r xmlns:w="http://schemas.openxmlformats.org/wordprocessingml/2006/main">
        <w:t xml:space="preserve">2012 г.</w:t>
      </w:r>
    </w:p>
    <w:p w14:paraId="49AFB833" w14:textId="1CA2B111" w:rsidR="00B81A5A" w:rsidRDefault="00B81A5A" w:rsidP="00B81A5A">
      <w:pPr xmlns:w="http://schemas.openxmlformats.org/wordprocessingml/2006/main">
        <w:pStyle w:val="ConfigWindow"/>
      </w:pPr>
      <w:r xmlns:w="http://schemas.openxmlformats.org/wordprocessingml/2006/main">
        <w:t xml:space="preserve">Закрыть окно конфигурации</w:t>
      </w:r>
    </w:p>
    <w:p w14:paraId="5DA3DB20" w14:textId="606C5508" w:rsidR="008A2F60" w:rsidRPr="00900479" w:rsidRDefault="008A2F60" w:rsidP="00826D3A">
      <w:pPr xmlns:w="http://schemas.openxmlformats.org/wordprocessingml/2006/main">
        <w:pStyle w:val="Heading2"/>
      </w:pPr>
      <w:r xmlns:w="http://schemas.openxmlformats.org/wordprocessingml/2006/main">
        <w:t xml:space="preserve">(Необязательно) Доступ к маршрутизатору Cisco с помощью консольного кабеля Mini-USB</w:t>
      </w:r>
    </w:p>
    <w:p w14:paraId="721A4F10" w14:textId="7516529A" w:rsidR="008A2F60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Если вы используете маршрутизатор Cisco 4221 или другие устройства Cisco IOS с консольным портом mini-USB, вы можете получить доступ к консольному порту устройства с помощью кабеля mini-USB, подключенного к порту USB на вашем компьютере.</w:t>
      </w:r>
    </w:p>
    <w:p w14:paraId="7657FCFD" w14:textId="1ACF0B7F" w:rsidR="008A2F60" w:rsidRPr="00C523F5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rPr>
          <w:b/>
        </w:rPr>
        <w:t xml:space="preserve">Примечание </w:t>
      </w:r>
      <w:r xmlns:w="http://schemas.openxmlformats.org/wordprocessingml/2006/main">
        <w:t xml:space="preserve">: Консольный кабель mini-USB — это тот же тип кабеля mini-USB, который используется с другими электронными устройствами, такими как жесткие диски USB, принтеры USB или концентраторы USB. Эти кабели mini-USB можно приобрести </w:t>
      </w:r>
      <w:r xmlns:w="http://schemas.openxmlformats.org/wordprocessingml/2006/main">
        <w:rPr>
          <w:noProof/>
        </w:rPr>
        <w:t xml:space="preserve">у </w:t>
      </w:r>
      <w:r xmlns:w="http://schemas.openxmlformats.org/wordprocessingml/2006/main">
        <w:t xml:space="preserve">Cisco Systems, Inc. или других сторонних поставщиков. Убедитесь, что вы используете кабель mini-USB, а не кабель micro-USB для подключения к консольному порту mini-USB на устройстве Cisco IOS.</w:t>
      </w:r>
    </w:p>
    <w:p w14:paraId="46A26B96" w14:textId="1D34D80F" w:rsidR="00DF303C" w:rsidRDefault="00DF303C" w:rsidP="008A2F60">
      <w:pPr>
        <w:pStyle w:val="Visual"/>
      </w:pPr>
      <w:r>
        <w:rPr>
          <w:noProof/>
        </w:rPr>
        <w:drawing>
          <wp:inline distT="0" distB="0" distL="0" distR="0" wp14:anchorId="13C58A52" wp14:editId="40FF32F9">
            <wp:extent cx="3084830" cy="829310"/>
            <wp:effectExtent l="0" t="0" r="1270" b="8890"/>
            <wp:docPr id="4" name="Picture 4" descr="A PC is connected to a router via the console po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C is connected to a router via the console por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9851D9" w14:textId="77777777" w:rsidR="008A2F60" w:rsidRDefault="008A2F60" w:rsidP="00826D3A">
      <w:pPr xmlns:w="http://schemas.openxmlformats.org/wordprocessingml/2006/main">
        <w:pStyle w:val="BodyTextL25"/>
      </w:pPr>
      <w:r xmlns:w="http://schemas.openxmlformats.org/wordprocessingml/2006/main" w:rsidRPr="007C3462">
        <w:rPr>
          <w:b/>
        </w:rPr>
        <w:t xml:space="preserve">Примечание </w:t>
      </w:r>
      <w:r xmlns:w="http://schemas.openxmlformats.org/wordprocessingml/2006/main">
        <w:t xml:space="preserve">: необходимо использовать либо порт USB, либо </w:t>
      </w:r>
      <w:r xmlns:w="http://schemas.openxmlformats.org/wordprocessingml/2006/main" w:rsidRPr="00CF3330">
        <w:rPr>
          <w:noProof/>
        </w:rPr>
        <w:t xml:space="preserve">порт RJ-45. </w:t>
      </w:r>
      <w:r xmlns:w="http://schemas.openxmlformats.org/wordprocessingml/2006/main">
        <w:t xml:space="preserve">Не используйте оба порта одновременно. При использовании порта USB он имеет приоритет над консольным портом RJ-45.</w:t>
      </w:r>
    </w:p>
    <w:p w14:paraId="6488F69A" w14:textId="77777777" w:rsidR="008A2F60" w:rsidRDefault="008A2F60" w:rsidP="00826D3A">
      <w:pPr xmlns:w="http://schemas.openxmlformats.org/wordprocessingml/2006/main">
        <w:pStyle w:val="Heading3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Настройте физическое соединение с помощью кабеля mini-USB.</w:t>
      </w:r>
    </w:p>
    <w:p w14:paraId="68897645" w14:textId="5E481202" w:rsidR="008A2F60" w:rsidRDefault="008A2F60" w:rsidP="00AA077E">
      <w:pPr xmlns:w="http://schemas.openxmlformats.org/wordprocessingml/2006/main">
        <w:pStyle w:val="SubStepAlpha"/>
        <w:keepNext/>
      </w:pPr>
      <w:r xmlns:w="http://schemas.openxmlformats.org/wordprocessingml/2006/main" w:rsidRPr="00197C42">
        <w:t xml:space="preserve">Подключите кабель mini-USB к порту mini-USB консоли маршрутизатора. Другой конец кабеля подключите к порту USB на компьютере.</w:t>
      </w:r>
    </w:p>
    <w:p w14:paraId="3216D431" w14:textId="60739C97" w:rsidR="00AA077E" w:rsidRDefault="00AA077E" w:rsidP="00AA077E">
      <w:pPr>
        <w:pStyle w:val="Visual"/>
      </w:pPr>
      <w:r>
        <w:rPr>
          <w:noProof/>
        </w:rPr>
        <w:drawing>
          <wp:inline distT="0" distB="0" distL="0" distR="0" wp14:anchorId="4E4B3801" wp14:editId="7F3AB343">
            <wp:extent cx="4114800" cy="4295775"/>
            <wp:effectExtent l="0" t="0" r="0" b="9525"/>
            <wp:docPr id="7" name="Picture 7" descr="This image displays a router is connected to a PC using a mini-usb console c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B_Console_Acces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8B1A4B" w14:textId="77777777" w:rsidR="008A2F60" w:rsidRDefault="008A2F60" w:rsidP="00AA077E">
      <w:pPr xmlns:w="http://schemas.openxmlformats.org/wordprocessingml/2006/main">
        <w:pStyle w:val="SubStepAlpha"/>
      </w:pPr>
      <w:r xmlns:w="http://schemas.openxmlformats.org/wordprocessingml/2006/main">
        <w:t xml:space="preserve">Включите маршрутизатор Cisco и компьютер.</w:t>
      </w:r>
    </w:p>
    <w:p w14:paraId="69EB688F" w14:textId="77777777" w:rsidR="008A2F60" w:rsidRPr="007762EC" w:rsidRDefault="008A2F60" w:rsidP="00826D3A">
      <w:pPr xmlns:w="http://schemas.openxmlformats.org/wordprocessingml/2006/main">
        <w:pStyle w:val="Heading3"/>
      </w:pPr>
      <w:r xmlns:w="http://schemas.openxmlformats.org/wordprocessingml/2006/main">
        <w:t xml:space="preserve">Убедитесь, что USB-консоль готова.</w:t>
      </w:r>
    </w:p>
    <w:p w14:paraId="071724C6" w14:textId="77777777" w:rsidR="008A2F60" w:rsidRPr="0067097A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Если вы используете ПК на базе Microsoft Windows и светодиодный индикатор порта USB-консоли (с маркировкой EN) не загорается зеленым, установите драйвер USB-консоли Cisco.</w:t>
      </w:r>
    </w:p>
    <w:p w14:paraId="1DEA65D9" w14:textId="2B9939E0" w:rsidR="008A2F60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Перед подключением ПК на базе Microsoft Windows к устройству Cisco IOS с помощью кабеля USB необходимо установить драйвер USB. Драйвер можно найти на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67097A">
          <w:rPr>
            <w:rStyle w:val="Hyperlink"/>
          </w:rPr>
          <w:t xml:space="preserve">сайте www.cisco.com </w:t>
        </w:r>
      </w:hyperlink>
      <w:r xmlns:w="http://schemas.openxmlformats.org/wordprocessingml/2006/main" w:rsidRPr="0067097A">
        <w:t xml:space="preserve">вместе с соответствующим устройством Cisco IOS. Драйвер USB можно загрузить по следующей ссылке:</w:t>
      </w:r>
    </w:p>
    <w:p w14:paraId="304E0863" w14:textId="5A299D68" w:rsidR="00C16E87" w:rsidRPr="0067097A" w:rsidRDefault="00C16E87" w:rsidP="008A2F60">
      <w:pPr xmlns:w="http://schemas.openxmlformats.org/wordprocessingml/2006/main">
        <w:pStyle w:val="BodyTextL25"/>
      </w:pP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C16E87">
          <w:rPr>
            <w:rStyle w:val="Hyperlink"/>
          </w:rPr>
          <w:t xml:space="preserve">https://software.cisco.com/download/home/282774238/type/282855122/release/3.1</w:t>
        </w:r>
      </w:hyperlink>
    </w:p>
    <w:p w14:paraId="14EC1353" w14:textId="77777777" w:rsidR="008A2F60" w:rsidRPr="0067097A" w:rsidRDefault="008A2F60" w:rsidP="008A2F60">
      <w:pPr xmlns:w="http://schemas.openxmlformats.org/wordprocessingml/2006/main">
        <w:pStyle w:val="BodyTextL25"/>
      </w:pPr>
      <w:r xmlns:w="http://schemas.openxmlformats.org/wordprocessingml/2006/main" w:rsidRPr="001159F7">
        <w:rPr>
          <w:b/>
        </w:rPr>
        <w:t xml:space="preserve">Примечание </w:t>
      </w:r>
      <w:r xmlns:w="http://schemas.openxmlformats.org/wordprocessingml/2006/main">
        <w:t xml:space="preserve">: для загрузки этого файла у вас должна быть действующая учетная запись Cisco Connection Online (CCO).</w:t>
      </w:r>
    </w:p>
    <w:p w14:paraId="3FAE07EE" w14:textId="77777777" w:rsidR="008A2F60" w:rsidRDefault="008A2F60" w:rsidP="008A2F60">
      <w:pPr xmlns:w="http://schemas.openxmlformats.org/wordprocessingml/2006/main">
        <w:pStyle w:val="BodyTextL25"/>
      </w:pPr>
      <w:r xmlns:w="http://schemas.openxmlformats.org/wordprocessingml/2006/main" w:rsidRPr="0067097A">
        <w:rPr>
          <w:b/>
        </w:rPr>
        <w:t xml:space="preserve">Примечание </w:t>
      </w:r>
      <w:r xmlns:w="http://schemas.openxmlformats.org/wordprocessingml/2006/main">
        <w:t xml:space="preserve">: эта ссылка относится к маршрутизатору Cisco 1941. Однако драйвер USB-консоли не привязан к модели устройства Cisco IOS. Этот драйвер USB-консоли работает только с маршрутизаторами и коммутаторами Cisco. После завершения установки драйвера USB компьютеру потребуется перезагрузка.</w:t>
      </w:r>
    </w:p>
    <w:p w14:paraId="127318D2" w14:textId="77777777" w:rsidR="008A2F60" w:rsidRPr="00535C3F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rPr>
          <w:b/>
        </w:rPr>
        <w:t xml:space="preserve">Примечание </w:t>
      </w:r>
      <w:r xmlns:w="http://schemas.openxmlformats.org/wordprocessingml/2006/main" w:rsidRPr="00DD579C">
        <w:t xml:space="preserve">: После извлечения файлов папка содержит инструкции по установке, удалению и необходимые драйверы для различных операционных систем и архитектур. Выберите подходящую версию для вашей системы.</w:t>
      </w:r>
    </w:p>
    <w:p w14:paraId="648BDE38" w14:textId="77777777" w:rsidR="008A2F60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Когда светодиодный индикатор порта USB-консоли загорится зеленым, порт USB-консоли готов к доступу.</w:t>
      </w:r>
    </w:p>
    <w:p w14:paraId="64D8F171" w14:textId="77777777" w:rsidR="008A2F60" w:rsidRDefault="008A2F60" w:rsidP="00826D3A">
      <w:pPr xmlns:w="http://schemas.openxmlformats.org/wordprocessingml/2006/main">
        <w:pStyle w:val="Heading3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(Необязательно) Включите COM-порт для ПК с Windows 7.</w:t>
      </w:r>
    </w:p>
    <w:p w14:paraId="71B379DA" w14:textId="77777777" w:rsidR="008A2F60" w:rsidRDefault="008A2F60" w:rsidP="008A2F60">
      <w:pPr xmlns:w="http://schemas.openxmlformats.org/wordprocessingml/2006/main">
        <w:pStyle w:val="BodyTextL25"/>
      </w:pPr>
      <w:r xmlns:w="http://schemas.openxmlformats.org/wordprocessingml/2006/main">
        <w:t xml:space="preserve">Если вы используете ПК с Microsoft Windows 7, вам может потребоваться выполнить следующие действия для включения COM-порта:</w:t>
      </w:r>
    </w:p>
    <w:p w14:paraId="0D569F6D" w14:textId="77777777" w:rsidR="008A2F60" w:rsidRDefault="008A2F60" w:rsidP="00AA077E">
      <w:pPr xmlns:w="http://schemas.openxmlformats.org/wordprocessingml/2006/main">
        <w:pStyle w:val="SubStepAlpha"/>
      </w:pPr>
      <w:r xmlns:w="http://schemas.openxmlformats.org/wordprocessingml/2006/main">
        <w:t xml:space="preserve">Нажмите значок </w:t>
      </w:r>
      <w:r xmlns:w="http://schemas.openxmlformats.org/wordprocessingml/2006/main" w:rsidRPr="005F05E4">
        <w:rPr>
          <w:b/>
        </w:rPr>
        <w:t xml:space="preserve">«Пуск» Windows </w:t>
      </w:r>
      <w:r xmlns:w="http://schemas.openxmlformats.org/wordprocessingml/2006/main">
        <w:t xml:space="preserve">, чтобы открыть </w:t>
      </w:r>
      <w:r xmlns:w="http://schemas.openxmlformats.org/wordprocessingml/2006/main" w:rsidRPr="00484CA3">
        <w:rPr>
          <w:b/>
        </w:rPr>
        <w:t xml:space="preserve">Панель управления </w:t>
      </w:r>
      <w:r xmlns:w="http://schemas.openxmlformats.org/wordprocessingml/2006/main" w:rsidRPr="00A03F8F">
        <w:t xml:space="preserve">.</w:t>
      </w:r>
    </w:p>
    <w:p w14:paraId="4F2EDC8F" w14:textId="77777777" w:rsidR="008A2F60" w:rsidRDefault="008A2F60" w:rsidP="00AA077E">
      <w:pPr xmlns:w="http://schemas.openxmlformats.org/wordprocessingml/2006/main">
        <w:pStyle w:val="SubStepAlpha"/>
      </w:pPr>
      <w:r xmlns:w="http://schemas.openxmlformats.org/wordprocessingml/2006/main">
        <w:t xml:space="preserve">Откройте диспетчер устройств.</w:t>
      </w:r>
    </w:p>
    <w:p w14:paraId="53D02A1F" w14:textId="77777777" w:rsidR="008A2F60" w:rsidRDefault="008A2F60" w:rsidP="00AA077E">
      <w:pPr xmlns:w="http://schemas.openxmlformats.org/wordprocessingml/2006/main">
        <w:pStyle w:val="SubStepAlpha"/>
      </w:pPr>
      <w:r xmlns:w="http://schemas.openxmlformats.org/wordprocessingml/2006/main">
        <w:t xml:space="preserve">Нажмите ссылку дерева </w:t>
      </w:r>
      <w:r xmlns:w="http://schemas.openxmlformats.org/wordprocessingml/2006/main" w:rsidRPr="00484CA3">
        <w:rPr>
          <w:b/>
        </w:rPr>
        <w:t xml:space="preserve">Порты (COM и LPT), </w:t>
      </w:r>
      <w:r xmlns:w="http://schemas.openxmlformats.org/wordprocessingml/2006/main">
        <w:t xml:space="preserve">чтобы развернуть его. Щелкните правой кнопкой мыши значок </w:t>
      </w:r>
      <w:r xmlns:w="http://schemas.openxmlformats.org/wordprocessingml/2006/main">
        <w:rPr>
          <w:b/>
        </w:rPr>
        <w:t xml:space="preserve">USB Serial Port </w:t>
      </w:r>
      <w:r xmlns:w="http://schemas.openxmlformats.org/wordprocessingml/2006/main">
        <w:t xml:space="preserve">и выберите </w:t>
      </w:r>
      <w:r xmlns:w="http://schemas.openxmlformats.org/wordprocessingml/2006/main" w:rsidRPr="00EA70FF">
        <w:rPr>
          <w:b/>
        </w:rPr>
        <w:t xml:space="preserve">Обновить драйвер </w:t>
      </w:r>
      <w:r xmlns:w="http://schemas.openxmlformats.org/wordprocessingml/2006/main">
        <w:t xml:space="preserve">.</w:t>
      </w:r>
    </w:p>
    <w:p w14:paraId="5EC3FC94" w14:textId="1DCB4FCE" w:rsidR="008A2F60" w:rsidRDefault="008A2F60" w:rsidP="00826D3A">
      <w:pPr xmlns:w="http://schemas.openxmlformats.org/wordprocessingml/2006/main">
        <w:pStyle w:val="SubStepAlpha"/>
      </w:pPr>
      <w:r xmlns:w="http://schemas.openxmlformats.org/wordprocessingml/2006/main">
        <w:t xml:space="preserve">Выберите </w:t>
      </w:r>
      <w:r xmlns:w="http://schemas.openxmlformats.org/wordprocessingml/2006/main" w:rsidRPr="00826D3A">
        <w:rPr>
          <w:b/>
          <w:bCs/>
        </w:rPr>
        <w:t xml:space="preserve">Выполнить поиск драйверов на этом компьютере </w:t>
      </w:r>
      <w:r xmlns:w="http://schemas.openxmlformats.org/wordprocessingml/2006/main">
        <w:t xml:space="preserve">.</w:t>
      </w:r>
    </w:p>
    <w:p w14:paraId="275754BA" w14:textId="77777777" w:rsidR="0097013C" w:rsidRDefault="0097013C" w:rsidP="0097013C">
      <w:pPr xmlns:w="http://schemas.openxmlformats.org/wordprocessingml/2006/main">
        <w:pStyle w:val="SubStepAlpha"/>
      </w:pPr>
      <w:r xmlns:w="http://schemas.openxmlformats.org/wordprocessingml/2006/main">
        <w:t xml:space="preserve">Выберите </w:t>
      </w:r>
      <w:r xmlns:w="http://schemas.openxmlformats.org/wordprocessingml/2006/main" w:rsidRPr="0097013C">
        <w:rPr>
          <w:b/>
        </w:rPr>
        <w:t xml:space="preserve">«Выбрать драйвер из списка драйверов устройств на моем компьютере» </w:t>
      </w:r>
      <w:r xmlns:w="http://schemas.openxmlformats.org/wordprocessingml/2006/main">
        <w:t xml:space="preserve">и нажмите </w:t>
      </w:r>
      <w:r xmlns:w="http://schemas.openxmlformats.org/wordprocessingml/2006/main" w:rsidRPr="0097013C">
        <w:rPr>
          <w:b/>
        </w:rPr>
        <w:t xml:space="preserve">«Далее» </w:t>
      </w:r>
      <w:r xmlns:w="http://schemas.openxmlformats.org/wordprocessingml/2006/main">
        <w:t xml:space="preserve">.</w:t>
      </w:r>
    </w:p>
    <w:p w14:paraId="5FB9630C" w14:textId="13477F20" w:rsidR="008A2F60" w:rsidRDefault="008A2F60" w:rsidP="0097013C">
      <w:pPr xmlns:w="http://schemas.openxmlformats.org/wordprocessingml/2006/main">
        <w:pStyle w:val="SubStepAlpha"/>
      </w:pPr>
      <w:r xmlns:w="http://schemas.openxmlformats.org/wordprocessingml/2006/main">
        <w:t xml:space="preserve">Выберите драйвер </w:t>
      </w:r>
      <w:r xmlns:w="http://schemas.openxmlformats.org/wordprocessingml/2006/main" w:rsidRPr="00484CA3">
        <w:rPr>
          <w:b/>
        </w:rPr>
        <w:t xml:space="preserve">последовательного порта Cisco </w:t>
      </w:r>
      <w:r xmlns:w="http://schemas.openxmlformats.org/wordprocessingml/2006/main">
        <w:t xml:space="preserve">и нажмите </w:t>
      </w:r>
      <w:r xmlns:w="http://schemas.openxmlformats.org/wordprocessingml/2006/main">
        <w:rPr>
          <w:b/>
        </w:rPr>
        <w:t xml:space="preserve">«Далее» </w:t>
      </w:r>
      <w:r xmlns:w="http://schemas.openxmlformats.org/wordprocessingml/2006/main">
        <w:t xml:space="preserve">.</w:t>
      </w:r>
    </w:p>
    <w:p w14:paraId="0017FA8C" w14:textId="77777777" w:rsidR="008A2F60" w:rsidRDefault="008A2F60" w:rsidP="0097013C">
      <w:pPr xmlns:w="http://schemas.openxmlformats.org/wordprocessingml/2006/main">
        <w:pStyle w:val="SubStepAlpha"/>
      </w:pPr>
      <w:r xmlns:w="http://schemas.openxmlformats.org/wordprocessingml/2006/main">
        <w:t xml:space="preserve">Обратите внимание на номер порта, назначенный в верхней части окна. В этом примере COM 5 используется для связи с маршрутизатором. Нажмите </w:t>
      </w:r>
      <w:r xmlns:w="http://schemas.openxmlformats.org/wordprocessingml/2006/main">
        <w:rPr>
          <w:b/>
        </w:rPr>
        <w:t xml:space="preserve">Закрыть </w:t>
      </w:r>
      <w:r xmlns:w="http://schemas.openxmlformats.org/wordprocessingml/2006/main">
        <w:t xml:space="preserve">.</w:t>
      </w:r>
    </w:p>
    <w:p w14:paraId="43416CE6" w14:textId="77777777" w:rsidR="008A2F60" w:rsidRPr="00512814" w:rsidRDefault="008A2F60" w:rsidP="0097013C">
      <w:pPr xmlns:w="http://schemas.openxmlformats.org/wordprocessingml/2006/main">
        <w:pStyle w:val="SubStepAlpha"/>
      </w:pPr>
      <w:r xmlns:w="http://schemas.openxmlformats.org/wordprocessingml/2006/main" w:rsidRPr="00512814">
        <w:t xml:space="preserve">Откройте Tera Term. Щелкните переключатель </w:t>
      </w:r>
      <w:r xmlns:w="http://schemas.openxmlformats.org/wordprocessingml/2006/main" w:rsidRPr="00512814">
        <w:rPr>
          <w:b/>
        </w:rPr>
        <w:t xml:space="preserve">Serial </w:t>
      </w:r>
      <w:r xmlns:w="http://schemas.openxmlformats.org/wordprocessingml/2006/main" w:rsidRPr="00512814">
        <w:t xml:space="preserve">и выберите соответствующий последовательный порт, в данном примере это </w:t>
      </w:r>
      <w:r xmlns:w="http://schemas.openxmlformats.org/wordprocessingml/2006/main" w:rsidRPr="00512814">
        <w:rPr>
          <w:b/>
        </w:rPr>
        <w:t xml:space="preserve">Port COM5: Cisco Serial (COM 5) </w:t>
      </w:r>
      <w:r xmlns:w="http://schemas.openxmlformats.org/wordprocessingml/2006/main" w:rsidRPr="00304E5B">
        <w:t xml:space="preserve">. Теперь этот порт должен быть доступен для связи с маршрутизатором. Щелкните </w:t>
      </w:r>
      <w:r xmlns:w="http://schemas.openxmlformats.org/wordprocessingml/2006/main" w:rsidRPr="00512814">
        <w:rPr>
          <w:b/>
        </w:rPr>
        <w:t xml:space="preserve">OK </w:t>
      </w:r>
      <w:r xmlns:w="http://schemas.openxmlformats.org/wordprocessingml/2006/main" w:rsidRPr="00512814">
        <w:t xml:space="preserve">.</w:t>
      </w:r>
    </w:p>
    <w:p w14:paraId="2E9A8251" w14:textId="7EFDF530" w:rsidR="008A2F60" w:rsidRDefault="008A2F60" w:rsidP="00796D68">
      <w:pPr xmlns:w="http://schemas.openxmlformats.org/wordprocessingml/2006/main">
        <w:pStyle w:val="Heading1"/>
      </w:pPr>
      <w:r xmlns:w="http://schemas.openxmlformats.org/wordprocessingml/2006/main">
        <w:t xml:space="preserve">Вопросы для размышления</w:t>
      </w:r>
    </w:p>
    <w:p w14:paraId="78861FE2" w14:textId="77777777" w:rsidR="008A2F60" w:rsidRDefault="008A2F60" w:rsidP="00796D68">
      <w:pPr xmlns:w="http://schemas.openxmlformats.org/wordprocessingml/2006/main">
        <w:pStyle w:val="ReflectionQ"/>
        <w:spacing w:before="60" w:after="60"/>
      </w:pPr>
      <w:r xmlns:w="http://schemas.openxmlformats.org/wordprocessingml/2006/main">
        <w:t xml:space="preserve">Как предотвратить несанкционированный доступ к вашему устройству Cisco через консольный порт?</w:t>
      </w:r>
    </w:p>
    <w:p w14:paraId="37EE1787" w14:textId="57D8859C" w:rsidR="008A2F60" w:rsidRDefault="00796D68" w:rsidP="00796D68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ответы.</w:t>
      </w:r>
    </w:p>
    <w:p w14:paraId="392A21DE" w14:textId="77777777" w:rsidR="008A2F60" w:rsidRDefault="008A2F60" w:rsidP="008A2F60">
      <w:pPr xmlns:w="http://schemas.openxmlformats.org/wordprocessingml/2006/main">
        <w:pStyle w:val="ReflectionQ"/>
        <w:keepNext w:val="0"/>
        <w:spacing w:before="60" w:after="60"/>
      </w:pPr>
      <w:r xmlns:w="http://schemas.openxmlformats.org/wordprocessingml/2006/main">
        <w:t xml:space="preserve">Каковы преимущества и недостатки использования последовательного консольного подключения по сравнению с USB-консольным подключением к маршрутизатору или коммутатору Cisco?</w:t>
      </w:r>
    </w:p>
    <w:p w14:paraId="70212C6E" w14:textId="5FBC31F9" w:rsidR="008A2F60" w:rsidRDefault="00796D68" w:rsidP="00796D68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ответы.</w:t>
      </w:r>
    </w:p>
    <w:p w14:paraId="31171BFC" w14:textId="77777777" w:rsidR="00796D68" w:rsidRPr="004C0909" w:rsidRDefault="00796D68" w:rsidP="00796D68">
      <w:pPr xmlns:w="http://schemas.openxmlformats.org/wordprocessingml/2006/main">
        <w:pStyle w:val="Heading1"/>
      </w:pPr>
      <w:r xmlns:w="http://schemas.openxmlformats.org/wordprocessingml/2006/main" w:rsidRPr="000242D6">
        <w:t xml:space="preserve">Сводная таблица интерфейсов маршрутизатора</w:t>
      </w:r>
    </w:p>
    <w:tbl>
      <w:tblPr>
        <w:tblStyle w:val="LabTableStyle"/>
        <w:tblW w:w="10080" w:type="dxa"/>
        <w:tblLook w:val="04A0" w:firstRow="1" w:lastRow="0" w:firstColumn="1" w:lastColumn="0" w:noHBand="0" w:noVBand="1"/>
        <w:tblDescription w:val="This table gives the Router Interface per router Model for Ethernet Interfaces 1 and 2 as well as Serial interfaces 1 and 2."/>
      </w:tblPr>
      <w:tblGrid>
        <w:gridCol w:w="1507"/>
        <w:gridCol w:w="2208"/>
        <w:gridCol w:w="2208"/>
        <w:gridCol w:w="2035"/>
        <w:gridCol w:w="2122"/>
      </w:tblGrid>
      <w:tr w:rsidR="00796D68" w14:paraId="77C89B56" w14:textId="77777777" w:rsidTr="00845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5E995E39" w14:textId="77777777" w:rsidR="00796D68" w:rsidRPr="00763D8B" w:rsidRDefault="00796D68" w:rsidP="00F80EAC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Модель маршрутизатора</w:t>
            </w:r>
          </w:p>
        </w:tc>
        <w:tc>
          <w:tcPr>
            <w:tcW w:w="2250" w:type="dxa"/>
          </w:tcPr>
          <w:p w14:paraId="3CC09C14" w14:textId="77777777" w:rsidR="00796D68" w:rsidRPr="00763D8B" w:rsidRDefault="00796D68" w:rsidP="00F80EAC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Интерфейс Ethernet №1</w:t>
            </w:r>
          </w:p>
        </w:tc>
        <w:tc>
          <w:tcPr>
            <w:tcW w:w="2250" w:type="dxa"/>
          </w:tcPr>
          <w:p w14:paraId="44309045" w14:textId="77777777" w:rsidR="00796D68" w:rsidRPr="00763D8B" w:rsidRDefault="00796D68" w:rsidP="00F80EAC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Интерфейс Ethernet №2</w:t>
            </w:r>
          </w:p>
        </w:tc>
        <w:tc>
          <w:tcPr>
            <w:tcW w:w="2070" w:type="dxa"/>
          </w:tcPr>
          <w:p w14:paraId="161B7B37" w14:textId="77777777" w:rsidR="00796D68" w:rsidRPr="00763D8B" w:rsidRDefault="00796D68" w:rsidP="00F80EAC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Последовательный интерфейс №1</w:t>
            </w:r>
          </w:p>
        </w:tc>
        <w:tc>
          <w:tcPr>
            <w:tcW w:w="2160" w:type="dxa"/>
          </w:tcPr>
          <w:p w14:paraId="37529FC8" w14:textId="77777777" w:rsidR="00796D68" w:rsidRPr="00763D8B" w:rsidRDefault="00796D68" w:rsidP="00F80EAC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Последовательный интерфейс №2</w:t>
            </w:r>
          </w:p>
        </w:tc>
      </w:tr>
      <w:tr w:rsidR="00796D68" w14:paraId="2147A870" w14:textId="77777777" w:rsidTr="008455AC">
        <w:tc>
          <w:tcPr>
            <w:tcW w:w="1530" w:type="dxa"/>
          </w:tcPr>
          <w:p w14:paraId="08CD51E8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1900</w:t>
            </w:r>
          </w:p>
        </w:tc>
        <w:tc>
          <w:tcPr>
            <w:tcW w:w="2250" w:type="dxa"/>
          </w:tcPr>
          <w:p w14:paraId="47CBD566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 (G0/0)</w:t>
            </w:r>
          </w:p>
        </w:tc>
        <w:tc>
          <w:tcPr>
            <w:tcW w:w="2250" w:type="dxa"/>
          </w:tcPr>
          <w:p w14:paraId="71C672A8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0/1 (G0/1)</w:t>
            </w:r>
          </w:p>
        </w:tc>
        <w:tc>
          <w:tcPr>
            <w:tcW w:w="2070" w:type="dxa"/>
          </w:tcPr>
          <w:p w14:paraId="6529979B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0/0/0 (S0/0/0)</w:t>
            </w:r>
          </w:p>
        </w:tc>
        <w:tc>
          <w:tcPr>
            <w:tcW w:w="2160" w:type="dxa"/>
          </w:tcPr>
          <w:p w14:paraId="07AA09D3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0/0/1 (S0/0/1)</w:t>
            </w:r>
          </w:p>
        </w:tc>
      </w:tr>
      <w:tr w:rsidR="00796D68" w14:paraId="0A41C705" w14:textId="77777777" w:rsidTr="008455AC">
        <w:tc>
          <w:tcPr>
            <w:tcW w:w="1530" w:type="dxa"/>
          </w:tcPr>
          <w:p w14:paraId="13E61872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2900</w:t>
            </w:r>
          </w:p>
        </w:tc>
        <w:tc>
          <w:tcPr>
            <w:tcW w:w="2250" w:type="dxa"/>
          </w:tcPr>
          <w:p w14:paraId="7D447798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 (G0/0)</w:t>
            </w:r>
          </w:p>
        </w:tc>
        <w:tc>
          <w:tcPr>
            <w:tcW w:w="2250" w:type="dxa"/>
          </w:tcPr>
          <w:p w14:paraId="46AD0C89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0/1 (G0/1)</w:t>
            </w:r>
          </w:p>
        </w:tc>
        <w:tc>
          <w:tcPr>
            <w:tcW w:w="2070" w:type="dxa"/>
          </w:tcPr>
          <w:p w14:paraId="77C6C998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0/0/0 (S0/0/0)</w:t>
            </w:r>
          </w:p>
        </w:tc>
        <w:tc>
          <w:tcPr>
            <w:tcW w:w="2160" w:type="dxa"/>
          </w:tcPr>
          <w:p w14:paraId="2030C6A7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0/0/1 (S0/0/1)</w:t>
            </w:r>
          </w:p>
        </w:tc>
      </w:tr>
      <w:tr w:rsidR="00796D68" w14:paraId="74EB3BCA" w14:textId="77777777" w:rsidTr="008455AC">
        <w:tc>
          <w:tcPr>
            <w:tcW w:w="1530" w:type="dxa"/>
          </w:tcPr>
          <w:p w14:paraId="187CAFD5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4221</w:t>
            </w:r>
          </w:p>
        </w:tc>
        <w:tc>
          <w:tcPr>
            <w:tcW w:w="2250" w:type="dxa"/>
          </w:tcPr>
          <w:p w14:paraId="02724DE2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0/0/0 (G0/0/0)</w:t>
            </w:r>
          </w:p>
        </w:tc>
        <w:tc>
          <w:tcPr>
            <w:tcW w:w="2250" w:type="dxa"/>
          </w:tcPr>
          <w:p w14:paraId="76227FDC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0/0/1 (G0/0/1)</w:t>
            </w:r>
          </w:p>
        </w:tc>
        <w:tc>
          <w:tcPr>
            <w:tcW w:w="2070" w:type="dxa"/>
          </w:tcPr>
          <w:p w14:paraId="249013EF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Последовательный 0/1/0 (S0/1/0)</w:t>
            </w:r>
          </w:p>
        </w:tc>
        <w:tc>
          <w:tcPr>
            <w:tcW w:w="2160" w:type="dxa"/>
          </w:tcPr>
          <w:p w14:paraId="46598FB7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Серийный 0/1/1 (S0/1/1)</w:t>
            </w:r>
          </w:p>
        </w:tc>
      </w:tr>
      <w:tr w:rsidR="00796D68" w14:paraId="3C922DEC" w14:textId="77777777" w:rsidTr="008455AC">
        <w:tc>
          <w:tcPr>
            <w:tcW w:w="1530" w:type="dxa"/>
          </w:tcPr>
          <w:p w14:paraId="7F61AC31" w14:textId="77777777" w:rsidR="00796D68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4300</w:t>
            </w:r>
          </w:p>
        </w:tc>
        <w:tc>
          <w:tcPr>
            <w:tcW w:w="2250" w:type="dxa"/>
          </w:tcPr>
          <w:p w14:paraId="6117BEB9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0/0/0 (G0/0/0)</w:t>
            </w:r>
          </w:p>
        </w:tc>
        <w:tc>
          <w:tcPr>
            <w:tcW w:w="2250" w:type="dxa"/>
          </w:tcPr>
          <w:p w14:paraId="66FCA0D6" w14:textId="77777777" w:rsidR="00796D68" w:rsidRPr="009453F7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0/0/1 (G0/0/1)</w:t>
            </w:r>
          </w:p>
        </w:tc>
        <w:tc>
          <w:tcPr>
            <w:tcW w:w="2070" w:type="dxa"/>
          </w:tcPr>
          <w:p w14:paraId="04B32596" w14:textId="77777777" w:rsidR="00796D68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Последовательный 0/1/0 (S0/1/0)</w:t>
            </w:r>
          </w:p>
        </w:tc>
        <w:tc>
          <w:tcPr>
            <w:tcW w:w="2160" w:type="dxa"/>
          </w:tcPr>
          <w:p w14:paraId="67B597EC" w14:textId="77777777" w:rsidR="00796D68" w:rsidRDefault="00796D68" w:rsidP="00F80EAC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Серийный 0/1/1 (S0/1/1)</w:t>
            </w:r>
          </w:p>
        </w:tc>
      </w:tr>
    </w:tbl>
    <w:p w14:paraId="50A8542D" w14:textId="15F48A02" w:rsidR="0076590D" w:rsidRDefault="00F30C39" w:rsidP="0076590D">
      <w:pPr xmlns:w="http://schemas.openxmlformats.org/wordprocessingml/2006/main">
        <w:pStyle w:val="ConfigWindow"/>
      </w:pPr>
      <w:r xmlns:w="http://schemas.openxmlformats.org/wordprocessingml/2006/main">
        <w:t xml:space="preserve">Пустая строка, без дополнительной информации</w:t>
      </w:r>
    </w:p>
    <w:p w14:paraId="5F501FB0" w14:textId="2CE7B8C6" w:rsidR="00C162C0" w:rsidRDefault="00796D68" w:rsidP="00962A60">
      <w:pPr xmlns:w="http://schemas.openxmlformats.org/wordprocessingml/2006/main">
        <w:pStyle w:val="BodyText"/>
      </w:pPr>
      <w:r xmlns:w="http://schemas.openxmlformats.org/wordprocessingml/2006/main" w:rsidRPr="00C07FD9">
        <w:rPr>
          <w:b/>
        </w:rPr>
        <w:t xml:space="preserve">Примечание </w:t>
      </w:r>
      <w:r xmlns:w="http://schemas.openxmlformats.org/wordprocessingml/2006/main" w:rsidRPr="00873C6B">
        <w:t xml:space="preserve">: Чтобы узнать, как настроен маршрутизатор, посмотрите на интерфейсы, чтобы определить тип маршрутизатора и количество интерфейсов, которые есть у маршрутизатора. Невозможно эффективно перечислить все комбинации конфигураций для каждого класса маршрутизатора. Эта таблица содержит идентификаторы для возможных комбинаций интерфейсов Ethernet и Serial в устройстве. Таблица не содержит никаких других типов интерфейсов, хотя конкретный маршрутизатор может их содержать. Примером этого может быть интерфейс ISDN BRI. Строка в скобках — это допустимое сокращение, которое можно использовать в командах Cisco IOS для представления интерфейса.</w:t>
      </w:r>
    </w:p>
    <w:p w14:paraId="4C69DF68" w14:textId="4EC49C80" w:rsidR="0040205F" w:rsidRPr="0076590D" w:rsidRDefault="0040205F" w:rsidP="0040205F">
      <w:pPr xmlns:w="http://schemas.openxmlformats.org/wordprocessingml/2006/main">
        <w:pStyle w:val="ConfigWindow"/>
      </w:pPr>
      <w:r xmlns:w="http://schemas.openxmlformats.org/wordprocessingml/2006/main">
        <w:t xml:space="preserve">Конец документа</w:t>
      </w:r>
    </w:p>
    <w:sectPr w:rsidR="0040205F" w:rsidRPr="0076590D" w:rsidSect="009C3182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AA285" w14:textId="77777777" w:rsidR="00633CB2" w:rsidRDefault="00633CB2" w:rsidP="00710659">
      <w:pPr>
        <w:spacing w:after="0" w:line="240" w:lineRule="auto"/>
      </w:pPr>
      <w:r>
        <w:separator/>
      </w:r>
    </w:p>
    <w:p w14:paraId="4B999F3C" w14:textId="77777777" w:rsidR="00633CB2" w:rsidRDefault="00633CB2"/>
  </w:endnote>
  <w:endnote w:type="continuationSeparator" w:id="0">
    <w:p w14:paraId="170210C3" w14:textId="77777777" w:rsidR="00633CB2" w:rsidRDefault="00633CB2" w:rsidP="00710659">
      <w:pPr>
        <w:spacing w:after="0" w:line="240" w:lineRule="auto"/>
      </w:pPr>
      <w:r>
        <w:continuationSeparator/>
      </w:r>
    </w:p>
    <w:p w14:paraId="4549B7BF" w14:textId="77777777" w:rsidR="00633CB2" w:rsidRDefault="00633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D99B" w14:textId="194EAD19" w:rsidR="00926CB2" w:rsidRPr="00882B63" w:rsidRDefault="008E00D5" w:rsidP="00E859E3">
    <w:pPr xmlns:w="http://schemas.openxmlformats.org/wordprocessingml/2006/main">
      <w:pStyle w:val="Footer"/>
      <w:rPr>
        <w:szCs w:val="16"/>
      </w:rPr>
    </w:pPr>
    <w:r xmlns:w="http://schemas.openxmlformats.org/wordprocessingml/2006/main" w:rsidRPr="00B31F19">
      <w:sym xmlns:w="http://schemas.openxmlformats.org/wordprocessingml/2006/main" w:font="Symbol" w:char="F0E3"/>
    </w:r>
    <w:r xmlns:w="http://schemas.openxmlformats.org/wordprocessingml/2006/main">
      <w:t xml:space="preserve"> </w:t>
    </w:r>
    <w:sdt xmlns:w="http://schemas.openxmlformats.org/wordprocessingml/2006/main"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B4BAA">
          <w:t>2013</w:t>
        </w:r>
      </w:sdtContent>
    </w:sdt>
    <w:r xmlns:w="http://schemas.openxmlformats.org/wordprocessingml/2006/main">
      <w:t xml:space="preserve">- </w:t>
    </w: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SAVEDATE  \@ "yyyy"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 w:rsidR="00DF540B">
      <w:rPr>
        <w:noProof/>
      </w:rPr>
      <w:t xml:space="preserve">2021 </w:t>
    </w:r>
    <w:r xmlns:w="http://schemas.openxmlformats.org/wordprocessingml/2006/main">
      <w:fldChar xmlns:w="http://schemas.openxmlformats.org/wordprocessingml/2006/main" w:fldCharType="end"/>
    </w:r>
    <w:r xmlns:w="http://schemas.openxmlformats.org/wordprocessingml/2006/main">
      <w:t xml:space="preserve">Cisco и/или ее филиалы. Все права защищены. Cisco Public </w:t>
    </w:r>
    <w:r xmlns:w="http://schemas.openxmlformats.org/wordprocessingml/2006/main">
      <w:tab xmlns:w="http://schemas.openxmlformats.org/wordprocessingml/2006/main"/>
    </w:r>
    <w:r xmlns:w="http://schemas.openxmlformats.org/wordprocessingml/2006/main" w:rsidRPr="0090659A">
      <w:rPr>
        <w:szCs w:val="16"/>
      </w:rPr>
      <w:t xml:space="preserve">Страница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PAGE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 w:rsidR="007B2552">
      <w:rPr>
        <w:b/>
        <w:noProof/>
        <w:szCs w:val="16"/>
      </w:rPr>
      <w:t xml:space="preserve">3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 w:rsidRPr="0090659A">
      <w:rPr>
        <w:szCs w:val="16"/>
      </w:rPr>
      <w:t xml:space="preserve">из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NUMPAGES 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 w:rsidR="007B2552">
      <w:rPr>
        <w:b/>
        <w:noProof/>
        <w:szCs w:val="16"/>
      </w:rPr>
      <w:t xml:space="preserve">7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 w:rsidR="00882B63">
      <w:tab xmlns:w="http://schemas.openxmlformats.org/wordprocessingml/2006/main"/>
    </w:r>
    <w:r xmlns:w="http://schemas.openxmlformats.org/wordprocessingml/2006/main" w:rsidR="00882B63" w:rsidRPr="0046747B">
      <w:rPr>
        <w:color w:val="00B0F0"/>
      </w:rPr>
      <w:t xml:space="preserve"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D042" w14:textId="79C027B9" w:rsidR="00882B63" w:rsidRPr="00882B63" w:rsidRDefault="00882B63" w:rsidP="00E859E3">
    <w:pPr xmlns:w="http://schemas.openxmlformats.org/wordprocessingml/2006/main">
      <w:pStyle w:val="Footer"/>
      <w:rPr>
        <w:szCs w:val="16"/>
      </w:rPr>
    </w:pPr>
    <w:r xmlns:w="http://schemas.openxmlformats.org/wordprocessingml/2006/main" w:rsidRPr="00B31F19">
      <w:sym xmlns:w="http://schemas.openxmlformats.org/wordprocessingml/2006/main" w:font="Symbol" w:char="F0E3"/>
    </w:r>
    <w:r xmlns:w="http://schemas.openxmlformats.org/wordprocessingml/2006/main" w:rsidR="007E6402">
      <w:t xml:space="preserve"> </w:t>
    </w:r>
    <w:sdt xmlns:w="http://schemas.openxmlformats.org/wordprocessingml/2006/main"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7B4BAA">
          <w:t>2013</w:t>
        </w:r>
      </w:sdtContent>
    </w:sdt>
    <w:r xmlns:w="http://schemas.openxmlformats.org/wordprocessingml/2006/main" w:rsidR="007E6402">
      <w:t xml:space="preserve">- </w:t>
    </w:r>
    <w:r xmlns:w="http://schemas.openxmlformats.org/wordprocessingml/2006/main" w:rsidR="007E6402">
      <w:fldChar xmlns:w="http://schemas.openxmlformats.org/wordprocessingml/2006/main" w:fldCharType="begin"/>
    </w:r>
    <w:r xmlns:w="http://schemas.openxmlformats.org/wordprocessingml/2006/main" w:rsidR="007E6402">
      <w:instrText xmlns:w="http://schemas.openxmlformats.org/wordprocessingml/2006/main" xml:space="preserve"> SAVEDATE  \@ "yyyy"  \* MERGEFORMAT </w:instrText>
    </w:r>
    <w:r xmlns:w="http://schemas.openxmlformats.org/wordprocessingml/2006/main" w:rsidR="007E6402">
      <w:fldChar xmlns:w="http://schemas.openxmlformats.org/wordprocessingml/2006/main" w:fldCharType="separate"/>
    </w:r>
    <w:r xmlns:w="http://schemas.openxmlformats.org/wordprocessingml/2006/main" w:rsidR="00DF540B">
      <w:rPr>
        <w:noProof/>
      </w:rPr>
      <w:t xml:space="preserve">2021 </w:t>
    </w:r>
    <w:r xmlns:w="http://schemas.openxmlformats.org/wordprocessingml/2006/main" w:rsidR="007E6402">
      <w:fldChar xmlns:w="http://schemas.openxmlformats.org/wordprocessingml/2006/main" w:fldCharType="end"/>
    </w:r>
    <w:r xmlns:w="http://schemas.openxmlformats.org/wordprocessingml/2006/main" w:rsidR="00A15DF0">
      <w:t xml:space="preserve">Cisco и/или ее филиалы. Все права защищены. Cisco Public </w:t>
    </w:r>
    <w:r xmlns:w="http://schemas.openxmlformats.org/wordprocessingml/2006/main">
      <w:tab xmlns:w="http://schemas.openxmlformats.org/wordprocessingml/2006/main"/>
    </w:r>
    <w:r xmlns:w="http://schemas.openxmlformats.org/wordprocessingml/2006/main" w:rsidRPr="0090659A">
      <w:rPr>
        <w:szCs w:val="16"/>
      </w:rPr>
      <w:t xml:space="preserve">Страница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PAGE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 w:rsidR="00E22A8F">
      <w:rPr>
        <w:b/>
        <w:noProof/>
        <w:szCs w:val="16"/>
      </w:rPr>
      <w:t xml:space="preserve">1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 w:rsidRPr="0090659A">
      <w:rPr>
        <w:szCs w:val="16"/>
      </w:rPr>
      <w:t xml:space="preserve">из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NUMPAGES 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 w:rsidR="00E22A8F">
      <w:rPr>
        <w:b/>
        <w:noProof/>
        <w:szCs w:val="16"/>
      </w:rPr>
      <w:t xml:space="preserve">7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 w:rsidR="00C20634">
      <w:tab xmlns:w="http://schemas.openxmlformats.org/wordprocessingml/2006/main"/>
    </w:r>
    <w:r xmlns:w="http://schemas.openxmlformats.org/wordprocessingml/2006/main" w:rsidRPr="0046747B">
      <w:rPr>
        <w:color w:val="00B0F0"/>
      </w:rPr>
      <w:t xml:space="preserve"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445F9" w14:textId="77777777" w:rsidR="00633CB2" w:rsidRDefault="00633CB2" w:rsidP="00710659">
      <w:pPr>
        <w:spacing w:after="0" w:line="240" w:lineRule="auto"/>
      </w:pPr>
      <w:r>
        <w:separator/>
      </w:r>
    </w:p>
    <w:p w14:paraId="625D2258" w14:textId="77777777" w:rsidR="00633CB2" w:rsidRDefault="00633CB2"/>
  </w:footnote>
  <w:footnote w:type="continuationSeparator" w:id="0">
    <w:p w14:paraId="2DEB79F5" w14:textId="77777777" w:rsidR="00633CB2" w:rsidRDefault="00633CB2" w:rsidP="00710659">
      <w:pPr>
        <w:spacing w:after="0" w:line="240" w:lineRule="auto"/>
      </w:pPr>
      <w:r>
        <w:continuationSeparator/>
      </w:r>
    </w:p>
    <w:p w14:paraId="3DB27090" w14:textId="77777777" w:rsidR="00633CB2" w:rsidRDefault="00633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11953976"/>
      <w:placeholder>
        <w:docPart w:val="3E03C624557E4F3FAE19C2D8CAF82FA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FD2292B" w14:textId="6E3F3747" w:rsidR="00926CB2" w:rsidRDefault="00E22A8F" w:rsidP="008402F2">
        <w:pPr xmlns:w="http://schemas.openxmlformats.org/wordprocessingml/2006/main">
          <w:pStyle w:val="PageHead"/>
        </w:pPr>
        <w:r xmlns:w="http://schemas.openxmlformats.org/wordprocessingml/2006/main">
          <w:t xml:space="preserve">Лабораторная работа — Навигация по IOS с использованием Tera Term для подключения консоли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5B57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77ACAD28" wp14:editId="367BC4A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796360"/>
    <w:multiLevelType w:val="multilevel"/>
    <w:tmpl w:val="5712D972"/>
    <w:styleLink w:val="PartStepSubStepList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5225847">
    <w:abstractNumId w:val="8"/>
  </w:num>
  <w:num w:numId="2" w16cid:durableId="201134437">
    <w:abstractNumId w:val="5"/>
    <w:lvlOverride w:ilvl="0"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386539038">
    <w:abstractNumId w:val="3"/>
  </w:num>
  <w:num w:numId="4" w16cid:durableId="116221966">
    <w:abstractNumId w:val="5"/>
    <w:lvlOverride w:ilvl="0">
      <w:startOverride w:val="1"/>
      <w:lvl w:ilvl="0">
        <w:start w:val="1"/>
        <w:numFmt w:val="decimal"/>
        <w:pStyle w:val="Heading1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586889038">
    <w:abstractNumId w:val="5"/>
  </w:num>
  <w:num w:numId="6" w16cid:durableId="1564638366">
    <w:abstractNumId w:val="0"/>
  </w:num>
  <w:num w:numId="7" w16cid:durableId="48114236">
    <w:abstractNumId w:val="1"/>
  </w:num>
  <w:num w:numId="8" w16cid:durableId="1412119869">
    <w:abstractNumId w:val="6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1561361532">
    <w:abstractNumId w:val="5"/>
  </w:num>
  <w:num w:numId="10" w16cid:durableId="788665737">
    <w:abstractNumId w:val="4"/>
  </w:num>
  <w:num w:numId="11" w16cid:durableId="284698146">
    <w:abstractNumId w:val="8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12" w16cid:durableId="1092892394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752167044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477257405">
    <w:abstractNumId w:val="2"/>
  </w:num>
  <w:num w:numId="15" w16cid:durableId="494031805">
    <w:abstractNumId w:val="2"/>
  </w:num>
  <w:num w:numId="16" w16cid:durableId="1903636237">
    <w:abstractNumId w:val="9"/>
  </w:num>
  <w:num w:numId="17" w16cid:durableId="1694262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325876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linkStyl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60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6095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A6650"/>
    <w:rsid w:val="000A76BE"/>
    <w:rsid w:val="000B2344"/>
    <w:rsid w:val="000B7DE5"/>
    <w:rsid w:val="000C2118"/>
    <w:rsid w:val="000C6425"/>
    <w:rsid w:val="000C6E6E"/>
    <w:rsid w:val="000C7A0D"/>
    <w:rsid w:val="000C7B7D"/>
    <w:rsid w:val="000D55B4"/>
    <w:rsid w:val="000E207A"/>
    <w:rsid w:val="000E6431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6346"/>
    <w:rsid w:val="00107B2B"/>
    <w:rsid w:val="00112297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06EC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3A79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2D4E"/>
    <w:rsid w:val="002C475E"/>
    <w:rsid w:val="002C6AD6"/>
    <w:rsid w:val="002D0C34"/>
    <w:rsid w:val="002D6C2A"/>
    <w:rsid w:val="002D7A86"/>
    <w:rsid w:val="002D7B46"/>
    <w:rsid w:val="002F3452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23A41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94033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53A3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205F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93EB4"/>
    <w:rsid w:val="004A1CA0"/>
    <w:rsid w:val="004A22E9"/>
    <w:rsid w:val="004A362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486A"/>
    <w:rsid w:val="00536277"/>
    <w:rsid w:val="00536F43"/>
    <w:rsid w:val="005510BA"/>
    <w:rsid w:val="005538C8"/>
    <w:rsid w:val="00554B4E"/>
    <w:rsid w:val="005550F9"/>
    <w:rsid w:val="00556C02"/>
    <w:rsid w:val="00561BB2"/>
    <w:rsid w:val="00563249"/>
    <w:rsid w:val="00570A65"/>
    <w:rsid w:val="00573D97"/>
    <w:rsid w:val="005762B1"/>
    <w:rsid w:val="00580456"/>
    <w:rsid w:val="00580E73"/>
    <w:rsid w:val="00587F1F"/>
    <w:rsid w:val="00592329"/>
    <w:rsid w:val="00593386"/>
    <w:rsid w:val="00596998"/>
    <w:rsid w:val="0059790F"/>
    <w:rsid w:val="005A6E62"/>
    <w:rsid w:val="005B2FB3"/>
    <w:rsid w:val="005B4B3D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95E"/>
    <w:rsid w:val="00617C73"/>
    <w:rsid w:val="00617D6E"/>
    <w:rsid w:val="00620ED5"/>
    <w:rsid w:val="00622D61"/>
    <w:rsid w:val="00624198"/>
    <w:rsid w:val="00633CB2"/>
    <w:rsid w:val="00636C28"/>
    <w:rsid w:val="00637E27"/>
    <w:rsid w:val="006428E5"/>
    <w:rsid w:val="00644958"/>
    <w:rsid w:val="006513FB"/>
    <w:rsid w:val="00656EEF"/>
    <w:rsid w:val="006576AF"/>
    <w:rsid w:val="00672919"/>
    <w:rsid w:val="00673A2E"/>
    <w:rsid w:val="00677544"/>
    <w:rsid w:val="00677AC5"/>
    <w:rsid w:val="00677D0C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C6C31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1636"/>
    <w:rsid w:val="00705433"/>
    <w:rsid w:val="00705FEC"/>
    <w:rsid w:val="00710659"/>
    <w:rsid w:val="0071147A"/>
    <w:rsid w:val="0071185D"/>
    <w:rsid w:val="00721E01"/>
    <w:rsid w:val="007222AD"/>
    <w:rsid w:val="007267CF"/>
    <w:rsid w:val="00731F3F"/>
    <w:rsid w:val="00732D00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90D"/>
    <w:rsid w:val="00765E47"/>
    <w:rsid w:val="00766CFB"/>
    <w:rsid w:val="0077125A"/>
    <w:rsid w:val="00783E33"/>
    <w:rsid w:val="0078405B"/>
    <w:rsid w:val="00786F58"/>
    <w:rsid w:val="00787CC1"/>
    <w:rsid w:val="00792F4E"/>
    <w:rsid w:val="0079398D"/>
    <w:rsid w:val="00796C25"/>
    <w:rsid w:val="00796D68"/>
    <w:rsid w:val="007A287C"/>
    <w:rsid w:val="007A3B2A"/>
    <w:rsid w:val="007B0C9D"/>
    <w:rsid w:val="007B2552"/>
    <w:rsid w:val="007B4BAA"/>
    <w:rsid w:val="007B5060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0DD0"/>
    <w:rsid w:val="007F3A60"/>
    <w:rsid w:val="007F3D0B"/>
    <w:rsid w:val="007F7C94"/>
    <w:rsid w:val="00802FFA"/>
    <w:rsid w:val="00810E4B"/>
    <w:rsid w:val="00814BAA"/>
    <w:rsid w:val="00816F0C"/>
    <w:rsid w:val="0081714B"/>
    <w:rsid w:val="0082211C"/>
    <w:rsid w:val="00822809"/>
    <w:rsid w:val="00824295"/>
    <w:rsid w:val="00826D3A"/>
    <w:rsid w:val="00827A65"/>
    <w:rsid w:val="00830473"/>
    <w:rsid w:val="008313F3"/>
    <w:rsid w:val="008402F2"/>
    <w:rsid w:val="00840469"/>
    <w:rsid w:val="008405BB"/>
    <w:rsid w:val="008455AC"/>
    <w:rsid w:val="0084564F"/>
    <w:rsid w:val="00846494"/>
    <w:rsid w:val="00847B20"/>
    <w:rsid w:val="008509D3"/>
    <w:rsid w:val="00853418"/>
    <w:rsid w:val="00856EBD"/>
    <w:rsid w:val="00857C63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2F60"/>
    <w:rsid w:val="008A3A90"/>
    <w:rsid w:val="008B06D4"/>
    <w:rsid w:val="008B4F20"/>
    <w:rsid w:val="008B68E7"/>
    <w:rsid w:val="008B7FFD"/>
    <w:rsid w:val="008C0B2E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8F43F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2A60"/>
    <w:rsid w:val="00963E34"/>
    <w:rsid w:val="00964DFA"/>
    <w:rsid w:val="0097013C"/>
    <w:rsid w:val="00970A69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C372E"/>
    <w:rsid w:val="009D18AD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26CCF"/>
    <w:rsid w:val="00A30F8A"/>
    <w:rsid w:val="00A33890"/>
    <w:rsid w:val="00A34E7F"/>
    <w:rsid w:val="00A46F0A"/>
    <w:rsid w:val="00A46F25"/>
    <w:rsid w:val="00A47CC2"/>
    <w:rsid w:val="00A502BA"/>
    <w:rsid w:val="00A52941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077E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06320"/>
    <w:rsid w:val="00B1081F"/>
    <w:rsid w:val="00B10F0D"/>
    <w:rsid w:val="00B2496B"/>
    <w:rsid w:val="00B27499"/>
    <w:rsid w:val="00B3010D"/>
    <w:rsid w:val="00B35151"/>
    <w:rsid w:val="00B433F2"/>
    <w:rsid w:val="00B45482"/>
    <w:rsid w:val="00B458E8"/>
    <w:rsid w:val="00B5397B"/>
    <w:rsid w:val="00B53EE9"/>
    <w:rsid w:val="00B6183E"/>
    <w:rsid w:val="00B62809"/>
    <w:rsid w:val="00B74716"/>
    <w:rsid w:val="00B7675A"/>
    <w:rsid w:val="00B80094"/>
    <w:rsid w:val="00B81898"/>
    <w:rsid w:val="00B81A5A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4E14"/>
    <w:rsid w:val="00BF76BE"/>
    <w:rsid w:val="00C02A73"/>
    <w:rsid w:val="00C063D2"/>
    <w:rsid w:val="00C07FD9"/>
    <w:rsid w:val="00C10955"/>
    <w:rsid w:val="00C11C4D"/>
    <w:rsid w:val="00C162C0"/>
    <w:rsid w:val="00C16E87"/>
    <w:rsid w:val="00C1712C"/>
    <w:rsid w:val="00C20634"/>
    <w:rsid w:val="00C212E0"/>
    <w:rsid w:val="00C23E16"/>
    <w:rsid w:val="00C257D2"/>
    <w:rsid w:val="00C27E37"/>
    <w:rsid w:val="00C32713"/>
    <w:rsid w:val="00C351B8"/>
    <w:rsid w:val="00C36B52"/>
    <w:rsid w:val="00C37EC1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3130"/>
    <w:rsid w:val="00CC4859"/>
    <w:rsid w:val="00CC7A35"/>
    <w:rsid w:val="00CD0556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4640D"/>
    <w:rsid w:val="00D46E73"/>
    <w:rsid w:val="00D501B0"/>
    <w:rsid w:val="00D52582"/>
    <w:rsid w:val="00D56A0E"/>
    <w:rsid w:val="00D57AD3"/>
    <w:rsid w:val="00D62F25"/>
    <w:rsid w:val="00D635FE"/>
    <w:rsid w:val="00D6696E"/>
    <w:rsid w:val="00D66A7B"/>
    <w:rsid w:val="00D729DE"/>
    <w:rsid w:val="00D74143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2D7E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DF303C"/>
    <w:rsid w:val="00DF540B"/>
    <w:rsid w:val="00E009DA"/>
    <w:rsid w:val="00E037D9"/>
    <w:rsid w:val="00E04927"/>
    <w:rsid w:val="00E11A48"/>
    <w:rsid w:val="00E130EB"/>
    <w:rsid w:val="00E162CD"/>
    <w:rsid w:val="00E17FA5"/>
    <w:rsid w:val="00E20F2E"/>
    <w:rsid w:val="00E21BFE"/>
    <w:rsid w:val="00E21C88"/>
    <w:rsid w:val="00E223AC"/>
    <w:rsid w:val="00E22A8F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4EE3"/>
    <w:rsid w:val="00E97333"/>
    <w:rsid w:val="00EA2F68"/>
    <w:rsid w:val="00EA486E"/>
    <w:rsid w:val="00EA4FA3"/>
    <w:rsid w:val="00EB001B"/>
    <w:rsid w:val="00EB3082"/>
    <w:rsid w:val="00EB6C33"/>
    <w:rsid w:val="00EC6F62"/>
    <w:rsid w:val="00ED00FB"/>
    <w:rsid w:val="00ED2058"/>
    <w:rsid w:val="00ED2EA2"/>
    <w:rsid w:val="00ED6019"/>
    <w:rsid w:val="00ED7830"/>
    <w:rsid w:val="00EE18DF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F62"/>
    <w:rsid w:val="00F27963"/>
    <w:rsid w:val="00F30103"/>
    <w:rsid w:val="00F30446"/>
    <w:rsid w:val="00F30C39"/>
    <w:rsid w:val="00F4135D"/>
    <w:rsid w:val="00F41F1B"/>
    <w:rsid w:val="00F46BD9"/>
    <w:rsid w:val="00F60BE0"/>
    <w:rsid w:val="00F6280E"/>
    <w:rsid w:val="00F7050A"/>
    <w:rsid w:val="00F73EAC"/>
    <w:rsid w:val="00F74613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77415D"/>
  <w15:docId w15:val="{361E61F3-86F0-4590-A4AE-9BF9E7AE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23A41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323A41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323A41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323A41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D4640D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23A41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23A41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23A41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23A41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23A41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23A41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323A41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23A41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D4640D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323A41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323A41"/>
    <w:pPr>
      <w:ind w:left="720"/>
    </w:pPr>
  </w:style>
  <w:style w:type="paragraph" w:styleId="Header">
    <w:name w:val="header"/>
    <w:basedOn w:val="Normal"/>
    <w:link w:val="HeaderChar"/>
    <w:unhideWhenUsed/>
    <w:rsid w:val="00323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3A41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323A41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323A41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A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3A41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323A41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323A41"/>
  </w:style>
  <w:style w:type="table" w:styleId="TableGrid">
    <w:name w:val="Table Grid"/>
    <w:basedOn w:val="TableNormal"/>
    <w:uiPriority w:val="59"/>
    <w:rsid w:val="0032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323A41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323A41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23A41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323A41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D4640D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323A41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323A41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323A41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323A41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323A41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323A41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323A41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23A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23A41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323A41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A26CCF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323A41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323A4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323A41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323A41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323A41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323A41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323A41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323A41"/>
    <w:rPr>
      <w:color w:val="EE0000"/>
    </w:rPr>
  </w:style>
  <w:style w:type="paragraph" w:customStyle="1" w:styleId="BodyTextL25Bold">
    <w:name w:val="Body Text L25 Bold"/>
    <w:basedOn w:val="BodyTextL25"/>
    <w:qFormat/>
    <w:rsid w:val="00323A41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23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23A41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323A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3A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3A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3A41"/>
    <w:rPr>
      <w:b/>
      <w:bCs/>
    </w:rPr>
  </w:style>
  <w:style w:type="paragraph" w:customStyle="1" w:styleId="ReflectionQ">
    <w:name w:val="Reflection Q"/>
    <w:basedOn w:val="BodyTextL25"/>
    <w:qFormat/>
    <w:rsid w:val="00323A41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323A41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D4640D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23A41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23A41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23A41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23A41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23A41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323A41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323A41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23A41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323A41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23A41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323A41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323A41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323A41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323A41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323A41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323A41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323A41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323A41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323A41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323A41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323A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323A41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323A41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323A41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323A41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323A41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323A41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323A41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323A41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323A41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323A41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323A41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323A41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323A41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323A41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323A41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323A41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323A41"/>
    <w:rPr>
      <w:b/>
    </w:rPr>
  </w:style>
  <w:style w:type="character" w:customStyle="1" w:styleId="CMDChar">
    <w:name w:val="CMD Char"/>
    <w:basedOn w:val="DefaultParagraphFont"/>
    <w:link w:val="CMD"/>
    <w:rsid w:val="00323A41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323A41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323A41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323A41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323A4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61795E"/>
    <w:rPr>
      <w:color w:val="800080" w:themeColor="followedHyperlink"/>
      <w:u w:val="single"/>
    </w:rPr>
  </w:style>
  <w:style w:type="character" w:styleId="Hyperlink">
    <w:name w:val="Hyperlink"/>
    <w:uiPriority w:val="99"/>
    <w:unhideWhenUsed/>
    <w:rsid w:val="008A2F60"/>
    <w:rPr>
      <w:color w:val="0000FF"/>
      <w:u w:val="single"/>
    </w:rPr>
  </w:style>
  <w:style w:type="numbering" w:customStyle="1" w:styleId="PartStepSubStepList">
    <w:name w:val="Part_Step_SubStep_List"/>
    <w:basedOn w:val="NoList"/>
    <w:uiPriority w:val="99"/>
    <w:rsid w:val="008A2F6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8A2F60"/>
    <w:pPr>
      <w:ind w:left="720"/>
      <w:contextualSpacing/>
    </w:pPr>
  </w:style>
  <w:style w:type="character" w:customStyle="1" w:styleId="Heading1Gray">
    <w:name w:val="Heading 1 Gray"/>
    <w:basedOn w:val="Heading1Char"/>
    <w:uiPriority w:val="1"/>
    <w:qFormat/>
    <w:rsid w:val="00323A41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CMDRed">
    <w:name w:val="CMD Red"/>
    <w:basedOn w:val="CMD"/>
    <w:link w:val="CMDRedChar"/>
    <w:qFormat/>
    <w:rsid w:val="00323A41"/>
    <w:rPr>
      <w:color w:val="EE0000"/>
    </w:rPr>
  </w:style>
  <w:style w:type="character" w:customStyle="1" w:styleId="CMDRedChar">
    <w:name w:val="CMD Red Char"/>
    <w:basedOn w:val="CMDChar"/>
    <w:link w:val="CMDRed"/>
    <w:rsid w:val="00323A41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323A41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323A41"/>
    <w:rPr>
      <w:szCs w:val="22"/>
    </w:rPr>
  </w:style>
  <w:style w:type="character" w:customStyle="1" w:styleId="CMDOutputChar">
    <w:name w:val="CMD Output Char"/>
    <w:basedOn w:val="BodyTextL25Char"/>
    <w:link w:val="CMDOutput"/>
    <w:rsid w:val="00323A41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323A41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323A41"/>
  </w:style>
  <w:style w:type="paragraph" w:customStyle="1" w:styleId="TableAnswer">
    <w:name w:val="Table Answer"/>
    <w:basedOn w:val="TableText"/>
    <w:qFormat/>
    <w:rsid w:val="00323A41"/>
  </w:style>
  <w:style w:type="character" w:customStyle="1" w:styleId="Heading2Gray">
    <w:name w:val="Heading 2 Gray"/>
    <w:basedOn w:val="Heading2Char"/>
    <w:uiPriority w:val="1"/>
    <w:qFormat/>
    <w:rsid w:val="00323A41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323A41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16E87"/>
    <w:rPr>
      <w:color w:val="605E5C"/>
      <w:shd w:val="clear" w:color="auto" w:fill="E1DFDD"/>
    </w:r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323A41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323A41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323A41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323A41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323A41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323A41"/>
    <w:rPr>
      <w:rFonts w:ascii="Courier New" w:hAnsi="Courier New"/>
      <w:szCs w:val="22"/>
    </w:rPr>
  </w:style>
  <w:style w:type="paragraph" w:customStyle="1" w:styleId="TableTextAnswer">
    <w:name w:val="Table Text Answer"/>
    <w:basedOn w:val="TableText"/>
    <w:next w:val="TableText"/>
    <w:link w:val="TableTextAnswerChar"/>
    <w:qFormat/>
    <w:rsid w:val="00323A41"/>
    <w:pPr>
      <w:shd w:val="clear" w:color="auto" w:fill="D9D9D9" w:themeFill="background1" w:themeFillShade="D9"/>
    </w:pPr>
  </w:style>
  <w:style w:type="character" w:customStyle="1" w:styleId="TableTextAnswerChar">
    <w:name w:val="Table Text Answer Char"/>
    <w:basedOn w:val="TableTextChar"/>
    <w:link w:val="TableTextAnswer"/>
    <w:rsid w:val="00323A41"/>
    <w:rPr>
      <w:shd w:val="clear" w:color="auto" w:fill="D9D9D9" w:themeFill="background1" w:themeFillShade="D9"/>
    </w:rPr>
  </w:style>
  <w:style w:type="paragraph" w:customStyle="1" w:styleId="DevConfigsEnd">
    <w:name w:val="DevConfigs End"/>
    <w:basedOn w:val="DevConfigs"/>
    <w:link w:val="DevConfigsEndChar"/>
    <w:qFormat/>
    <w:rsid w:val="00323A41"/>
    <w:pPr>
      <w:shd w:val="clear" w:color="auto" w:fill="D9D9D9" w:themeFill="background1" w:themeFillShade="D9"/>
    </w:pPr>
    <w:rPr>
      <w:b/>
    </w:rPr>
  </w:style>
  <w:style w:type="character" w:customStyle="1" w:styleId="DevConfigsEndChar">
    <w:name w:val="DevConfigs End Char"/>
    <w:basedOn w:val="DevConfigsChar"/>
    <w:link w:val="DevConfigsEnd"/>
    <w:rsid w:val="00323A41"/>
    <w:rPr>
      <w:rFonts w:ascii="Courier New" w:hAnsi="Courier New"/>
      <w:b/>
      <w:szCs w:val="2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sco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tssh2.osdn.jp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oftware.cisco.com/download/home/282774238/type/282855122/release/3.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v7.0\CCNA1\en\7.0\Activities\ILM\ILM_New-Template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03C624557E4F3FAE19C2D8CAF8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30EF-84D2-4FA3-9457-C3F61C40CEEA}"/>
      </w:docPartPr>
      <w:docPartBody>
        <w:p w:rsidR="00B60EC0" w:rsidRDefault="00EE2539">
          <w:pPr xmlns:w="http://schemas.openxmlformats.org/wordprocessingml/2006/main">
            <w:pStyle w:val="3E03C624557E4F3FAE19C2D8CAF82FA5"/>
          </w:pPr>
          <w:r xmlns:w="http://schemas.openxmlformats.org/wordprocessingml/2006/main" w:rsidRPr="00E97C7A">
            <w:rPr>
              <w:rStyle w:val="PlaceholderText"/>
            </w:rPr>
            <w:t xml:space="preserve"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39"/>
    <w:rsid w:val="0000353A"/>
    <w:rsid w:val="0003051F"/>
    <w:rsid w:val="0018065A"/>
    <w:rsid w:val="001A7B68"/>
    <w:rsid w:val="00307B16"/>
    <w:rsid w:val="004050D3"/>
    <w:rsid w:val="004239FB"/>
    <w:rsid w:val="004255DC"/>
    <w:rsid w:val="00676BD2"/>
    <w:rsid w:val="006C6C31"/>
    <w:rsid w:val="007567CC"/>
    <w:rsid w:val="00764D6A"/>
    <w:rsid w:val="0080433E"/>
    <w:rsid w:val="008A36B9"/>
    <w:rsid w:val="008A5566"/>
    <w:rsid w:val="008D1CAC"/>
    <w:rsid w:val="008E4FA1"/>
    <w:rsid w:val="00934CC8"/>
    <w:rsid w:val="00B60EC0"/>
    <w:rsid w:val="00C92D95"/>
    <w:rsid w:val="00E056B3"/>
    <w:rsid w:val="00E06E08"/>
    <w:rsid w:val="00E3504C"/>
    <w:rsid w:val="00EE2539"/>
    <w:rsid w:val="00F63E17"/>
    <w:rsid w:val="00F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03C624557E4F3FAE19C2D8CAF82FA5">
    <w:name w:val="3E03C624557E4F3FAE19C2D8CAF8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7533C-FF44-4FA8-9C6E-C3729208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10</TotalTime>
  <Pages>6</Pages>
  <Words>1731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Navigate the IOS Using Tera Term for Console Connectivity</vt:lpstr>
    </vt:vector>
  </TitlesOfParts>
  <Company>Cisco Systems, Inc.</Company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Navigate the IOS by Using Tera Term for Console Connectivity</dc:title>
  <dc:description>2013</dc:description>
  <cp:lastModifiedBy>Ion Ganea</cp:lastModifiedBy>
  <cp:revision>7</cp:revision>
  <cp:lastPrinted>2021-01-04T20:41:00Z</cp:lastPrinted>
  <dcterms:created xsi:type="dcterms:W3CDTF">2021-01-04T20:39:00Z</dcterms:created>
  <dcterms:modified xsi:type="dcterms:W3CDTF">2025-02-04T08:57:00Z</dcterms:modified>
</cp:coreProperties>
</file>