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ED1D3" w14:textId="71447DC2" w:rsidR="004D36D7" w:rsidRPr="00FD4A68" w:rsidRDefault="00951CDF" w:rsidP="00E821CF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B8FC6308A0F84895B70FFA3CB3D4988A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625607">
            <w:t>Lab - Build a Switch and Router Network</w:t>
          </w:r>
        </w:sdtContent>
      </w:sdt>
    </w:p>
    <w:p w14:paraId="5B7312AC" w14:textId="10687EF8" w:rsidR="00D778DF" w:rsidRPr="00E70096" w:rsidRDefault="00D778DF" w:rsidP="00C149CC">
      <w:pPr xmlns:w="http://schemas.openxmlformats.org/wordprocessingml/2006/main">
        <w:pStyle w:val="Heading1"/>
      </w:pPr>
      <w:r xmlns:w="http://schemas.openxmlformats.org/wordprocessingml/2006/main" w:rsidRPr="00E70096">
        <w:t xml:space="preserve">Топология</w:t>
      </w:r>
      <w:bookmarkStart xmlns:w="http://schemas.openxmlformats.org/wordprocessingml/2006/main" w:id="0" w:name="_MON_1800172172"/>
      <w:bookmarkEnd xmlns:w="http://schemas.openxmlformats.org/wordprocessingml/2006/main" w:id="0"/>
      <w:r xmlns:w="http://schemas.openxmlformats.org/wordprocessingml/2006/main" xmlns:w14="http://schemas.microsoft.com/office/word/2010/wordml" xmlns:v="urn:schemas-microsoft-com:vml" xmlns:o="urn:schemas-microsoft-com:office:office" xmlns:r="http://schemas.openxmlformats.org/officeDocument/2006/relationships" w:rsidR="00951CDF">
        <w:object xmlns:w="http://schemas.openxmlformats.org/wordprocessingml/2006/main" xmlns:w14="http://schemas.microsoft.com/office/word/2010/wordml" xmlns:v="urn:schemas-microsoft-com:vml" xmlns:o="urn:schemas-microsoft-com:office:office" xmlns:r="http://schemas.openxmlformats.org/officeDocument/2006/relationships" w:dxaOrig="1539" w:dyaOrig="997" w14:anchorId="13DBA2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85pt;height:49.9pt" o:ole="">
            <v:imagedata r:id="rId8" o:title=""/>
          </v:shape>
          <o:OLEObject Type="Embed" ProgID="Word.Document.12" ShapeID="_x0000_i1025" DrawAspect="Icon" ObjectID="_1800172196" r:id="rId9">
            <o:FieldCodes>\s</o:FieldCodes>
          </o:OLEObject>
        </w:object>
      </w:r>
      <w:r xmlns:w="http://schemas.openxmlformats.org/wordprocessingml/2006/main" w:rsidRPr="00E70096">
        <w:t xml:space="preserve">​</w:t>
      </w:r>
    </w:p>
    <w:p w14:paraId="68A03795" w14:textId="77777777" w:rsidR="00D778DF" w:rsidRDefault="00627865" w:rsidP="00D778DF">
      <w:pPr>
        <w:pStyle w:val="Visual"/>
      </w:pPr>
      <w:r>
        <w:rPr>
          <w:noProof/>
        </w:rPr>
        <w:drawing>
          <wp:inline distT="0" distB="0" distL="0" distR="0" wp14:anchorId="0642A4D0" wp14:editId="63083CDF">
            <wp:extent cx="5803900" cy="780415"/>
            <wp:effectExtent l="0" t="0" r="6350" b="635"/>
            <wp:docPr id="1" name="Picture 1" descr="The topology has two PCs, a switch and a router. PC-A is connected to Switch S1 via f0/6. S1 f0/5 to connected to Router R1 g0/0/1. PC-B is connected to R1 via G0/0/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814CEE" w14:textId="77777777" w:rsidR="00D778DF" w:rsidRPr="00E70096" w:rsidRDefault="00D778DF" w:rsidP="00C149CC">
      <w:pPr xmlns:w="http://schemas.openxmlformats.org/wordprocessingml/2006/main">
        <w:pStyle w:val="Heading1"/>
      </w:pPr>
      <w:r xmlns:w="http://schemas.openxmlformats.org/wordprocessingml/2006/main" w:rsidRPr="00E70096">
        <w:t xml:space="preserve">Таблица адресации</w:t>
      </w:r>
    </w:p>
    <w:tbl>
      <w:tblPr>
        <w:tblW w:w="101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This table shows the addressing for the Device, Interface, IP Address / Prefix and default gateway."/>
      </w:tblPr>
      <w:tblGrid>
        <w:gridCol w:w="2157"/>
        <w:gridCol w:w="2430"/>
        <w:gridCol w:w="2970"/>
        <w:gridCol w:w="2613"/>
      </w:tblGrid>
      <w:tr w:rsidR="00EB025A" w14:paraId="405275B1" w14:textId="77777777" w:rsidTr="00316E04">
        <w:trPr>
          <w:cantSplit/>
          <w:tblHeader/>
          <w:jc w:val="center"/>
        </w:trPr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7145B1" w14:textId="77777777" w:rsidR="00EB025A" w:rsidRPr="00E87D62" w:rsidRDefault="00EB025A" w:rsidP="00627865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Устройство</w:t>
            </w:r>
          </w:p>
        </w:tc>
        <w:tc>
          <w:tcPr>
            <w:tcW w:w="24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08B5B1D" w14:textId="77777777" w:rsidR="00EB025A" w:rsidRPr="00E87D62" w:rsidRDefault="00EB025A" w:rsidP="00627865">
            <w:pPr xmlns:w="http://schemas.openxmlformats.org/wordprocessingml/2006/main">
              <w:pStyle w:val="TableHeading"/>
            </w:pPr>
            <w:r xmlns:w="http://schemas.openxmlformats.org/wordprocessingml/2006/main" w:rsidRPr="00E87D62">
              <w:t xml:space="preserve">Интерфейс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D3329C5" w14:textId="77777777" w:rsidR="00EB025A" w:rsidRPr="00E87D62" w:rsidRDefault="00EB025A" w:rsidP="00627865">
            <w:pPr xmlns:w="http://schemas.openxmlformats.org/wordprocessingml/2006/main">
              <w:pStyle w:val="TableHeading"/>
            </w:pPr>
            <w:r xmlns:w="http://schemas.openxmlformats.org/wordprocessingml/2006/main" w:rsidRPr="00E87D62">
              <w:t xml:space="preserve">IP-адрес/префикс</w:t>
            </w:r>
          </w:p>
        </w:tc>
        <w:tc>
          <w:tcPr>
            <w:tcW w:w="26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14:paraId="3ED65A49" w14:textId="77777777" w:rsidR="00EB025A" w:rsidRPr="00E87D62" w:rsidRDefault="00EB025A" w:rsidP="00627865">
            <w:pPr xmlns:w="http://schemas.openxmlformats.org/wordprocessingml/2006/main">
              <w:pStyle w:val="TableHeading"/>
            </w:pPr>
            <w:r xmlns:w="http://schemas.openxmlformats.org/wordprocessingml/2006/main">
              <w:t xml:space="preserve">Шлюз по умолчанию</w:t>
            </w:r>
          </w:p>
        </w:tc>
      </w:tr>
      <w:tr w:rsidR="00EB025A" w14:paraId="340A4360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679D29B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7A914CD6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/0/0</w:t>
            </w:r>
          </w:p>
        </w:tc>
        <w:tc>
          <w:tcPr>
            <w:tcW w:w="2970" w:type="dxa"/>
            <w:vAlign w:val="bottom"/>
          </w:tcPr>
          <w:p w14:paraId="333DA75A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192.168.0.1 /24</w:t>
            </w:r>
          </w:p>
        </w:tc>
        <w:tc>
          <w:tcPr>
            <w:tcW w:w="2613" w:type="dxa"/>
            <w:tcBorders>
              <w:bottom w:val="nil"/>
            </w:tcBorders>
          </w:tcPr>
          <w:p w14:paraId="5F49FA0A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Н/Д</w:t>
            </w:r>
          </w:p>
        </w:tc>
      </w:tr>
      <w:tr w:rsidR="00EB025A" w14:paraId="7F5E6F2D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08C78961" w14:textId="77777777" w:rsidR="00EB025A" w:rsidRDefault="00EB025A" w:rsidP="00EB025A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69EDF6FF" w14:textId="77777777" w:rsidR="00EB025A" w:rsidRDefault="00EB025A" w:rsidP="00EB025A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/0/0</w:t>
            </w:r>
          </w:p>
        </w:tc>
        <w:tc>
          <w:tcPr>
            <w:tcW w:w="2970" w:type="dxa"/>
            <w:vAlign w:val="bottom"/>
          </w:tcPr>
          <w:p w14:paraId="69298DA5" w14:textId="0429247A" w:rsidR="00EB025A" w:rsidRDefault="00EB025A" w:rsidP="008B68E7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2001:db8:acad </w:t>
            </w:r>
            <w:proofErr xmlns:w="http://schemas.openxmlformats.org/wordprocessingml/2006/main" w:type="spellEnd"/>
            <w:r xmlns:w="http://schemas.openxmlformats.org/wordprocessingml/2006/main">
              <w:t xml:space="preserve">::1/64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7A2BDA30" w14:textId="77777777" w:rsidR="00EB025A" w:rsidRDefault="00EB025A" w:rsidP="00EB025A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Н/Д</w:t>
            </w:r>
          </w:p>
        </w:tc>
      </w:tr>
      <w:tr w:rsidR="00EB025A" w14:paraId="0DD40B00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64DC0868" w14:textId="77777777" w:rsidR="00EB025A" w:rsidRDefault="00EB025A" w:rsidP="00EB025A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683B6FBF" w14:textId="77777777" w:rsidR="00EB025A" w:rsidRDefault="00EB025A" w:rsidP="00EB025A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/0/0</w:t>
            </w:r>
          </w:p>
        </w:tc>
        <w:tc>
          <w:tcPr>
            <w:tcW w:w="2970" w:type="dxa"/>
            <w:vAlign w:val="bottom"/>
          </w:tcPr>
          <w:p w14:paraId="4B3AD6CA" w14:textId="086B29BD" w:rsidR="00EB025A" w:rsidRDefault="00FD2DB2" w:rsidP="008B68E7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фе80 </w:t>
            </w:r>
            <w:proofErr xmlns:w="http://schemas.openxmlformats.org/wordprocessingml/2006/main" w:type="spellEnd"/>
            <w:r xmlns:w="http://schemas.openxmlformats.org/wordprocessingml/2006/main" w:rsidR="00EB025A">
              <w:t xml:space="preserve">::1</w:t>
            </w:r>
          </w:p>
        </w:tc>
        <w:tc>
          <w:tcPr>
            <w:tcW w:w="2613" w:type="dxa"/>
            <w:tcBorders>
              <w:top w:val="nil"/>
              <w:bottom w:val="single" w:sz="4" w:space="0" w:color="auto"/>
            </w:tcBorders>
          </w:tcPr>
          <w:p w14:paraId="2B4EEC82" w14:textId="77777777" w:rsidR="00EB025A" w:rsidRDefault="00EB025A" w:rsidP="00EB025A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Н/Д</w:t>
            </w:r>
          </w:p>
        </w:tc>
      </w:tr>
      <w:tr w:rsidR="00EB025A" w14:paraId="696DF231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AB6B553" w14:textId="77777777" w:rsidR="00EB025A" w:rsidRPr="008B68E7" w:rsidRDefault="00EB025A" w:rsidP="00EB025A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6E56FF13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/0/1</w:t>
            </w:r>
          </w:p>
        </w:tc>
        <w:tc>
          <w:tcPr>
            <w:tcW w:w="2970" w:type="dxa"/>
            <w:vAlign w:val="bottom"/>
          </w:tcPr>
          <w:p w14:paraId="1A847883" w14:textId="77777777" w:rsidR="00EB025A" w:rsidRPr="008B68E7" w:rsidRDefault="00EB025A" w:rsidP="008B68E7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192.168.1.1 /24</w:t>
            </w:r>
          </w:p>
        </w:tc>
        <w:tc>
          <w:tcPr>
            <w:tcW w:w="2613" w:type="dxa"/>
            <w:tcBorders>
              <w:top w:val="single" w:sz="4" w:space="0" w:color="auto"/>
              <w:bottom w:val="nil"/>
            </w:tcBorders>
          </w:tcPr>
          <w:p w14:paraId="670FEFC3" w14:textId="77777777" w:rsidR="00EB025A" w:rsidRPr="008B68E7" w:rsidRDefault="00EB025A" w:rsidP="009B05ED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Н/Д</w:t>
            </w:r>
          </w:p>
        </w:tc>
      </w:tr>
      <w:tr w:rsidR="00316E04" w14:paraId="108E5ABD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80260B2" w14:textId="7BC41026" w:rsidR="00316E04" w:rsidRDefault="00316E04" w:rsidP="00316E04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top w:val="nil"/>
              <w:bottom w:val="nil"/>
            </w:tcBorders>
            <w:vAlign w:val="bottom"/>
          </w:tcPr>
          <w:p w14:paraId="2E44514D" w14:textId="0BD92C68" w:rsidR="00316E04" w:rsidRDefault="00316E04" w:rsidP="00316E04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/0/1</w:t>
            </w:r>
          </w:p>
        </w:tc>
        <w:tc>
          <w:tcPr>
            <w:tcW w:w="2970" w:type="dxa"/>
            <w:vAlign w:val="bottom"/>
          </w:tcPr>
          <w:p w14:paraId="0DEFB923" w14:textId="26FD7B8C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2001:db8:acad:1 </w:t>
            </w:r>
            <w:proofErr xmlns:w="http://schemas.openxmlformats.org/wordprocessingml/2006/main" w:type="spellEnd"/>
            <w:r xmlns:w="http://schemas.openxmlformats.org/wordprocessingml/2006/main">
              <w:t xml:space="preserve">::1/64</w:t>
            </w:r>
          </w:p>
        </w:tc>
        <w:tc>
          <w:tcPr>
            <w:tcW w:w="2613" w:type="dxa"/>
            <w:tcBorders>
              <w:top w:val="nil"/>
              <w:bottom w:val="nil"/>
            </w:tcBorders>
          </w:tcPr>
          <w:p w14:paraId="409E361A" w14:textId="37C4418A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Н/Д</w:t>
            </w:r>
          </w:p>
        </w:tc>
      </w:tr>
      <w:tr w:rsidR="00316E04" w14:paraId="41B71129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nil"/>
            </w:tcBorders>
            <w:vAlign w:val="bottom"/>
          </w:tcPr>
          <w:p w14:paraId="10B30AC5" w14:textId="6B58342C" w:rsidR="00316E04" w:rsidRDefault="00316E04" w:rsidP="00316E04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Р1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3FB0EF20" w14:textId="141DA699" w:rsidR="00316E04" w:rsidRDefault="00316E04" w:rsidP="00316E04">
            <w:pPr xmlns:w="http://schemas.openxmlformats.org/wordprocessingml/2006/main">
              <w:pStyle w:val="ConfigWindow"/>
            </w:pPr>
            <w:proofErr xmlns:w="http://schemas.openxmlformats.org/wordprocessingml/2006/main" w:type="spellStart"/>
            <w:r xmlns:w="http://schemas.openxmlformats.org/wordprocessingml/2006/main">
              <w:t xml:space="preserve">Г0 </w:t>
            </w:r>
            <w:proofErr xmlns:w="http://schemas.openxmlformats.org/wordprocessingml/2006/main" w:type="spellEnd"/>
            <w:r xmlns:w="http://schemas.openxmlformats.org/wordprocessingml/2006/main">
              <w:t xml:space="preserve">/0/1</w:t>
            </w:r>
          </w:p>
        </w:tc>
        <w:tc>
          <w:tcPr>
            <w:tcW w:w="2970" w:type="dxa"/>
            <w:vAlign w:val="bottom"/>
          </w:tcPr>
          <w:p w14:paraId="01D26403" w14:textId="25773221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фе80 </w:t>
            </w:r>
            <w:proofErr xmlns:w="http://schemas.openxmlformats.org/wordprocessingml/2006/main" w:type="spellEnd"/>
            <w:r xmlns:w="http://schemas.openxmlformats.org/wordprocessingml/2006/main">
              <w:t xml:space="preserve">::1</w:t>
            </w:r>
          </w:p>
        </w:tc>
        <w:tc>
          <w:tcPr>
            <w:tcW w:w="2613" w:type="dxa"/>
            <w:tcBorders>
              <w:top w:val="nil"/>
              <w:bottom w:val="single" w:sz="2" w:space="0" w:color="auto"/>
            </w:tcBorders>
          </w:tcPr>
          <w:p w14:paraId="7F538234" w14:textId="7F130DAA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Н/Д</w:t>
            </w:r>
          </w:p>
        </w:tc>
      </w:tr>
      <w:tr w:rsidR="00316E04" w14:paraId="085FCC1C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39457ADC" w14:textId="731E2255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С1</w:t>
            </w:r>
            <w:proofErr xmlns:w="http://schemas.openxmlformats.org/wordprocessingml/2006/main" w:type="spellEnd"/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39872BC7" w14:textId="5D37C464" w:rsidR="00316E04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ВЛС 1</w:t>
            </w:r>
          </w:p>
        </w:tc>
        <w:tc>
          <w:tcPr>
            <w:tcW w:w="2970" w:type="dxa"/>
            <w:vAlign w:val="bottom"/>
          </w:tcPr>
          <w:p w14:paraId="11A753AD" w14:textId="284CB458" w:rsidR="00316E04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192.168.1.2 /24</w:t>
            </w:r>
          </w:p>
        </w:tc>
        <w:tc>
          <w:tcPr>
            <w:tcW w:w="2613" w:type="dxa"/>
            <w:tcBorders>
              <w:top w:val="single" w:sz="2" w:space="0" w:color="auto"/>
              <w:bottom w:val="single" w:sz="2" w:space="0" w:color="auto"/>
            </w:tcBorders>
          </w:tcPr>
          <w:p w14:paraId="5B41DA47" w14:textId="6FBD9E7E" w:rsidR="00316E04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192.168.1.1</w:t>
            </w:r>
          </w:p>
        </w:tc>
      </w:tr>
      <w:tr w:rsidR="00316E04" w14:paraId="307EBB66" w14:textId="77777777" w:rsidTr="00316E04">
        <w:trPr>
          <w:cantSplit/>
          <w:jc w:val="center"/>
        </w:trPr>
        <w:tc>
          <w:tcPr>
            <w:tcW w:w="2157" w:type="dxa"/>
            <w:tcBorders>
              <w:top w:val="single" w:sz="2" w:space="0" w:color="auto"/>
              <w:bottom w:val="nil"/>
            </w:tcBorders>
            <w:vAlign w:val="bottom"/>
          </w:tcPr>
          <w:p w14:paraId="6CA3887B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ПК-А</w:t>
            </w:r>
          </w:p>
        </w:tc>
        <w:tc>
          <w:tcPr>
            <w:tcW w:w="2430" w:type="dxa"/>
            <w:tcBorders>
              <w:top w:val="single" w:sz="2" w:space="0" w:color="auto"/>
              <w:bottom w:val="nil"/>
            </w:tcBorders>
            <w:vAlign w:val="bottom"/>
          </w:tcPr>
          <w:p w14:paraId="58B7B564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NIC</w:t>
            </w:r>
          </w:p>
        </w:tc>
        <w:tc>
          <w:tcPr>
            <w:tcW w:w="2970" w:type="dxa"/>
            <w:vAlign w:val="bottom"/>
          </w:tcPr>
          <w:p w14:paraId="1AB6ADF3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192.168.1.3 /24</w:t>
            </w:r>
          </w:p>
        </w:tc>
        <w:tc>
          <w:tcPr>
            <w:tcW w:w="2613" w:type="dxa"/>
          </w:tcPr>
          <w:p w14:paraId="6D3BF6FA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192.168.1.1</w:t>
            </w:r>
          </w:p>
        </w:tc>
      </w:tr>
      <w:tr w:rsidR="00316E04" w14:paraId="054F08EE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  <w:bottom w:val="single" w:sz="2" w:space="0" w:color="auto"/>
            </w:tcBorders>
            <w:vAlign w:val="bottom"/>
          </w:tcPr>
          <w:p w14:paraId="08E80529" w14:textId="77777777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ПК-А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481AA5D9" w14:textId="77777777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NIC</w:t>
            </w:r>
          </w:p>
        </w:tc>
        <w:tc>
          <w:tcPr>
            <w:tcW w:w="2970" w:type="dxa"/>
            <w:vAlign w:val="bottom"/>
          </w:tcPr>
          <w:p w14:paraId="41595943" w14:textId="5E4670E2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2001:db8:acad:1 </w:t>
            </w:r>
            <w:proofErr xmlns:w="http://schemas.openxmlformats.org/wordprocessingml/2006/main" w:type="spellEnd"/>
            <w:r xmlns:w="http://schemas.openxmlformats.org/wordprocessingml/2006/main">
              <w:t xml:space="preserve">::3/64</w:t>
            </w:r>
          </w:p>
        </w:tc>
        <w:tc>
          <w:tcPr>
            <w:tcW w:w="2613" w:type="dxa"/>
          </w:tcPr>
          <w:p w14:paraId="1BC23A9B" w14:textId="2B8B888B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фе80 </w:t>
            </w:r>
            <w:proofErr xmlns:w="http://schemas.openxmlformats.org/wordprocessingml/2006/main" w:type="spellEnd"/>
            <w:r xmlns:w="http://schemas.openxmlformats.org/wordprocessingml/2006/main">
              <w:t xml:space="preserve">::1</w:t>
            </w:r>
          </w:p>
        </w:tc>
      </w:tr>
      <w:tr w:rsidR="00316E04" w14:paraId="2FB040C0" w14:textId="77777777" w:rsidTr="00316E04">
        <w:trPr>
          <w:cantSplit/>
          <w:jc w:val="center"/>
        </w:trPr>
        <w:tc>
          <w:tcPr>
            <w:tcW w:w="2157" w:type="dxa"/>
            <w:tcBorders>
              <w:bottom w:val="nil"/>
            </w:tcBorders>
            <w:vAlign w:val="bottom"/>
          </w:tcPr>
          <w:p w14:paraId="441643EA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ПК-Б</w:t>
            </w:r>
          </w:p>
        </w:tc>
        <w:tc>
          <w:tcPr>
            <w:tcW w:w="2430" w:type="dxa"/>
            <w:tcBorders>
              <w:bottom w:val="nil"/>
            </w:tcBorders>
            <w:vAlign w:val="bottom"/>
          </w:tcPr>
          <w:p w14:paraId="25383D5A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NIC</w:t>
            </w:r>
          </w:p>
        </w:tc>
        <w:tc>
          <w:tcPr>
            <w:tcW w:w="2970" w:type="dxa"/>
            <w:vAlign w:val="bottom"/>
          </w:tcPr>
          <w:p w14:paraId="79967B43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192.168.0.3 /24</w:t>
            </w:r>
          </w:p>
        </w:tc>
        <w:tc>
          <w:tcPr>
            <w:tcW w:w="2613" w:type="dxa"/>
          </w:tcPr>
          <w:p w14:paraId="1D03A3D1" w14:textId="77777777" w:rsidR="00316E04" w:rsidRPr="008B68E7" w:rsidRDefault="00316E04" w:rsidP="00316E04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192.168.0.1</w:t>
            </w:r>
          </w:p>
        </w:tc>
      </w:tr>
      <w:tr w:rsidR="00316E04" w14:paraId="0C126CAE" w14:textId="77777777" w:rsidTr="00316E04">
        <w:trPr>
          <w:cantSplit/>
          <w:jc w:val="center"/>
        </w:trPr>
        <w:tc>
          <w:tcPr>
            <w:tcW w:w="2157" w:type="dxa"/>
            <w:tcBorders>
              <w:top w:val="nil"/>
            </w:tcBorders>
            <w:vAlign w:val="bottom"/>
          </w:tcPr>
          <w:p w14:paraId="17B0C597" w14:textId="77777777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ПК-Б</w:t>
            </w:r>
          </w:p>
        </w:tc>
        <w:tc>
          <w:tcPr>
            <w:tcW w:w="2430" w:type="dxa"/>
            <w:tcBorders>
              <w:top w:val="nil"/>
            </w:tcBorders>
            <w:vAlign w:val="bottom"/>
          </w:tcPr>
          <w:p w14:paraId="73990267" w14:textId="77777777" w:rsidR="00316E04" w:rsidRDefault="00316E04" w:rsidP="00316E04">
            <w:pPr xmlns:w="http://schemas.openxmlformats.org/wordprocessingml/2006/main">
              <w:pStyle w:val="ConfigWindow"/>
            </w:pPr>
            <w:r xmlns:w="http://schemas.openxmlformats.org/wordprocessingml/2006/main">
              <w:t xml:space="preserve">NIC</w:t>
            </w:r>
          </w:p>
        </w:tc>
        <w:tc>
          <w:tcPr>
            <w:tcW w:w="2970" w:type="dxa"/>
            <w:vAlign w:val="bottom"/>
          </w:tcPr>
          <w:p w14:paraId="4FFE0D5F" w14:textId="2128A12D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2001:db8:acad </w:t>
            </w:r>
            <w:proofErr xmlns:w="http://schemas.openxmlformats.org/wordprocessingml/2006/main" w:type="spellEnd"/>
            <w:r xmlns:w="http://schemas.openxmlformats.org/wordprocessingml/2006/main">
              <w:t xml:space="preserve">::3/64</w:t>
            </w:r>
          </w:p>
        </w:tc>
        <w:tc>
          <w:tcPr>
            <w:tcW w:w="2613" w:type="dxa"/>
          </w:tcPr>
          <w:p w14:paraId="6053DB56" w14:textId="5AD6FC00" w:rsidR="00316E04" w:rsidRDefault="00316E04" w:rsidP="00316E04">
            <w:pPr xmlns:w="http://schemas.openxmlformats.org/wordprocessingml/2006/main">
              <w:pStyle w:val="TableText"/>
            </w:pPr>
            <w:proofErr xmlns:w="http://schemas.openxmlformats.org/wordprocessingml/2006/main" w:type="spellStart"/>
            <w:r xmlns:w="http://schemas.openxmlformats.org/wordprocessingml/2006/main">
              <w:t xml:space="preserve">фе80 </w:t>
            </w:r>
            <w:proofErr xmlns:w="http://schemas.openxmlformats.org/wordprocessingml/2006/main" w:type="spellEnd"/>
            <w:r xmlns:w="http://schemas.openxmlformats.org/wordprocessingml/2006/main">
              <w:t xml:space="preserve">::1</w:t>
            </w:r>
          </w:p>
        </w:tc>
      </w:tr>
    </w:tbl>
    <w:p w14:paraId="39DFFB0B" w14:textId="77777777" w:rsidR="00627865" w:rsidRPr="00BB73FF" w:rsidRDefault="00627865" w:rsidP="00C149CC">
      <w:pPr xmlns:w="http://schemas.openxmlformats.org/wordprocessingml/2006/main">
        <w:pStyle w:val="Heading1"/>
      </w:pPr>
      <w:r xmlns:w="http://schemas.openxmlformats.org/wordprocessingml/2006/main" w:rsidRPr="00BB73FF">
        <w:t xml:space="preserve">Цели</w:t>
      </w:r>
    </w:p>
    <w:p w14:paraId="60AEB8CD" w14:textId="77777777" w:rsidR="00627865" w:rsidRPr="004C0909" w:rsidRDefault="00627865" w:rsidP="00627865">
      <w:pPr xmlns:w="http://schemas.openxmlformats.org/wordprocessingml/2006/main">
        <w:pStyle w:val="BodyTextL25Bold"/>
      </w:pPr>
      <w:r xmlns:w="http://schemas.openxmlformats.org/wordprocessingml/2006/main">
        <w:t xml:space="preserve">Часть 1: Настройка топологии и инициализация устройств</w:t>
      </w:r>
    </w:p>
    <w:p w14:paraId="29F46837" w14:textId="77777777" w:rsidR="00627865" w:rsidRDefault="00627865" w:rsidP="00627865">
      <w:pPr xmlns:w="http://schemas.openxmlformats.org/wordprocessingml/2006/main">
        <w:pStyle w:val="BodyTextL25Bold"/>
      </w:pPr>
      <w:r xmlns:w="http://schemas.openxmlformats.org/wordprocessingml/2006/main">
        <w:t xml:space="preserve">Часть 2: Настройка устройств и проверка подключения</w:t>
      </w:r>
    </w:p>
    <w:p w14:paraId="0B3580C0" w14:textId="77777777" w:rsidR="00627865" w:rsidRPr="00C07FD9" w:rsidRDefault="00627865" w:rsidP="00C149CC">
      <w:pPr xmlns:w="http://schemas.openxmlformats.org/wordprocessingml/2006/main">
        <w:pStyle w:val="Heading1"/>
      </w:pPr>
      <w:r xmlns:w="http://schemas.openxmlformats.org/wordprocessingml/2006/main">
        <w:t xml:space="preserve">Предыстория/Сценарий</w:t>
      </w:r>
    </w:p>
    <w:p w14:paraId="1E99097D" w14:textId="77777777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Это комплексная лабораторная работа по обзору ранее изученных команд IOS. В этой лабораторной работе вы подключите оборудование, как показано на схеме топологии. Затем вы настроите устройства в соответствии с таблицей адресации. После сохранения конфигураций вы проверите свои конфигурации, протестировав сетевое подключение.</w:t>
      </w:r>
    </w:p>
    <w:p w14:paraId="700DBBAD" w14:textId="77777777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После настройки устройств и проверки сетевого подключения вы будете использовать команды IOS для получения информации с устройств, чтобы ответить на вопросы о вашем сетевом оборудовании.</w:t>
      </w:r>
    </w:p>
    <w:p w14:paraId="59E5CFB0" w14:textId="77777777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Эта лабораторная работа обеспечивает минимальную помощь с реальными командами, необходимыми для настройки маршрутизатора. Проверьте свои знания, попытавшись настроить устройства, не обращаясь к содержанию или предыдущим действиям.</w:t>
      </w:r>
    </w:p>
    <w:p w14:paraId="605D65E2" w14:textId="05BEE518" w:rsidR="00627865" w:rsidRDefault="00627865" w:rsidP="00627865">
      <w:pPr xmlns:w="http://schemas.openxmlformats.org/wordprocessingml/2006/main">
        <w:pStyle w:val="BodyTextL25"/>
        <w:rPr>
          <w:rFonts w:eastAsia="Arial"/>
        </w:rPr>
      </w:pPr>
      <w:r xmlns:w="http://schemas.openxmlformats.org/wordprocessingml/2006/main" w:rsidRPr="00A86660">
        <w:rPr>
          <w:rFonts w:eastAsia="Arial"/>
          <w:b/>
        </w:rPr>
        <w:t xml:space="preserve">Примечание </w:t>
      </w:r>
      <w:r xmlns:w="http://schemas.openxmlformats.org/wordprocessingml/2006/main" w:rsidRPr="00216F46">
        <w:rPr>
          <w:rFonts w:eastAsia="Arial"/>
        </w:rPr>
        <w:t xml:space="preserve">: маршрутизаторы, используемые в практических лабораторных работах CCNA, — это Cisco 4221 с Cisco IOS XE версии 16.9.4 ( образ </w:t>
      </w:r>
      <w:proofErr xmlns:w="http://schemas.openxmlformats.org/wordprocessingml/2006/main" w:type="spellStart"/>
      <w:r xmlns:w="http://schemas.openxmlformats.org/wordprocessingml/2006/main">
        <w:rPr>
          <w:rFonts w:eastAsia="Arial"/>
        </w:rPr>
        <w:t xml:space="preserve">universalk9 </w:t>
      </w:r>
      <w:proofErr xmlns:w="http://schemas.openxmlformats.org/wordprocessingml/2006/main" w:type="spellEnd"/>
      <w:r xmlns:w="http://schemas.openxmlformats.org/wordprocessingml/2006/main">
        <w:rPr>
          <w:rFonts w:eastAsia="Arial"/>
        </w:rPr>
        <w:t xml:space="preserve">). Коммутаторы, используемые в лабораторных работах, — это Cisco Catalyst </w:t>
      </w:r>
      <w:proofErr xmlns:w="http://schemas.openxmlformats.org/wordprocessingml/2006/main" w:type="spellStart"/>
      <w:r xmlns:w="http://schemas.openxmlformats.org/wordprocessingml/2006/main">
        <w:rPr>
          <w:rFonts w:eastAsia="Arial"/>
        </w:rPr>
        <w:t xml:space="preserve">2960 </w:t>
      </w:r>
      <w:proofErr xmlns:w="http://schemas.openxmlformats.org/wordprocessingml/2006/main" w:type="spellEnd"/>
      <w:r xmlns:w="http://schemas.openxmlformats.org/wordprocessingml/2006/main" w:rsidRPr="00A86660">
        <w:rPr>
          <w:rFonts w:eastAsia="Arial"/>
        </w:rPr>
        <w:t xml:space="preserve">с Cisco IOS версии 15.2(2) ( образ </w:t>
      </w:r>
      <w:proofErr xmlns:w="http://schemas.openxmlformats.org/wordprocessingml/2006/main" w:type="spellStart"/>
      <w:r xmlns:w="http://schemas.openxmlformats.org/wordprocessingml/2006/main">
        <w:rPr>
          <w:rFonts w:eastAsia="Arial"/>
        </w:rPr>
        <w:t xml:space="preserve">lanbasek9 </w:t>
      </w:r>
      <w:proofErr xmlns:w="http://schemas.openxmlformats.org/wordprocessingml/2006/main" w:type="spellEnd"/>
      <w:r xmlns:w="http://schemas.openxmlformats.org/wordprocessingml/2006/main">
        <w:rPr>
          <w:rFonts w:eastAsia="Arial"/>
        </w:rPr>
        <w:t xml:space="preserve">). Могут использоваться другие маршрутизаторы, коммутаторы и версии Cisco IOS. В зависимости от модели и версии Cisco IOS доступные команды и выводимые результаты могут отличаться от показанных в лабораторных работах. Правильные идентификаторы интерфейсов см. в сводной таблице интерфейсов маршрутизаторов в конце лабораторной работы.</w:t>
      </w:r>
    </w:p>
    <w:p w14:paraId="7A1A6BDC" w14:textId="490A514B" w:rsidR="00627865" w:rsidRDefault="00627865" w:rsidP="00627865">
      <w:pPr xmlns:w="http://schemas.openxmlformats.org/wordprocessingml/2006/main">
        <w:pStyle w:val="InstNoteRedL25"/>
        <w:rPr>
          <w:color w:val="auto"/>
        </w:rPr>
      </w:pPr>
      <w:r xmlns:w="http://schemas.openxmlformats.org/wordprocessingml/2006/main" w:rsidRPr="00B2763C">
        <w:rPr>
          <w:b/>
          <w:color w:val="auto"/>
        </w:rPr>
        <w:t xml:space="preserve">Примечание </w:t>
      </w:r>
      <w:r xmlns:w="http://schemas.openxmlformats.org/wordprocessingml/2006/main" w:rsidRPr="00B2763C">
        <w:rPr>
          <w:color w:val="auto"/>
        </w:rPr>
        <w:t xml:space="preserve">: Убедитесь, что маршрутизаторы и коммутаторы стерты и не имеют конфигураций запуска. Проконсультируйтесь с инструктором по поводу процедуры инициализации и перезагрузки маршрутизатора и коммутатора.</w:t>
      </w:r>
    </w:p>
    <w:p w14:paraId="1613C8F8" w14:textId="77777777" w:rsidR="00EC046E" w:rsidRPr="005F738E" w:rsidRDefault="00EC046E" w:rsidP="00EC046E">
      <w:pPr xmlns:w="http://schemas.openxmlformats.org/wordprocessingml/2006/main">
        <w:pStyle w:val="InstNoteRedL25"/>
        <w:rPr>
          <w:color w:val="000000"/>
        </w:rPr>
      </w:pPr>
      <w:r xmlns:w="http://schemas.openxmlformats.org/wordprocessingml/2006/main" w:rsidRPr="005F738E">
        <w:rPr>
          <w:color w:val="000000"/>
        </w:rPr>
        <w:t xml:space="preserve">Шаблон </w:t>
      </w:r>
      <w:r xmlns:w="http://schemas.openxmlformats.org/wordprocessingml/2006/main" w:rsidRPr="005F738E">
        <w:rPr>
          <w:b/>
          <w:color w:val="000000"/>
        </w:rPr>
        <w:t xml:space="preserve">смещения по умолчанию </w:t>
      </w:r>
      <w:r xmlns:w="http://schemas.openxmlformats.org/wordprocessingml/2006/main" w:rsidRPr="005F738E">
        <w:rPr>
          <w:color w:val="000000"/>
        </w:rPr>
        <w:t xml:space="preserve">, используемый Switch Database Manager ( </w:t>
      </w: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SDM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), не обеспечивает возможности адресации </w:t>
      </w: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. Убедитесь, что </w:t>
      </w: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SDM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использует либо шаблон </w:t>
      </w:r>
      <w:r xmlns:w="http://schemas.openxmlformats.org/wordprocessingml/2006/main" w:rsidRPr="005F738E">
        <w:rPr>
          <w:b/>
          <w:color w:val="000000"/>
        </w:rPr>
        <w:t xml:space="preserve">dual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-ipv4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-and-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, либо шаблон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lanbase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-routing </w:t>
      </w:r>
      <w:r xmlns:w="http://schemas.openxmlformats.org/wordprocessingml/2006/main" w:rsidRPr="005F738E">
        <w:rPr>
          <w:color w:val="000000"/>
        </w:rPr>
        <w:t xml:space="preserve">. Новый шаблон будет использоваться после перезагрузки, даже если конфигурация не сохранена.</w:t>
      </w:r>
    </w:p>
    <w:p w14:paraId="10119921" w14:textId="77777777" w:rsidR="00EC046E" w:rsidRPr="005F738E" w:rsidRDefault="00EC046E" w:rsidP="00EC046E">
      <w:pPr xmlns:w="http://schemas.openxmlformats.org/wordprocessingml/2006/main">
        <w:pStyle w:val="CMD"/>
        <w:rPr>
          <w:color w:val="000000"/>
        </w:rPr>
      </w:pP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S1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# </w:t>
      </w:r>
      <w:r xmlns:w="http://schemas.openxmlformats.org/wordprocessingml/2006/main" w:rsidRPr="005F738E">
        <w:rPr>
          <w:b/>
          <w:color w:val="000000"/>
        </w:rPr>
        <w:t xml:space="preserve">показать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sdm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предпочитаю</w:t>
      </w:r>
    </w:p>
    <w:p w14:paraId="0E2C41F6" w14:textId="77777777" w:rsidR="00EC046E" w:rsidRPr="005F738E" w:rsidRDefault="00EC046E" w:rsidP="00EC046E">
      <w:pPr xmlns:w="http://schemas.openxmlformats.org/wordprocessingml/2006/main">
        <w:pStyle w:val="InstNoteRedL25"/>
        <w:rPr>
          <w:color w:val="000000"/>
        </w:rPr>
      </w:pPr>
      <w:r xmlns:w="http://schemas.openxmlformats.org/wordprocessingml/2006/main" w:rsidRPr="005F738E">
        <w:rPr>
          <w:color w:val="000000"/>
        </w:rPr>
        <w:t xml:space="preserve">Используйте следующие команды, чтобы назначить шаблон </w:t>
      </w:r>
      <w:r xmlns:w="http://schemas.openxmlformats.org/wordprocessingml/2006/main" w:rsidRPr="005F738E">
        <w:rPr>
          <w:b/>
          <w:color w:val="000000"/>
        </w:rPr>
        <w:t xml:space="preserve">dual-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ipv4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-and-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в качестве шаблона </w:t>
      </w: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SDM по умолчанию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.</w:t>
      </w:r>
    </w:p>
    <w:p w14:paraId="52EB2BF8" w14:textId="77777777" w:rsidR="00EC046E" w:rsidRPr="005F738E" w:rsidRDefault="00EC046E" w:rsidP="00EC046E">
      <w:pPr xmlns:w="http://schemas.openxmlformats.org/wordprocessingml/2006/main">
        <w:pStyle w:val="CMD"/>
        <w:rPr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S1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# </w:t>
      </w:r>
      <w:r xmlns:w="http://schemas.openxmlformats.org/wordprocessingml/2006/main" w:rsidRPr="005F738E">
        <w:rPr>
          <w:b/>
          <w:color w:val="000000"/>
        </w:rPr>
        <w:t xml:space="preserve">настроить терминал</w:t>
      </w:r>
    </w:p>
    <w:p w14:paraId="2302AC60" w14:textId="77777777" w:rsidR="00EC046E" w:rsidRPr="005F738E" w:rsidRDefault="00EC046E" w:rsidP="00EC046E">
      <w:pPr xmlns:w="http://schemas.openxmlformats.org/wordprocessingml/2006/main">
        <w:pStyle w:val="CMD"/>
        <w:rPr>
          <w:color w:val="000000"/>
        </w:rPr>
      </w:pP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S1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(config)#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sdm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предпочитаю двойной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ipv4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и </w:t>
      </w:r>
      <w:proofErr xmlns:w="http://schemas.openxmlformats.org/wordprocessingml/2006/main" w:type="spellStart"/>
      <w:r xmlns:w="http://schemas.openxmlformats.org/wordprocessingml/2006/main" w:rsidRPr="005F738E">
        <w:rPr>
          <w:b/>
          <w:color w:val="000000"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5F738E">
        <w:rPr>
          <w:b/>
          <w:color w:val="000000"/>
        </w:rPr>
        <w:t xml:space="preserve">по умолчанию</w:t>
      </w:r>
    </w:p>
    <w:p w14:paraId="389BAC34" w14:textId="77777777" w:rsidR="00EC046E" w:rsidRPr="005F738E" w:rsidRDefault="00EC046E" w:rsidP="00EC046E">
      <w:pPr xmlns:w="http://schemas.openxmlformats.org/wordprocessingml/2006/main">
        <w:pStyle w:val="CMD"/>
        <w:rPr>
          <w:color w:val="000000"/>
        </w:rPr>
      </w:pP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S1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(config)# </w:t>
      </w:r>
      <w:r xmlns:w="http://schemas.openxmlformats.org/wordprocessingml/2006/main" w:rsidRPr="005F738E">
        <w:rPr>
          <w:b/>
          <w:color w:val="000000"/>
        </w:rPr>
        <w:t xml:space="preserve">конец</w:t>
      </w:r>
    </w:p>
    <w:p w14:paraId="472A0BC0" w14:textId="77777777" w:rsidR="00EC046E" w:rsidRPr="005F738E" w:rsidRDefault="00EC046E" w:rsidP="00EC046E">
      <w:pPr xmlns:w="http://schemas.openxmlformats.org/wordprocessingml/2006/main">
        <w:pStyle w:val="CMD"/>
        <w:rPr>
          <w:b/>
          <w:color w:val="000000"/>
        </w:rPr>
      </w:pPr>
      <w:proofErr xmlns:w="http://schemas.openxmlformats.org/wordprocessingml/2006/main" w:type="spellStart"/>
      <w:r xmlns:w="http://schemas.openxmlformats.org/wordprocessingml/2006/main" w:rsidRPr="005F738E">
        <w:rPr>
          <w:color w:val="000000"/>
        </w:rPr>
        <w:t xml:space="preserve">S1 </w:t>
      </w:r>
      <w:proofErr xmlns:w="http://schemas.openxmlformats.org/wordprocessingml/2006/main" w:type="spellEnd"/>
      <w:r xmlns:w="http://schemas.openxmlformats.org/wordprocessingml/2006/main" w:rsidRPr="005F738E">
        <w:rPr>
          <w:color w:val="000000"/>
        </w:rPr>
        <w:t xml:space="preserve"># </w:t>
      </w:r>
      <w:r xmlns:w="http://schemas.openxmlformats.org/wordprocessingml/2006/main" w:rsidRPr="005F738E">
        <w:rPr>
          <w:b/>
          <w:color w:val="000000"/>
        </w:rPr>
        <w:t xml:space="preserve">перезагрузка</w:t>
      </w:r>
    </w:p>
    <w:p w14:paraId="62A8D22D" w14:textId="77777777" w:rsidR="00627865" w:rsidRDefault="00627865" w:rsidP="00C149CC">
      <w:pPr xmlns:w="http://schemas.openxmlformats.org/wordprocessingml/2006/main">
        <w:pStyle w:val="Heading1"/>
      </w:pPr>
      <w:r xmlns:w="http://schemas.openxmlformats.org/wordprocessingml/2006/main">
        <w:t xml:space="preserve">Требуемые ресурсы</w:t>
      </w:r>
    </w:p>
    <w:p w14:paraId="019400E9" w14:textId="3FE65613" w:rsidR="00627865" w:rsidRPr="0029785B" w:rsidRDefault="00627865" w:rsidP="0029785B">
      <w:pPr xmlns:w="http://schemas.openxmlformats.org/wordprocessingml/2006/main">
        <w:pStyle w:val="Bulletlevel1"/>
      </w:pPr>
      <w:r xmlns:w="http://schemas.openxmlformats.org/wordprocessingml/2006/main" w:rsidRPr="0029785B">
        <w:t xml:space="preserve">1 маршрутизатор (Cisco 4221 с универсальным образом Cisco IOS XE Release 16.9.4 или аналогичный)</w:t>
      </w:r>
    </w:p>
    <w:p w14:paraId="25F3A816" w14:textId="77777777" w:rsidR="00627865" w:rsidRPr="0029785B" w:rsidRDefault="00627865" w:rsidP="0029785B">
      <w:pPr xmlns:w="http://schemas.openxmlformats.org/wordprocessingml/2006/main">
        <w:pStyle w:val="Bulletlevel1"/>
      </w:pPr>
      <w:r xmlns:w="http://schemas.openxmlformats.org/wordprocessingml/2006/main" w:rsidRPr="0029785B">
        <w:t xml:space="preserve">1 коммутатор (Cisco 2960 с Cisco IOS Release 15.2(2) образ </w:t>
      </w:r>
      <w:proofErr xmlns:w="http://schemas.openxmlformats.org/wordprocessingml/2006/main" w:type="spellStart"/>
      <w:r xmlns:w="http://schemas.openxmlformats.org/wordprocessingml/2006/main" w:rsidRPr="0029785B">
        <w:t xml:space="preserve">lanbasek9 </w:t>
      </w:r>
      <w:proofErr xmlns:w="http://schemas.openxmlformats.org/wordprocessingml/2006/main" w:type="spellEnd"/>
      <w:r xmlns:w="http://schemas.openxmlformats.org/wordprocessingml/2006/main" w:rsidRPr="0029785B">
        <w:t xml:space="preserve">или аналогичный)</w:t>
      </w:r>
    </w:p>
    <w:p w14:paraId="0F842BBD" w14:textId="77777777" w:rsidR="00627865" w:rsidRPr="0029785B" w:rsidRDefault="00627865" w:rsidP="0029785B">
      <w:pPr xmlns:w="http://schemas.openxmlformats.org/wordprocessingml/2006/main">
        <w:pStyle w:val="Bulletlevel1"/>
      </w:pPr>
      <w:r xmlns:w="http://schemas.openxmlformats.org/wordprocessingml/2006/main" w:rsidRPr="0029785B">
        <w:t xml:space="preserve">2 ПК (Windows с программой эмуляции терминала, например Tera Term)</w:t>
      </w:r>
    </w:p>
    <w:p w14:paraId="7D6D4B48" w14:textId="77777777" w:rsidR="00C60A2B" w:rsidRPr="0029785B" w:rsidRDefault="00C60A2B" w:rsidP="0029785B">
      <w:pPr xmlns:w="http://schemas.openxmlformats.org/wordprocessingml/2006/main">
        <w:pStyle w:val="Bulletlevel1"/>
      </w:pPr>
      <w:r xmlns:w="http://schemas.openxmlformats.org/wordprocessingml/2006/main" w:rsidRPr="0029785B">
        <w:t xml:space="preserve">Консольные кабели для настройки устройств Cisco IOS через консольные порты</w:t>
      </w:r>
    </w:p>
    <w:p w14:paraId="6CFF4156" w14:textId="77777777" w:rsidR="00627865" w:rsidRPr="0029785B" w:rsidRDefault="00627865" w:rsidP="0029785B">
      <w:pPr xmlns:w="http://schemas.openxmlformats.org/wordprocessingml/2006/main">
        <w:pStyle w:val="Bulletlevel1"/>
      </w:pPr>
      <w:r xmlns:w="http://schemas.openxmlformats.org/wordprocessingml/2006/main" w:rsidRPr="0029785B">
        <w:t xml:space="preserve">Кабели Ethernet, как показано в топологии</w:t>
      </w:r>
    </w:p>
    <w:p w14:paraId="177A6553" w14:textId="77777777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 w:rsidRPr="00C67E3B">
        <w:rPr>
          <w:b/>
        </w:rPr>
        <w:t xml:space="preserve">Примечание </w:t>
      </w:r>
      <w:r xmlns:w="http://schemas.openxmlformats.org/wordprocessingml/2006/main" w:rsidRPr="00C67E3B">
        <w:t xml:space="preserve">: Интерфейсы Gigabit Ethernet на маршрутизаторах Cisco 4221 являются автоматически распознаваемыми, и между маршрутизатором и ПК-B можно использовать прямой кабель Ethernet. При использовании маршрутизатора Cisco другой модели может потребоваться использовать перекрестный кабель Ethernet.</w:t>
      </w:r>
    </w:p>
    <w:p w14:paraId="11CE2ABC" w14:textId="23612385" w:rsidR="001E296B" w:rsidRDefault="001E296B" w:rsidP="00C149CC">
      <w:pPr xmlns:w="http://schemas.openxmlformats.org/wordprocessingml/2006/main">
        <w:pStyle w:val="Heading1"/>
      </w:pPr>
      <w:r xmlns:w="http://schemas.openxmlformats.org/wordprocessingml/2006/main">
        <w:t xml:space="preserve">Инструкции</w:t>
      </w:r>
    </w:p>
    <w:p w14:paraId="4F747E1D" w14:textId="62A93E76" w:rsidR="00627865" w:rsidRPr="004C0909" w:rsidRDefault="00627865" w:rsidP="008053E6">
      <w:pPr xmlns:w="http://schemas.openxmlformats.org/wordprocessingml/2006/main">
        <w:pStyle w:val="Heading2"/>
      </w:pPr>
      <w:r xmlns:w="http://schemas.openxmlformats.org/wordprocessingml/2006/main">
        <w:t xml:space="preserve">Настройка топологии и инициализация устройств</w:t>
      </w:r>
    </w:p>
    <w:p w14:paraId="4316F2AE" w14:textId="77777777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t xml:space="preserve">Подключите кабели к сети, как показано на топологии.</w:t>
      </w:r>
    </w:p>
    <w:p w14:paraId="6268D660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Подключите устройства, показанные на схеме топологии, и кабели по мере необходимости.</w:t>
      </w:r>
    </w:p>
    <w:p w14:paraId="6AF5008E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Включите все устройства в топологии.</w:t>
      </w:r>
    </w:p>
    <w:p w14:paraId="54234610" w14:textId="77777777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t xml:space="preserve">Инициализируйте и перезагрузите маршрутизатор и коммутатор.</w:t>
      </w:r>
    </w:p>
    <w:p w14:paraId="6843C507" w14:textId="77777777" w:rsidR="00627865" w:rsidRPr="00BF3F0A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Если файлы конфигурации были ранее сохранены на маршрутизаторе и коммутаторе, инициализируйте и перезагрузите эти устройства до их конфигураций по умолчанию.</w:t>
      </w:r>
    </w:p>
    <w:p w14:paraId="0AEA88FE" w14:textId="77777777" w:rsidR="00627865" w:rsidRDefault="00627865" w:rsidP="008053E6">
      <w:pPr xmlns:w="http://schemas.openxmlformats.org/wordprocessingml/2006/main">
        <w:pStyle w:val="Heading2"/>
      </w:pPr>
      <w:r xmlns:w="http://schemas.openxmlformats.org/wordprocessingml/2006/main">
        <w:t xml:space="preserve">Настройте устройства и проверьте подключение</w:t>
      </w:r>
    </w:p>
    <w:p w14:paraId="62963DE1" w14:textId="06CA451E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В части 2 вы настроите топологию сети и настроите основные параметры, такие как IP-адреса интерфейсов, доступ к устройствам и пароли. Обратитесь к разделам </w:t>
      </w:r>
      <w:r xmlns:w="http://schemas.openxmlformats.org/wordprocessingml/2006/main">
        <w:fldChar xmlns:w="http://schemas.openxmlformats.org/wordprocessingml/2006/main" w:fldCharType="begin"/>
      </w:r>
      <w:r xmlns:w="http://schemas.openxmlformats.org/wordprocessingml/2006/main">
        <w:instrText xmlns:w="http://schemas.openxmlformats.org/wordprocessingml/2006/main" xml:space="preserve"> REF _Ref348816659 \h </w:instrText>
      </w:r>
      <w:r xmlns:w="http://schemas.openxmlformats.org/wordprocessingml/2006/main">
        <w:fldChar xmlns:w="http://schemas.openxmlformats.org/wordprocessingml/2006/main" w:fldCharType="separate"/>
      </w:r>
      <w:r xmlns:w="http://schemas.openxmlformats.org/wordprocessingml/2006/main" w:rsidR="00F97F09">
        <w:rPr>
          <w:b/>
          <w:bCs/>
        </w:rPr>
        <w:t xml:space="preserve">Ошибка! Источник ссылки не найден. </w:t>
      </w:r>
      <w:r xmlns:w="http://schemas.openxmlformats.org/wordprocessingml/2006/main">
        <w:fldChar xmlns:w="http://schemas.openxmlformats.org/wordprocessingml/2006/main" w:fldCharType="end"/>
      </w:r>
      <w:r xmlns:w="http://schemas.openxmlformats.org/wordprocessingml/2006/main">
        <w:t xml:space="preserve">и </w:t>
      </w:r>
      <w:r xmlns:w="http://schemas.openxmlformats.org/wordprocessingml/2006/main">
        <w:fldChar xmlns:w="http://schemas.openxmlformats.org/wordprocessingml/2006/main" w:fldCharType="begin"/>
      </w:r>
      <w:r xmlns:w="http://schemas.openxmlformats.org/wordprocessingml/2006/main">
        <w:instrText xmlns:w="http://schemas.openxmlformats.org/wordprocessingml/2006/main" xml:space="preserve"> REF _Ref348816666 \h </w:instrText>
      </w:r>
      <w:r xmlns:w="http://schemas.openxmlformats.org/wordprocessingml/2006/main">
        <w:fldChar xmlns:w="http://schemas.openxmlformats.org/wordprocessingml/2006/main" w:fldCharType="separate"/>
      </w:r>
      <w:r xmlns:w="http://schemas.openxmlformats.org/wordprocessingml/2006/main" w:rsidR="00F97F09">
        <w:rPr>
          <w:b/>
          <w:bCs/>
        </w:rPr>
        <w:t xml:space="preserve">Ошибка! Источник ссылки не найден. </w:t>
      </w:r>
      <w:r xmlns:w="http://schemas.openxmlformats.org/wordprocessingml/2006/main">
        <w:fldChar xmlns:w="http://schemas.openxmlformats.org/wordprocessingml/2006/main" w:fldCharType="end"/>
      </w:r>
      <w:r xmlns:w="http://schemas.openxmlformats.org/wordprocessingml/2006/main">
        <w:t xml:space="preserve">в начале этой лабораторной работы для получения информации об именах устройств и адресах.</w:t>
      </w:r>
    </w:p>
    <w:p w14:paraId="38D0D720" w14:textId="77777777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Назначьте статический IP-адрес интерфейсам ПК.</w:t>
      </w:r>
    </w:p>
    <w:p w14:paraId="3ED9C02A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IP-адрес, маску подсети и параметры шлюза по умолчанию на ПК-А.</w:t>
      </w:r>
    </w:p>
    <w:p w14:paraId="42ADE76B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IP-адрес, маску подсети и параметры шлюза по умолчанию на ПК-Б.</w:t>
      </w:r>
    </w:p>
    <w:p w14:paraId="2493DDBF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Выполните команду ping на ПК-Б из окна командной строки на ПК-А.</w:t>
      </w:r>
      <w:r xmlns:w="http://schemas.openxmlformats.org/wordprocessingml/2006/main" w:rsidRPr="001D375B">
        <w:rPr>
          <w:b/>
        </w:rPr>
        <w:t xml:space="preserve"> </w:t>
      </w:r>
    </w:p>
    <w:p w14:paraId="57AEB51D" w14:textId="3E4B389E" w:rsidR="00627865" w:rsidRDefault="00627865" w:rsidP="00627865">
      <w:pPr xmlns:w="http://schemas.openxmlformats.org/wordprocessingml/2006/main">
        <w:pStyle w:val="BodyTextL50"/>
      </w:pPr>
      <w:r xmlns:w="http://schemas.openxmlformats.org/wordprocessingml/2006/main" w:rsidRPr="001D375B">
        <w:rPr>
          <w:b/>
        </w:rPr>
        <w:t xml:space="preserve">Примечание </w:t>
      </w:r>
      <w:r xmlns:w="http://schemas.openxmlformats.org/wordprocessingml/2006/main" w:rsidRPr="00986E12">
        <w:t xml:space="preserve">: Если пинги не увенчались успехом, возможно, необходимо отключить брандмауэр Windows.</w:t>
      </w:r>
    </w:p>
    <w:p w14:paraId="66C7EC7F" w14:textId="0F1411BF" w:rsidR="008E4CE4" w:rsidRDefault="008E4CE4" w:rsidP="008E4CE4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6466F35F" w14:textId="77777777" w:rsidR="00627865" w:rsidRDefault="00627865" w:rsidP="008E4CE4">
      <w:pPr xmlns:w="http://schemas.openxmlformats.org/wordprocessingml/2006/main">
        <w:pStyle w:val="BodyTextL50"/>
        <w:spacing w:before="0"/>
      </w:pPr>
      <w:r xmlns:w="http://schemas.openxmlformats.org/wordprocessingml/2006/main">
        <w:t xml:space="preserve">Почему пинги не были успешными?</w:t>
      </w:r>
    </w:p>
    <w:p w14:paraId="5C937B8C" w14:textId="77777777" w:rsidR="00627865" w:rsidRDefault="00627865" w:rsidP="00627865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5272FC79" w14:textId="77777777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t xml:space="preserve">Настройте маршрутизатор.</w:t>
      </w:r>
    </w:p>
    <w:p w14:paraId="204CA013" w14:textId="3B682A00" w:rsidR="00627865" w:rsidRDefault="00627865" w:rsidP="00C149CC">
      <w:pPr xmlns:w="http://schemas.openxmlformats.org/wordprocessingml/2006/main">
        <w:pStyle w:val="SubStepAlpha"/>
        <w:spacing w:after="0"/>
      </w:pPr>
      <w:r xmlns:w="http://schemas.openxmlformats.org/wordprocessingml/2006/main">
        <w:t xml:space="preserve">Подключитесь к маршрутизатору через консоль и включите привилегированный режим EXEC.</w:t>
      </w:r>
    </w:p>
    <w:p w14:paraId="262022F6" w14:textId="7FF91512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Открыть окно конфигурации</w:t>
      </w:r>
    </w:p>
    <w:p w14:paraId="107ECCA0" w14:textId="77777777" w:rsidR="00627865" w:rsidRPr="00EB025A" w:rsidRDefault="00627865" w:rsidP="00EB025A">
      <w:pPr xmlns:w="http://schemas.openxmlformats.org/wordprocessingml/2006/main">
        <w:pStyle w:val="SubStepAlpha"/>
      </w:pPr>
      <w:r xmlns:w="http://schemas.openxmlformats.org/wordprocessingml/2006/main">
        <w:t xml:space="preserve">Войдите в режим конфигурации.</w:t>
      </w:r>
    </w:p>
    <w:p w14:paraId="2C82D3CD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Назначьте маршрутизатору имя устройства.</w:t>
      </w:r>
    </w:p>
    <w:p w14:paraId="64E41D15" w14:textId="77777777" w:rsidR="00627865" w:rsidRPr="00EB025A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Отключите поиск DNS, чтобы маршрутизатор не пытался преобразовать неправильно введенные команды в имена хостов.</w:t>
      </w:r>
    </w:p>
    <w:p w14:paraId="138B726C" w14:textId="77777777" w:rsidR="00627865" w:rsidRPr="00EB025A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Назначьте </w:t>
      </w:r>
      <w:r xmlns:w="http://schemas.openxmlformats.org/wordprocessingml/2006/main" w:rsidRPr="00960AFB">
        <w:rPr>
          <w:b/>
        </w:rPr>
        <w:t xml:space="preserve">класс </w:t>
      </w:r>
      <w:r xmlns:w="http://schemas.openxmlformats.org/wordprocessingml/2006/main">
        <w:t xml:space="preserve">в качестве привилегированного зашифрованного пароля EXEC.</w:t>
      </w:r>
    </w:p>
    <w:p w14:paraId="1B708A68" w14:textId="77777777" w:rsidR="00627865" w:rsidRPr="00EB025A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Назначьте </w:t>
      </w:r>
      <w:r xmlns:w="http://schemas.openxmlformats.org/wordprocessingml/2006/main" w:rsidRPr="00960AFB">
        <w:rPr>
          <w:b/>
        </w:rPr>
        <w:t xml:space="preserve">cisco </w:t>
      </w:r>
      <w:r xmlns:w="http://schemas.openxmlformats.org/wordprocessingml/2006/main">
        <w:t xml:space="preserve">в качестве пароля консоли и включите вход в систему.</w:t>
      </w:r>
    </w:p>
    <w:p w14:paraId="6A5D438E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Назначьте </w:t>
      </w:r>
      <w:r xmlns:w="http://schemas.openxmlformats.org/wordprocessingml/2006/main" w:rsidRPr="00960AFB">
        <w:rPr>
          <w:b/>
        </w:rPr>
        <w:t xml:space="preserve">cisco </w:t>
      </w:r>
      <w:r xmlns:w="http://schemas.openxmlformats.org/wordprocessingml/2006/main">
        <w:t xml:space="preserve">в качестве пароля </w:t>
      </w:r>
      <w:proofErr xmlns:w="http://schemas.openxmlformats.org/wordprocessingml/2006/main" w:type="spellStart"/>
      <w:r xmlns:w="http://schemas.openxmlformats.org/wordprocessingml/2006/main">
        <w:t xml:space="preserve">VTY </w:t>
      </w:r>
      <w:proofErr xmlns:w="http://schemas.openxmlformats.org/wordprocessingml/2006/main" w:type="spellEnd"/>
      <w:r xmlns:w="http://schemas.openxmlformats.org/wordprocessingml/2006/main">
        <w:t xml:space="preserve">и включите вход.</w:t>
      </w:r>
    </w:p>
    <w:p w14:paraId="424E71AD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Зашифруйте открытые пароли.</w:t>
      </w:r>
    </w:p>
    <w:p w14:paraId="7F82B12D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Создайте баннер, предупреждающий любого, кто пытается получить доступ к устройству, о том, что несанкционированный доступ запрещен.</w:t>
      </w:r>
    </w:p>
    <w:p w14:paraId="0B165797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и активируйте оба интерфейса на маршрутизаторе.</w:t>
      </w:r>
    </w:p>
    <w:p w14:paraId="0826588E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описание интерфейса для каждого интерфейса, указав, какое устройство к нему подключено.</w:t>
      </w:r>
    </w:p>
    <w:p w14:paraId="20B03D47" w14:textId="51CE4585" w:rsidR="00936317" w:rsidRDefault="00936317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Чтобы включить маршрутизацию </w:t>
      </w:r>
      <w:proofErr xmlns:w="http://schemas.openxmlformats.org/wordprocessingml/2006/main" w:type="spellStart"/>
      <w:r xmlns:w="http://schemas.openxmlformats.org/wordprocessingml/2006/main">
        <w:t xml:space="preserve">IPv6 </w:t>
      </w:r>
      <w:proofErr xmlns:w="http://schemas.openxmlformats.org/wordprocessingml/2006/main" w:type="spellEnd"/>
      <w:r xmlns:w="http://schemas.openxmlformats.org/wordprocessingml/2006/main">
        <w:t xml:space="preserve">, введите команду </w:t>
      </w:r>
      <w:proofErr xmlns:w="http://schemas.openxmlformats.org/wordprocessingml/2006/main" w:type="spellStart"/>
      <w:r xmlns:w="http://schemas.openxmlformats.org/wordprocessingml/2006/main">
        <w:t xml:space="preserve">ipv6 </w:t>
      </w:r>
      <w:proofErr xmlns:w="http://schemas.openxmlformats.org/wordprocessingml/2006/main" w:type="spellEnd"/>
      <w:r xmlns:w="http://schemas.openxmlformats.org/wordprocessingml/2006/main">
        <w:t xml:space="preserve">unicast-routing.</w:t>
      </w:r>
    </w:p>
    <w:p w14:paraId="714DDFF9" w14:textId="75A48C5E" w:rsidR="00936317" w:rsidRDefault="00936317" w:rsidP="00936317">
      <w:pPr xmlns:w="http://schemas.openxmlformats.org/wordprocessingml/2006/main">
        <w:pStyle w:val="CMD"/>
      </w:pPr>
      <w:proofErr xmlns:w="http://schemas.openxmlformats.org/wordprocessingml/2006/main" w:type="spellStart"/>
      <w:r xmlns:w="http://schemas.openxmlformats.org/wordprocessingml/2006/main" w:rsidRPr="00936317">
        <w:t xml:space="preserve">R1 </w:t>
      </w:r>
      <w:proofErr xmlns:w="http://schemas.openxmlformats.org/wordprocessingml/2006/main" w:type="spellEnd"/>
      <w:r xmlns:w="http://schemas.openxmlformats.org/wordprocessingml/2006/main" w:rsidRPr="00936317">
        <w:t xml:space="preserve">(config)# </w:t>
      </w:r>
      <w:proofErr xmlns:w="http://schemas.openxmlformats.org/wordprocessingml/2006/main" w:type="spellStart"/>
      <w:r xmlns:w="http://schemas.openxmlformats.org/wordprocessingml/2006/main" w:rsidRPr="00936317">
        <w:rPr>
          <w:b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936317">
        <w:rPr>
          <w:b/>
        </w:rPr>
        <w:t xml:space="preserve">одноадресная маршрутизация</w:t>
      </w:r>
    </w:p>
    <w:p w14:paraId="40800FC6" w14:textId="769080F5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Сохраните текущую конфигурацию в файле конфигурации запуска.</w:t>
      </w:r>
    </w:p>
    <w:p w14:paraId="2FAF393E" w14:textId="77777777" w:rsidR="00627865" w:rsidRDefault="00627865" w:rsidP="00627865">
      <w:pPr xmlns:w="http://schemas.openxmlformats.org/wordprocessingml/2006/main">
        <w:pStyle w:val="SubStepAlpha"/>
      </w:pPr>
      <w:r xmlns:w="http://schemas.openxmlformats.org/wordprocessingml/2006/main">
        <w:t xml:space="preserve">Установите часы на маршрутизаторе.</w:t>
      </w:r>
    </w:p>
    <w:p w14:paraId="10857231" w14:textId="5E20F2D9" w:rsidR="00627865" w:rsidRDefault="00627865" w:rsidP="00627865">
      <w:pPr xmlns:w="http://schemas.openxmlformats.org/wordprocessingml/2006/main">
        <w:pStyle w:val="BodyTextL50"/>
      </w:pPr>
      <w:r xmlns:w="http://schemas.openxmlformats.org/wordprocessingml/2006/main" w:rsidRPr="005251ED">
        <w:rPr>
          <w:b/>
        </w:rPr>
        <w:t xml:space="preserve">Примечание </w:t>
      </w:r>
      <w:r xmlns:w="http://schemas.openxmlformats.org/wordprocessingml/2006/main" w:rsidRPr="00FF5C62">
        <w:t xml:space="preserve">: используйте вопросительный знак ( </w:t>
      </w:r>
      <w:r xmlns:w="http://schemas.openxmlformats.org/wordprocessingml/2006/main" w:rsidRPr="005251ED">
        <w:rPr>
          <w:b/>
        </w:rPr>
        <w:t xml:space="preserve">? </w:t>
      </w:r>
      <w:r xmlns:w="http://schemas.openxmlformats.org/wordprocessingml/2006/main" w:rsidRPr="00AD45A0">
        <w:t xml:space="preserve">), чтобы указать правильную последовательность параметров, необходимых для выполнения этой команды.</w:t>
      </w:r>
    </w:p>
    <w:p w14:paraId="3111606D" w14:textId="716C48E7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Закрыть окно конфигурации</w:t>
      </w:r>
    </w:p>
    <w:p w14:paraId="6A7A865C" w14:textId="0152C793" w:rsidR="00627865" w:rsidRDefault="00627865" w:rsidP="008053E6">
      <w:pPr xmlns:w="http://schemas.openxmlformats.org/wordprocessingml/2006/main">
        <w:pStyle w:val="SubStepAlpha"/>
        <w:spacing w:before="0"/>
      </w:pPr>
      <w:r xmlns:w="http://schemas.openxmlformats.org/wordprocessingml/2006/main">
        <w:t xml:space="preserve">Выполните команду ping на ПК-Б из окна командной строки на ПК-А.</w:t>
      </w:r>
    </w:p>
    <w:p w14:paraId="798158FA" w14:textId="77777777" w:rsidR="00627865" w:rsidRPr="006A5C3D" w:rsidRDefault="00627865" w:rsidP="008053E6">
      <w:pPr xmlns:w="http://schemas.openxmlformats.org/wordprocessingml/2006/main">
        <w:pStyle w:val="BodyTextL50"/>
        <w:spacing w:before="0"/>
      </w:pPr>
      <w:r xmlns:w="http://schemas.openxmlformats.org/wordprocessingml/2006/main" w:rsidRPr="006A5C3D">
        <w:rPr>
          <w:b/>
        </w:rPr>
        <w:t xml:space="preserve">Примечание </w:t>
      </w:r>
      <w:r xmlns:w="http://schemas.openxmlformats.org/wordprocessingml/2006/main" w:rsidRPr="006A5C3D">
        <w:t xml:space="preserve">: Если пинги не увенчались успехом, возможно, необходимо отключить брандмауэр Windows.</w:t>
      </w:r>
    </w:p>
    <w:p w14:paraId="170A099C" w14:textId="217BB3FE" w:rsidR="008E4CE4" w:rsidRDefault="008E4CE4" w:rsidP="008E4CE4">
      <w:pPr xmlns:w="http://schemas.openxmlformats.org/wordprocessingml/2006/main">
        <w:pStyle w:val="Heading4"/>
      </w:pPr>
      <w:r xmlns:w="http://schemas.openxmlformats.org/wordprocessingml/2006/main">
        <w:t xml:space="preserve">Вопрос:</w:t>
      </w:r>
    </w:p>
    <w:p w14:paraId="723F5BB0" w14:textId="4C4BE7D7" w:rsidR="00627865" w:rsidRPr="00EE6166" w:rsidRDefault="00627865" w:rsidP="008E4CE4">
      <w:pPr xmlns:w="http://schemas.openxmlformats.org/wordprocessingml/2006/main">
        <w:pStyle w:val="BodyTextL50"/>
        <w:spacing w:before="0"/>
      </w:pPr>
      <w:r xmlns:w="http://schemas.openxmlformats.org/wordprocessingml/2006/main">
        <w:t xml:space="preserve">Пинги прошли успешно? Объясните.</w:t>
      </w:r>
    </w:p>
    <w:p w14:paraId="03AD6C4C" w14:textId="77777777" w:rsidR="00627865" w:rsidRDefault="006A5C3D" w:rsidP="006A5C3D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3F0EE450" w14:textId="4FC853B4" w:rsidR="00847AF5" w:rsidRDefault="00847AF5" w:rsidP="00C149CC">
      <w:pPr xmlns:w="http://schemas.openxmlformats.org/wordprocessingml/2006/main">
        <w:pStyle w:val="Heading3"/>
      </w:pPr>
      <w:r xmlns:w="http://schemas.openxmlformats.org/wordprocessingml/2006/main">
        <w:t xml:space="preserve">Настройте коммутатор.</w:t>
      </w:r>
    </w:p>
    <w:p w14:paraId="533FFEB9" w14:textId="43C3BB6A" w:rsidR="00847AF5" w:rsidRDefault="00847AF5" w:rsidP="00847AF5">
      <w:pPr xmlns:w="http://schemas.openxmlformats.org/wordprocessingml/2006/main">
        <w:pStyle w:val="BodyTextL25"/>
      </w:pPr>
      <w:r xmlns:w="http://schemas.openxmlformats.org/wordprocessingml/2006/main">
        <w:t xml:space="preserve">На этом этапе вы настроите имя хоста, интерфейс VLAN 1 и его шлюз по умолчанию.</w:t>
      </w:r>
    </w:p>
    <w:p w14:paraId="2CEE258C" w14:textId="42B993B3" w:rsidR="00847AF5" w:rsidRPr="00847AF5" w:rsidRDefault="00847AF5" w:rsidP="00847AF5">
      <w:pPr xmlns:w="http://schemas.openxmlformats.org/wordprocessingml/2006/main">
        <w:pStyle w:val="ConfigWindow"/>
      </w:pPr>
      <w:r xmlns:w="http://schemas.openxmlformats.org/wordprocessingml/2006/main">
        <w:t xml:space="preserve">Открыть окно конфигурации</w:t>
      </w:r>
    </w:p>
    <w:p w14:paraId="60908D9D" w14:textId="7E20FF85" w:rsidR="00847AF5" w:rsidRDefault="00847AF5" w:rsidP="00B93CBC">
      <w:pPr xmlns:w="http://schemas.openxmlformats.org/wordprocessingml/2006/main">
        <w:pStyle w:val="SubStepAlpha"/>
        <w:spacing w:before="0"/>
      </w:pPr>
      <w:r xmlns:w="http://schemas.openxmlformats.org/wordprocessingml/2006/main">
        <w:t xml:space="preserve">Подключитесь к коммутатору через консоль и включите привилегированный режим EXEC.</w:t>
      </w:r>
    </w:p>
    <w:p w14:paraId="5D57B59B" w14:textId="77777777" w:rsidR="00847AF5" w:rsidRPr="00EB025A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Войдите в режим конфигурации.</w:t>
      </w:r>
    </w:p>
    <w:p w14:paraId="6AB1C14C" w14:textId="5C90BBC6" w:rsidR="00847AF5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Назначьте коммутатору имя устройства.</w:t>
      </w:r>
    </w:p>
    <w:p w14:paraId="10744C7F" w14:textId="77777777" w:rsidR="00847AF5" w:rsidRPr="00EB025A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Отключите поиск DNS, чтобы маршрутизатор не пытался преобразовать неправильно введенные команды в имена хостов.</w:t>
      </w:r>
    </w:p>
    <w:p w14:paraId="6E9C0972" w14:textId="006128DD" w:rsidR="00847AF5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и активируйте интерфейс VLAN на коммутаторе </w:t>
      </w:r>
      <w:proofErr xmlns:w="http://schemas.openxmlformats.org/wordprocessingml/2006/main" w:type="spellStart"/>
      <w:r xmlns:w="http://schemas.openxmlformats.org/wordprocessingml/2006/main" w:rsidR="00CD1864">
        <w:t xml:space="preserve">S1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065D56F7" w14:textId="728646FC" w:rsidR="00847AF5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Настройте шлюз по умолчанию для коммутатора </w:t>
      </w:r>
      <w:proofErr xmlns:w="http://schemas.openxmlformats.org/wordprocessingml/2006/main" w:type="spellStart"/>
      <w:r xmlns:w="http://schemas.openxmlformats.org/wordprocessingml/2006/main" w:rsidR="00CD1864">
        <w:t xml:space="preserve">S1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4C526E33" w14:textId="341D6AAA" w:rsidR="00847AF5" w:rsidRDefault="00847AF5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Сохраните текущую конфигурацию в файле конфигурации запуска.</w:t>
      </w:r>
    </w:p>
    <w:p w14:paraId="6791D7B1" w14:textId="79B13BCC" w:rsidR="006A41CF" w:rsidRDefault="006A41CF" w:rsidP="00F05869">
      <w:pPr xmlns:w="http://schemas.openxmlformats.org/wordprocessingml/2006/main">
        <w:pStyle w:val="Heading3"/>
      </w:pPr>
      <w:r xmlns:w="http://schemas.openxmlformats.org/wordprocessingml/2006/main">
        <w:t xml:space="preserve">Проверьте сквозное подключение.</w:t>
      </w:r>
    </w:p>
    <w:p w14:paraId="45A2B533" w14:textId="49775C41" w:rsidR="006A41CF" w:rsidRDefault="00224818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С ПК-А отправьте ping-запрос на ПК-Б.</w:t>
      </w:r>
    </w:p>
    <w:p w14:paraId="031B05A1" w14:textId="30E882C5" w:rsidR="00224818" w:rsidRDefault="00224818" w:rsidP="00847AF5">
      <w:pPr xmlns:w="http://schemas.openxmlformats.org/wordprocessingml/2006/main">
        <w:pStyle w:val="SubStepAlpha"/>
      </w:pPr>
      <w:r xmlns:w="http://schemas.openxmlformats.org/wordprocessingml/2006/main">
        <w:t xml:space="preserve">С </w:t>
      </w:r>
      <w:proofErr xmlns:w="http://schemas.openxmlformats.org/wordprocessingml/2006/main" w:type="spellStart"/>
      <w:r xmlns:w="http://schemas.openxmlformats.org/wordprocessingml/2006/main">
        <w:t xml:space="preserve">S1 </w:t>
      </w:r>
      <w:proofErr xmlns:w="http://schemas.openxmlformats.org/wordprocessingml/2006/main" w:type="spellEnd"/>
      <w:r xmlns:w="http://schemas.openxmlformats.org/wordprocessingml/2006/main">
        <w:t xml:space="preserve">выполните ping-тест на ПК-B.</w:t>
      </w:r>
    </w:p>
    <w:p w14:paraId="62ED8ACB" w14:textId="6464004F" w:rsidR="00224818" w:rsidRDefault="00224818" w:rsidP="00C149CC">
      <w:pPr xmlns:w="http://schemas.openxmlformats.org/wordprocessingml/2006/main">
        <w:pStyle w:val="BodyTextL25"/>
        <w:spacing w:after="0"/>
      </w:pPr>
      <w:r xmlns:w="http://schemas.openxmlformats.org/wordprocessingml/2006/main">
        <w:t xml:space="preserve">Все пинги должны быть успешными.</w:t>
      </w:r>
    </w:p>
    <w:p w14:paraId="52CB45A2" w14:textId="76B0282B" w:rsidR="00C149CC" w:rsidRDefault="00C149CC" w:rsidP="00C149CC">
      <w:pPr xmlns:w="http://schemas.openxmlformats.org/wordprocessingml/2006/main">
        <w:pStyle w:val="ConfigWindow"/>
      </w:pPr>
      <w:r xmlns:w="http://schemas.openxmlformats.org/wordprocessingml/2006/main">
        <w:t xml:space="preserve">Закрыть окно конфигурации</w:t>
      </w:r>
    </w:p>
    <w:p w14:paraId="05798C2B" w14:textId="6062882C" w:rsidR="00627865" w:rsidRDefault="00627865" w:rsidP="00C149CC">
      <w:pPr xmlns:w="http://schemas.openxmlformats.org/wordprocessingml/2006/main">
        <w:pStyle w:val="Heading2"/>
      </w:pPr>
      <w:r xmlns:w="http://schemas.openxmlformats.org/wordprocessingml/2006/main">
        <w:t xml:space="preserve">Отображение информации об устройстве</w:t>
      </w:r>
    </w:p>
    <w:p w14:paraId="2303097E" w14:textId="188DE3CC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В части 3 вы будете использовать команды </w:t>
      </w:r>
      <w:r xmlns:w="http://schemas.openxmlformats.org/wordprocessingml/2006/main" w:rsidRPr="001B76C8">
        <w:rPr>
          <w:b/>
        </w:rPr>
        <w:t xml:space="preserve">show </w:t>
      </w:r>
      <w:r xmlns:w="http://schemas.openxmlformats.org/wordprocessingml/2006/main">
        <w:t xml:space="preserve">для получения информации об интерфейсе и маршрутизации с маршрутизатора и коммутатора.</w:t>
      </w:r>
    </w:p>
    <w:p w14:paraId="3817FCBE" w14:textId="77777777" w:rsidR="00627865" w:rsidRDefault="00627865" w:rsidP="008053E6">
      <w:pPr xmlns:w="http://schemas.openxmlformats.org/wordprocessingml/2006/main">
        <w:pStyle w:val="Heading3"/>
        <w:spacing w:before="120"/>
      </w:pPr>
      <w:r xmlns:w="http://schemas.openxmlformats.org/wordprocessingml/2006/main">
        <w:t xml:space="preserve">Отобразите таблицу маршрутизации на маршрутизаторе.</w:t>
      </w:r>
    </w:p>
    <w:p w14:paraId="0B47D054" w14:textId="68B571EA" w:rsidR="00627865" w:rsidRDefault="00627865" w:rsidP="00C149CC">
      <w:pPr xmlns:w="http://schemas.openxmlformats.org/wordprocessingml/2006/main">
        <w:pStyle w:val="SubStepAlpha"/>
        <w:spacing w:after="0"/>
      </w:pPr>
      <w:r xmlns:w="http://schemas.openxmlformats.org/wordprocessingml/2006/main">
        <w:t xml:space="preserve">Используйте команду </w:t>
      </w:r>
      <w:r xmlns:w="http://schemas.openxmlformats.org/wordprocessingml/2006/main" w:rsidRPr="00B3697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Pr="00B36979">
        <w:rPr>
          <w:b/>
        </w:rPr>
        <w:t xml:space="preserve">ip </w:t>
      </w:r>
      <w:proofErr xmlns:w="http://schemas.openxmlformats.org/wordprocessingml/2006/main" w:type="spellEnd"/>
      <w:r xmlns:w="http://schemas.openxmlformats.org/wordprocessingml/2006/main" w:rsidRPr="00B36979">
        <w:rPr>
          <w:b/>
        </w:rPr>
        <w:t xml:space="preserve">route </w:t>
      </w:r>
      <w:r xmlns:w="http://schemas.openxmlformats.org/wordprocessingml/2006/main">
        <w:t xml:space="preserve">на маршрутизаторе </w:t>
      </w:r>
      <w:proofErr xmlns:w="http://schemas.openxmlformats.org/wordprocessingml/2006/main" w:type="spellStart"/>
      <w:r xmlns:w="http://schemas.openxmlformats.org/wordprocessingml/2006/main" w:rsidR="00936317">
        <w:t xml:space="preserve">R1 , </w:t>
      </w:r>
      <w:proofErr xmlns:w="http://schemas.openxmlformats.org/wordprocessingml/2006/main" w:type="spellEnd"/>
      <w:r xmlns:w="http://schemas.openxmlformats.org/wordprocessingml/2006/main" w:rsidR="00936317">
        <w:t xml:space="preserve">чтобы ответить на следующие вопросы.</w:t>
      </w:r>
    </w:p>
    <w:p w14:paraId="13E00E07" w14:textId="439219A3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Открыть окно конфигурации</w:t>
      </w:r>
    </w:p>
    <w:p w14:paraId="5F730D85" w14:textId="1864DDB0" w:rsidR="00936317" w:rsidRDefault="00936317" w:rsidP="00936317">
      <w:pPr xmlns:w="http://schemas.openxmlformats.org/wordprocessingml/2006/main">
        <w:pStyle w:val="Heading4"/>
      </w:pPr>
      <w:r xmlns:w="http://schemas.openxmlformats.org/wordprocessingml/2006/main">
        <w:t xml:space="preserve">Вопросы:</w:t>
      </w:r>
    </w:p>
    <w:p w14:paraId="4D9B6736" w14:textId="20EDD78D" w:rsidR="006A5C3D" w:rsidRDefault="00627865" w:rsidP="008053E6">
      <w:pPr xmlns:w="http://schemas.openxmlformats.org/wordprocessingml/2006/main">
        <w:pStyle w:val="BodyTextL50"/>
        <w:spacing w:before="0"/>
      </w:pPr>
      <w:r xmlns:w="http://schemas.openxmlformats.org/wordprocessingml/2006/main">
        <w:t xml:space="preserve">Какой код используется в таблице маршрутизации для обозначения напрямую подключенной сети?</w:t>
      </w:r>
    </w:p>
    <w:p w14:paraId="5DD36EF6" w14:textId="77777777" w:rsidR="006A5C3D" w:rsidRDefault="006A5C3D" w:rsidP="00936317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3645B0BB" w14:textId="77777777" w:rsidR="006A5C3D" w:rsidRDefault="00627865" w:rsidP="00936317">
      <w:pPr xmlns:w="http://schemas.openxmlformats.org/wordprocessingml/2006/main">
        <w:pStyle w:val="BodyTextL50"/>
      </w:pPr>
      <w:r xmlns:w="http://schemas.openxmlformats.org/wordprocessingml/2006/main">
        <w:t xml:space="preserve">Сколько записей маршрутов закодированы кодом C в таблице маршрутизации?</w:t>
      </w:r>
    </w:p>
    <w:p w14:paraId="2A99D3F8" w14:textId="77777777" w:rsidR="006A5C3D" w:rsidRDefault="006A5C3D" w:rsidP="00936317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591F0736" w14:textId="77777777" w:rsidR="00627865" w:rsidRDefault="00627865" w:rsidP="00936317">
      <w:pPr xmlns:w="http://schemas.openxmlformats.org/wordprocessingml/2006/main">
        <w:pStyle w:val="BodyTextL50"/>
      </w:pPr>
      <w:r xmlns:w="http://schemas.openxmlformats.org/wordprocessingml/2006/main">
        <w:t xml:space="preserve">Какие типы интерфейсов связаны с маршрутами, закодированными на языке C?</w:t>
      </w:r>
    </w:p>
    <w:p w14:paraId="166485D3" w14:textId="77777777" w:rsidR="00627865" w:rsidRDefault="006A5C3D" w:rsidP="00936317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1FDC03B8" w14:textId="70D8334A" w:rsidR="00936317" w:rsidRDefault="00936317" w:rsidP="00936317">
      <w:pPr xmlns:w="http://schemas.openxmlformats.org/wordprocessingml/2006/main">
        <w:pStyle w:val="SubStepAlpha"/>
      </w:pPr>
      <w:r xmlns:w="http://schemas.openxmlformats.org/wordprocessingml/2006/main">
        <w:t xml:space="preserve">Используйте команду </w:t>
      </w:r>
      <w:r xmlns:w="http://schemas.openxmlformats.org/wordprocessingml/2006/main" w:rsidRPr="00B3697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Pr="00B36979">
        <w:rPr>
          <w:b/>
        </w:rPr>
        <w:t xml:space="preserve">ipv6 </w:t>
      </w:r>
      <w:proofErr xmlns:w="http://schemas.openxmlformats.org/wordprocessingml/2006/main" w:type="spellEnd"/>
      <w:r xmlns:w="http://schemas.openxmlformats.org/wordprocessingml/2006/main" w:rsidRPr="00B36979">
        <w:rPr>
          <w:b/>
        </w:rPr>
        <w:t xml:space="preserve">route </w:t>
      </w:r>
      <w:r xmlns:w="http://schemas.openxmlformats.org/wordprocessingml/2006/main">
        <w:t xml:space="preserve">на маршрутизаторе </w:t>
      </w:r>
      <w:proofErr xmlns:w="http://schemas.openxmlformats.org/wordprocessingml/2006/main" w:type="spellStart"/>
      <w:r xmlns:w="http://schemas.openxmlformats.org/wordprocessingml/2006/main">
        <w:t xml:space="preserve">R1 </w:t>
      </w:r>
      <w:proofErr xmlns:w="http://schemas.openxmlformats.org/wordprocessingml/2006/main" w:type="spellEnd"/>
      <w:r xmlns:w="http://schemas.openxmlformats.org/wordprocessingml/2006/main">
        <w:t xml:space="preserve">для отображения маршрутов </w:t>
      </w:r>
      <w:proofErr xmlns:w="http://schemas.openxmlformats.org/wordprocessingml/2006/main" w:type="spellStart"/>
      <w:r xmlns:w="http://schemas.openxmlformats.org/wordprocessingml/2006/main">
        <w:t xml:space="preserve">IPv6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17495A13" w14:textId="1F7C90CC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t xml:space="preserve">Отобразить информацию об интерфейсе на маршрутизаторе </w:t>
      </w:r>
      <w:proofErr xmlns:w="http://schemas.openxmlformats.org/wordprocessingml/2006/main" w:type="spellStart"/>
      <w:r xmlns:w="http://schemas.openxmlformats.org/wordprocessingml/2006/main" w:rsidR="008053E6">
        <w:t xml:space="preserve">R1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74113B3A" w14:textId="07D0F217" w:rsidR="00627865" w:rsidRDefault="00627865" w:rsidP="001C33BC">
      <w:pPr xmlns:w="http://schemas.openxmlformats.org/wordprocessingml/2006/main">
        <w:pStyle w:val="SubStepAlpha"/>
      </w:pPr>
      <w:r xmlns:w="http://schemas.openxmlformats.org/wordprocessingml/2006/main">
        <w:t xml:space="preserve">Используйте команду </w:t>
      </w:r>
      <w:r xmlns:w="http://schemas.openxmlformats.org/wordprocessingml/2006/main" w:rsidRPr="00B3697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="00EC046E">
        <w:rPr>
          <w:b/>
        </w:rPr>
        <w:t xml:space="preserve">ip </w:t>
      </w:r>
      <w:proofErr xmlns:w="http://schemas.openxmlformats.org/wordprocessingml/2006/main" w:type="spellEnd"/>
      <w:r xmlns:w="http://schemas.openxmlformats.org/wordprocessingml/2006/main" w:rsidRPr="00B36979">
        <w:rPr>
          <w:b/>
        </w:rPr>
        <w:t xml:space="preserve">interface </w:t>
      </w:r>
      <w:proofErr xmlns:w="http://schemas.openxmlformats.org/wordprocessingml/2006/main" w:type="spellStart"/>
      <w:r xmlns:w="http://schemas.openxmlformats.org/wordprocessingml/2006/main" w:rsidRPr="00B36979">
        <w:rPr>
          <w:b/>
        </w:rPr>
        <w:t xml:space="preserve">g0 </w:t>
      </w:r>
      <w:proofErr xmlns:w="http://schemas.openxmlformats.org/wordprocessingml/2006/main" w:type="spellEnd"/>
      <w:r xmlns:w="http://schemas.openxmlformats.org/wordprocessingml/2006/main">
        <w:rPr>
          <w:b/>
        </w:rPr>
        <w:t xml:space="preserve">/0/1, </w:t>
      </w:r>
      <w:r xmlns:w="http://schemas.openxmlformats.org/wordprocessingml/2006/main">
        <w:t xml:space="preserve">чтобы ответить на следующие вопросы.</w:t>
      </w:r>
    </w:p>
    <w:p w14:paraId="5CB2C0F5" w14:textId="5C870CD1" w:rsidR="007D35C9" w:rsidRDefault="007D35C9" w:rsidP="007D35C9">
      <w:pPr xmlns:w="http://schemas.openxmlformats.org/wordprocessingml/2006/main">
        <w:pStyle w:val="Heading4"/>
      </w:pPr>
      <w:r xmlns:w="http://schemas.openxmlformats.org/wordprocessingml/2006/main">
        <w:t xml:space="preserve">Вопросы:</w:t>
      </w:r>
    </w:p>
    <w:p w14:paraId="2C4C9010" w14:textId="5692E6F2" w:rsidR="00627865" w:rsidRDefault="00627865" w:rsidP="00CD1864">
      <w:pPr xmlns:w="http://schemas.openxmlformats.org/wordprocessingml/2006/main">
        <w:pStyle w:val="BodyTextL50"/>
        <w:spacing w:before="0"/>
      </w:pPr>
      <w:r xmlns:w="http://schemas.openxmlformats.org/wordprocessingml/2006/main">
        <w:t xml:space="preserve">Каково рабочее состояние интерфейса </w:t>
      </w:r>
      <w:proofErr xmlns:w="http://schemas.openxmlformats.org/wordprocessingml/2006/main" w:type="spellStart"/>
      <w:r xmlns:w="http://schemas.openxmlformats.org/wordprocessingml/2006/main">
        <w:t xml:space="preserve">G0 </w:t>
      </w:r>
      <w:proofErr xmlns:w="http://schemas.openxmlformats.org/wordprocessingml/2006/main" w:type="spellEnd"/>
      <w:r xmlns:w="http://schemas.openxmlformats.org/wordprocessingml/2006/main">
        <w:t xml:space="preserve">/0/1?</w:t>
      </w:r>
    </w:p>
    <w:p w14:paraId="103F7BE0" w14:textId="77777777" w:rsidR="006A5C3D" w:rsidRDefault="006A5C3D" w:rsidP="007D35C9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3CC66EDC" w14:textId="77777777" w:rsidR="00627865" w:rsidRDefault="00627865" w:rsidP="007D35C9">
      <w:pPr xmlns:w="http://schemas.openxmlformats.org/wordprocessingml/2006/main">
        <w:pStyle w:val="BodyTextL50"/>
      </w:pPr>
      <w:r xmlns:w="http://schemas.openxmlformats.org/wordprocessingml/2006/main">
        <w:t xml:space="preserve">Что такое управление доступом к среде (MAC)</w:t>
      </w:r>
      <w:r xmlns:w="http://schemas.openxmlformats.org/wordprocessingml/2006/main" w:rsidRPr="0017007F" w:rsidDel="0017007F">
        <w:t xml:space="preserve"> </w:t>
      </w:r>
      <w:r xmlns:w="http://schemas.openxmlformats.org/wordprocessingml/2006/main">
        <w:t xml:space="preserve">адрес интерфейса </w:t>
      </w:r>
      <w:proofErr xmlns:w="http://schemas.openxmlformats.org/wordprocessingml/2006/main" w:type="spellStart"/>
      <w:r xmlns:w="http://schemas.openxmlformats.org/wordprocessingml/2006/main">
        <w:t xml:space="preserve">G0 </w:t>
      </w:r>
      <w:proofErr xmlns:w="http://schemas.openxmlformats.org/wordprocessingml/2006/main" w:type="spellEnd"/>
      <w:r xmlns:w="http://schemas.openxmlformats.org/wordprocessingml/2006/main">
        <w:t xml:space="preserve">/1?</w:t>
      </w:r>
    </w:p>
    <w:p w14:paraId="2397CC69" w14:textId="77777777" w:rsidR="006A5C3D" w:rsidRDefault="006A5C3D" w:rsidP="007D35C9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65060133" w14:textId="77777777" w:rsidR="00627865" w:rsidRDefault="00627865" w:rsidP="007D35C9">
      <w:pPr xmlns:w="http://schemas.openxmlformats.org/wordprocessingml/2006/main">
        <w:pStyle w:val="BodyTextL50"/>
      </w:pPr>
      <w:r xmlns:w="http://schemas.openxmlformats.org/wordprocessingml/2006/main">
        <w:t xml:space="preserve">Как в этой команде отображается интернет-адрес?</w:t>
      </w:r>
    </w:p>
    <w:p w14:paraId="3268E6FB" w14:textId="77777777" w:rsidR="006A5C3D" w:rsidRDefault="006A5C3D" w:rsidP="007D35C9">
      <w:pPr xmlns:w="http://schemas.openxmlformats.org/wordprocessingml/2006/main">
        <w:pStyle w:val="AnswerLineL50"/>
      </w:pPr>
      <w:r xmlns:w="http://schemas.openxmlformats.org/wordprocessingml/2006/main">
        <w:t xml:space="preserve">Введите свои ответы здесь.</w:t>
      </w:r>
    </w:p>
    <w:p w14:paraId="0B7DBEF2" w14:textId="2974BF62" w:rsidR="001C33BC" w:rsidRDefault="001C33BC" w:rsidP="001C33BC">
      <w:pPr xmlns:w="http://schemas.openxmlformats.org/wordprocessingml/2006/main">
        <w:pStyle w:val="SubStepAlpha"/>
      </w:pPr>
      <w:r xmlns:w="http://schemas.openxmlformats.org/wordprocessingml/2006/main" w:rsidRPr="001C33BC">
        <w:t xml:space="preserve">Для получения </w:t>
      </w:r>
      <w:proofErr xmlns:w="http://schemas.openxmlformats.org/wordprocessingml/2006/main" w:type="spellStart"/>
      <w:r xmlns:w="http://schemas.openxmlformats.org/wordprocessingml/2006/main">
        <w:rPr>
          <w:b/>
          <w:i/>
        </w:rPr>
        <w:t xml:space="preserve">информации </w:t>
      </w:r>
      <w:r xmlns:w="http://schemas.openxmlformats.org/wordprocessingml/2006/main">
        <w:t xml:space="preserve">IPv6 </w:t>
      </w:r>
      <w:proofErr xmlns:w="http://schemas.openxmlformats.org/wordprocessingml/2006/main" w:type="spellEnd"/>
      <w:r xmlns:w="http://schemas.openxmlformats.org/wordprocessingml/2006/main">
        <w:t xml:space="preserve">введите команду </w:t>
      </w:r>
      <w:r xmlns:w="http://schemas.openxmlformats.org/wordprocessingml/2006/main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>
        <w:rPr>
          <w:b/>
        </w:rPr>
        <w:t xml:space="preserve">ipv6 </w:t>
      </w:r>
      <w:proofErr xmlns:w="http://schemas.openxmlformats.org/wordprocessingml/2006/main" w:type="spellEnd"/>
      <w:r xmlns:w="http://schemas.openxmlformats.org/wordprocessingml/2006/main">
        <w:rPr>
          <w:b/>
        </w:rPr>
        <w:t xml:space="preserve">interface </w:t>
      </w:r>
      <w:r xmlns:w="http://schemas.openxmlformats.org/wordprocessingml/2006/main" w:rsidRPr="001C33BC">
        <w:t xml:space="preserve">.</w:t>
      </w:r>
    </w:p>
    <w:p w14:paraId="19E14CBC" w14:textId="77777777" w:rsidR="00627865" w:rsidRDefault="00627865" w:rsidP="00627865">
      <w:pPr xmlns:w="http://schemas.openxmlformats.org/wordprocessingml/2006/main">
        <w:pStyle w:val="Heading3"/>
      </w:pPr>
      <w:r xmlns:w="http://schemas.openxmlformats.org/wordprocessingml/2006/main">
        <w:t xml:space="preserve">Отобразить сводный список интерфейсов маршрутизатора и коммутатора.</w:t>
      </w:r>
    </w:p>
    <w:p w14:paraId="734983DD" w14:textId="77777777" w:rsidR="00627865" w:rsidRDefault="00627865" w:rsidP="00627865">
      <w:pPr xmlns:w="http://schemas.openxmlformats.org/wordprocessingml/2006/main">
        <w:pStyle w:val="BodyTextL25"/>
      </w:pPr>
      <w:r xmlns:w="http://schemas.openxmlformats.org/wordprocessingml/2006/main">
        <w:t xml:space="preserve">Существует несколько команд, которые можно использовать для проверки конфигурации интерфейса. Одной из самых полезных из них является команда </w:t>
      </w:r>
      <w:r xmlns:w="http://schemas.openxmlformats.org/wordprocessingml/2006/main" w:rsidRPr="004C774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Pr="004C7749">
        <w:rPr>
          <w:b/>
        </w:rPr>
        <w:t xml:space="preserve">ip </w:t>
      </w:r>
      <w:proofErr xmlns:w="http://schemas.openxmlformats.org/wordprocessingml/2006/main" w:type="spellEnd"/>
      <w:r xmlns:w="http://schemas.openxmlformats.org/wordprocessingml/2006/main" w:rsidRPr="004C7749">
        <w:rPr>
          <w:b/>
        </w:rPr>
        <w:t xml:space="preserve">interface brief </w:t>
      </w:r>
      <w:r xmlns:w="http://schemas.openxmlformats.org/wordprocessingml/2006/main">
        <w:t xml:space="preserve">. Вывод команды отображает сводный список интерфейсов на устройстве и обеспечивает немедленную обратную связь по состоянию каждого интерфейса.</w:t>
      </w:r>
    </w:p>
    <w:p w14:paraId="66549EA2" w14:textId="43EC4A3D" w:rsidR="00627865" w:rsidRPr="004C7749" w:rsidRDefault="00627865" w:rsidP="00627865">
      <w:pPr xmlns:w="http://schemas.openxmlformats.org/wordprocessingml/2006/main">
        <w:pStyle w:val="SubStepAlpha"/>
      </w:pPr>
      <w:r xmlns:w="http://schemas.openxmlformats.org/wordprocessingml/2006/main" w:rsidRPr="004C7749">
        <w:t xml:space="preserve">Введите команду </w:t>
      </w:r>
      <w:r xmlns:w="http://schemas.openxmlformats.org/wordprocessingml/2006/main" w:rsidRPr="00B3697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Pr="00B36979">
        <w:rPr>
          <w:b/>
        </w:rPr>
        <w:t xml:space="preserve">ip </w:t>
      </w:r>
      <w:proofErr xmlns:w="http://schemas.openxmlformats.org/wordprocessingml/2006/main" w:type="spellEnd"/>
      <w:r xmlns:w="http://schemas.openxmlformats.org/wordprocessingml/2006/main" w:rsidRPr="00B36979">
        <w:rPr>
          <w:b/>
        </w:rPr>
        <w:t xml:space="preserve">interface brief </w:t>
      </w:r>
      <w:r xmlns:w="http://schemas.openxmlformats.org/wordprocessingml/2006/main" w:rsidRPr="004C7749">
        <w:t xml:space="preserve">на маршрутизаторе </w:t>
      </w:r>
      <w:proofErr xmlns:w="http://schemas.openxmlformats.org/wordprocessingml/2006/main" w:type="spellStart"/>
      <w:r xmlns:w="http://schemas.openxmlformats.org/wordprocessingml/2006/main" w:rsidR="00E2299C">
        <w:t xml:space="preserve">R1 </w:t>
      </w:r>
      <w:proofErr xmlns:w="http://schemas.openxmlformats.org/wordprocessingml/2006/main" w:type="spellEnd"/>
      <w:r xmlns:w="http://schemas.openxmlformats.org/wordprocessingml/2006/main" w:rsidRPr="004C7749">
        <w:t xml:space="preserve">.</w:t>
      </w:r>
    </w:p>
    <w:p w14:paraId="575695AD" w14:textId="77777777" w:rsidR="00627865" w:rsidRPr="00DC16C4" w:rsidRDefault="00627865" w:rsidP="00627865">
      <w:pPr xmlns:w="http://schemas.openxmlformats.org/wordprocessingml/2006/main">
        <w:pStyle w:val="CMD"/>
        <w:rPr>
          <w:sz w:val="18"/>
          <w:szCs w:val="20"/>
        </w:rPr>
      </w:pPr>
      <w:proofErr xmlns:w="http://schemas.openxmlformats.org/wordprocessingml/2006/main" w:type="spellStart"/>
      <w:r xmlns:w="http://schemas.openxmlformats.org/wordprocessingml/2006/main" w:rsidRPr="00DC16C4">
        <w:rPr>
          <w:sz w:val="18"/>
          <w:szCs w:val="20"/>
        </w:rPr>
        <w:t xml:space="preserve">R1 </w:t>
      </w:r>
      <w:proofErr xmlns:w="http://schemas.openxmlformats.org/wordprocessingml/2006/main" w:type="spellEnd"/>
      <w:r xmlns:w="http://schemas.openxmlformats.org/wordprocessingml/2006/main" w:rsidRPr="00DC16C4">
        <w:rPr>
          <w:sz w:val="18"/>
          <w:szCs w:val="20"/>
        </w:rPr>
        <w:t xml:space="preserve"># </w:t>
      </w:r>
      <w:r xmlns:w="http://schemas.openxmlformats.org/wordprocessingml/2006/main" w:rsidRPr="00DC16C4">
        <w:rPr>
          <w:b/>
          <w:bCs/>
          <w:sz w:val="18"/>
          <w:szCs w:val="20"/>
        </w:rPr>
        <w:t xml:space="preserve">показать </w:t>
      </w:r>
      <w:proofErr xmlns:w="http://schemas.openxmlformats.org/wordprocessingml/2006/main" w:type="spellStart"/>
      <w:r xmlns:w="http://schemas.openxmlformats.org/wordprocessingml/2006/main" w:rsidRPr="00DC16C4">
        <w:rPr>
          <w:b/>
          <w:bCs/>
          <w:sz w:val="18"/>
          <w:szCs w:val="20"/>
        </w:rPr>
        <w:t xml:space="preserve">краткое описание интерфейса </w:t>
      </w:r>
      <w:r xmlns:w="http://schemas.openxmlformats.org/wordprocessingml/2006/main" w:rsidRPr="00DC16C4">
        <w:rPr>
          <w:b/>
          <w:bCs/>
          <w:sz w:val="18"/>
          <w:szCs w:val="20"/>
        </w:rPr>
        <w:t xml:space="preserve">IP</w:t>
      </w:r>
      <w:proofErr xmlns:w="http://schemas.openxmlformats.org/wordprocessingml/2006/main" w:type="spellEnd"/>
    </w:p>
    <w:p w14:paraId="024797AA" w14:textId="00F15ADE" w:rsidR="00E2299C" w:rsidRDefault="003D4326" w:rsidP="00627865">
      <w:pPr xmlns:w="http://schemas.openxmlformats.org/wordprocessingml/2006/main">
        <w:pStyle w:val="SubStepAlpha"/>
      </w:pPr>
      <w:r xmlns:w="http://schemas.openxmlformats.org/wordprocessingml/2006/main">
        <w:lastRenderedPageBreak xmlns:w="http://schemas.openxmlformats.org/wordprocessingml/2006/main"/>
      </w:r>
      <w:r xmlns:w="http://schemas.openxmlformats.org/wordprocessingml/2006/main">
        <w:t xml:space="preserve">Чтобы просмотреть информацию об интерфейсе </w:t>
      </w:r>
      <w:proofErr xmlns:w="http://schemas.openxmlformats.org/wordprocessingml/2006/main" w:type="spellStart"/>
      <w:r xmlns:w="http://schemas.openxmlformats.org/wordprocessingml/2006/main">
        <w:t xml:space="preserve">IPv6 </w:t>
      </w:r>
      <w:proofErr xmlns:w="http://schemas.openxmlformats.org/wordprocessingml/2006/main" w:type="spellEnd"/>
      <w:r xmlns:w="http://schemas.openxmlformats.org/wordprocessingml/2006/main">
        <w:t xml:space="preserve">, введите команду </w:t>
      </w:r>
      <w:r xmlns:w="http://schemas.openxmlformats.org/wordprocessingml/2006/main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>
        <w:rPr>
          <w:b/>
        </w:rPr>
        <w:t xml:space="preserve">ipv6 </w:t>
      </w:r>
      <w:proofErr xmlns:w="http://schemas.openxmlformats.org/wordprocessingml/2006/main" w:type="spellEnd"/>
      <w:r xmlns:w="http://schemas.openxmlformats.org/wordprocessingml/2006/main">
        <w:rPr>
          <w:b/>
        </w:rPr>
        <w:t xml:space="preserve">interface brief </w:t>
      </w:r>
      <w:r xmlns:w="http://schemas.openxmlformats.org/wordprocessingml/2006/main">
        <w:t xml:space="preserve">на </w:t>
      </w:r>
      <w:proofErr xmlns:w="http://schemas.openxmlformats.org/wordprocessingml/2006/main" w:type="spellStart"/>
      <w:r xmlns:w="http://schemas.openxmlformats.org/wordprocessingml/2006/main" w:rsidR="0034436F">
        <w:t xml:space="preserve">R1 </w:t>
      </w:r>
      <w:proofErr xmlns:w="http://schemas.openxmlformats.org/wordprocessingml/2006/main" w:type="spellEnd"/>
      <w:r xmlns:w="http://schemas.openxmlformats.org/wordprocessingml/2006/main" w:rsidR="0034436F">
        <w:t xml:space="preserve">.</w:t>
      </w:r>
    </w:p>
    <w:p w14:paraId="32DE2957" w14:textId="77777777" w:rsidR="00E2299C" w:rsidRDefault="00E2299C" w:rsidP="00E2299C">
      <w:pPr xmlns:w="http://schemas.openxmlformats.org/wordprocessingml/2006/main">
        <w:pStyle w:val="CMD"/>
      </w:pPr>
      <w:proofErr xmlns:w="http://schemas.openxmlformats.org/wordprocessingml/2006/main" w:type="spellStart"/>
      <w:r xmlns:w="http://schemas.openxmlformats.org/wordprocessingml/2006/main">
        <w:t xml:space="preserve">R1 </w:t>
      </w:r>
      <w:proofErr xmlns:w="http://schemas.openxmlformats.org/wordprocessingml/2006/main" w:type="spellEnd"/>
      <w:r xmlns:w="http://schemas.openxmlformats.org/wordprocessingml/2006/main">
        <w:t xml:space="preserve"># </w:t>
      </w:r>
      <w:r xmlns:w="http://schemas.openxmlformats.org/wordprocessingml/2006/main" w:rsidRPr="00E2299C">
        <w:rPr>
          <w:b/>
        </w:rPr>
        <w:t xml:space="preserve">показать </w:t>
      </w:r>
      <w:proofErr xmlns:w="http://schemas.openxmlformats.org/wordprocessingml/2006/main" w:type="spellStart"/>
      <w:r xmlns:w="http://schemas.openxmlformats.org/wordprocessingml/2006/main" w:rsidRPr="00E2299C">
        <w:rPr>
          <w:b/>
        </w:rPr>
        <w:t xml:space="preserve">краткое описание интерфейса </w:t>
      </w:r>
      <w:r xmlns:w="http://schemas.openxmlformats.org/wordprocessingml/2006/main" w:rsidRPr="00E2299C">
        <w:rPr>
          <w:b/>
        </w:rPr>
        <w:t xml:space="preserve">ipv6</w:t>
      </w:r>
      <w:proofErr xmlns:w="http://schemas.openxmlformats.org/wordprocessingml/2006/main" w:type="spellEnd"/>
    </w:p>
    <w:p w14:paraId="30F28702" w14:textId="3F0B1E31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Закрыть окно конфигурации</w:t>
      </w:r>
    </w:p>
    <w:p w14:paraId="2EE11E6C" w14:textId="5585CA93" w:rsidR="00627865" w:rsidRDefault="00627865" w:rsidP="00C149CC">
      <w:pPr xmlns:w="http://schemas.openxmlformats.org/wordprocessingml/2006/main">
        <w:pStyle w:val="SubStepAlpha"/>
        <w:spacing w:before="0" w:after="0"/>
      </w:pPr>
      <w:r xmlns:w="http://schemas.openxmlformats.org/wordprocessingml/2006/main">
        <w:t xml:space="preserve">Введите команду </w:t>
      </w:r>
      <w:r xmlns:w="http://schemas.openxmlformats.org/wordprocessingml/2006/main" w:rsidRPr="00B36979">
        <w:rPr>
          <w:b/>
        </w:rPr>
        <w:t xml:space="preserve">show </w:t>
      </w:r>
      <w:proofErr xmlns:w="http://schemas.openxmlformats.org/wordprocessingml/2006/main" w:type="spellStart"/>
      <w:r xmlns:w="http://schemas.openxmlformats.org/wordprocessingml/2006/main" w:rsidRPr="00B36979">
        <w:rPr>
          <w:b/>
        </w:rPr>
        <w:t xml:space="preserve">ip </w:t>
      </w:r>
      <w:proofErr xmlns:w="http://schemas.openxmlformats.org/wordprocessingml/2006/main" w:type="spellEnd"/>
      <w:r xmlns:w="http://schemas.openxmlformats.org/wordprocessingml/2006/main" w:rsidRPr="00B36979">
        <w:rPr>
          <w:b/>
        </w:rPr>
        <w:t xml:space="preserve">interface brief </w:t>
      </w:r>
      <w:r xmlns:w="http://schemas.openxmlformats.org/wordprocessingml/2006/main">
        <w:t xml:space="preserve">на коммутаторе </w:t>
      </w:r>
      <w:proofErr xmlns:w="http://schemas.openxmlformats.org/wordprocessingml/2006/main" w:type="spellStart"/>
      <w:r xmlns:w="http://schemas.openxmlformats.org/wordprocessingml/2006/main" w:rsidR="008053E6">
        <w:t xml:space="preserve">S1 </w:t>
      </w:r>
      <w:proofErr xmlns:w="http://schemas.openxmlformats.org/wordprocessingml/2006/main" w:type="spellEnd"/>
      <w:r xmlns:w="http://schemas.openxmlformats.org/wordprocessingml/2006/main">
        <w:t xml:space="preserve">.</w:t>
      </w:r>
    </w:p>
    <w:p w14:paraId="08B94186" w14:textId="5D3025A7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Открыть окно конфигурации</w:t>
      </w:r>
    </w:p>
    <w:p w14:paraId="0D58F18D" w14:textId="72315FB5" w:rsidR="00627865" w:rsidRPr="004C7749" w:rsidRDefault="001C33BC" w:rsidP="00FD2DB2">
      <w:pPr xmlns:w="http://schemas.openxmlformats.org/wordprocessingml/2006/main">
        <w:pStyle w:val="CMD"/>
        <w:spacing w:before="0"/>
      </w:pPr>
      <w:proofErr xmlns:w="http://schemas.openxmlformats.org/wordprocessingml/2006/main" w:type="spellStart"/>
      <w:r xmlns:w="http://schemas.openxmlformats.org/wordprocessingml/2006/main">
        <w:t xml:space="preserve">S1 </w:t>
      </w:r>
      <w:proofErr xmlns:w="http://schemas.openxmlformats.org/wordprocessingml/2006/main" w:type="spellEnd"/>
      <w:r xmlns:w="http://schemas.openxmlformats.org/wordprocessingml/2006/main" w:rsidR="00627865" w:rsidRPr="004C7749">
        <w:t xml:space="preserve"># </w:t>
      </w:r>
      <w:r xmlns:w="http://schemas.openxmlformats.org/wordprocessingml/2006/main" w:rsidR="00627865" w:rsidRPr="00FD2DB2">
        <w:rPr>
          <w:b/>
        </w:rPr>
        <w:t xml:space="preserve">показать </w:t>
      </w:r>
      <w:proofErr xmlns:w="http://schemas.openxmlformats.org/wordprocessingml/2006/main" w:type="spellStart"/>
      <w:r xmlns:w="http://schemas.openxmlformats.org/wordprocessingml/2006/main" w:rsidR="00627865" w:rsidRPr="00FD2DB2">
        <w:rPr>
          <w:b/>
        </w:rPr>
        <w:t xml:space="preserve">краткое описание интерфейса </w:t>
      </w:r>
      <w:r xmlns:w="http://schemas.openxmlformats.org/wordprocessingml/2006/main" w:rsidR="00627865" w:rsidRPr="00FD2DB2">
        <w:rPr>
          <w:b/>
        </w:rPr>
        <w:t xml:space="preserve">IP</w:t>
      </w:r>
      <w:proofErr xmlns:w="http://schemas.openxmlformats.org/wordprocessingml/2006/main" w:type="spellEnd"/>
    </w:p>
    <w:p w14:paraId="5F11C2BB" w14:textId="6C514B14" w:rsidR="008053E6" w:rsidRDefault="008053E6" w:rsidP="008053E6">
      <w:pPr xmlns:w="http://schemas.openxmlformats.org/wordprocessingml/2006/main">
        <w:pStyle w:val="ConfigWindow"/>
      </w:pPr>
      <w:r xmlns:w="http://schemas.openxmlformats.org/wordprocessingml/2006/main">
        <w:t xml:space="preserve">Закрыть окно конфигурации</w:t>
      </w:r>
    </w:p>
    <w:p w14:paraId="43E049C0" w14:textId="77777777" w:rsidR="00627865" w:rsidRDefault="00627865" w:rsidP="00C149CC">
      <w:pPr xmlns:w="http://schemas.openxmlformats.org/wordprocessingml/2006/main">
        <w:pStyle w:val="Heading1"/>
      </w:pPr>
      <w:r xmlns:w="http://schemas.openxmlformats.org/wordprocessingml/2006/main">
        <w:t xml:space="preserve">Вопросы для размышления</w:t>
      </w:r>
    </w:p>
    <w:p w14:paraId="0E7A17B4" w14:textId="77777777" w:rsidR="00627865" w:rsidRDefault="00627865" w:rsidP="00627865">
      <w:pPr xmlns:w="http://schemas.openxmlformats.org/wordprocessingml/2006/main">
        <w:pStyle w:val="ReflectionQ"/>
        <w:keepNext w:val="0"/>
      </w:pPr>
      <w:r xmlns:w="http://schemas.openxmlformats.org/wordprocessingml/2006/main">
        <w:t xml:space="preserve">Если интерфейс </w:t>
      </w:r>
      <w:proofErr xmlns:w="http://schemas.openxmlformats.org/wordprocessingml/2006/main" w:type="spellStart"/>
      <w:r xmlns:w="http://schemas.openxmlformats.org/wordprocessingml/2006/main">
        <w:t xml:space="preserve">G0 </w:t>
      </w:r>
      <w:proofErr xmlns:w="http://schemas.openxmlformats.org/wordprocessingml/2006/main" w:type="spellEnd"/>
      <w:r xmlns:w="http://schemas.openxmlformats.org/wordprocessingml/2006/main">
        <w:t xml:space="preserve">/0/1 показывает, что он административно отключен, какую команду конфигурации интерфейса вы бы использовали, чтобы включить интерфейс?</w:t>
      </w:r>
    </w:p>
    <w:p w14:paraId="7CEC1CC5" w14:textId="77777777" w:rsidR="00627865" w:rsidRDefault="006A5C3D" w:rsidP="006A5C3D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105507C0" w14:textId="77777777" w:rsidR="00627865" w:rsidRDefault="00627865" w:rsidP="00627865">
      <w:pPr xmlns:w="http://schemas.openxmlformats.org/wordprocessingml/2006/main">
        <w:pStyle w:val="ReflectionQ"/>
        <w:keepNext w:val="0"/>
      </w:pPr>
      <w:r xmlns:w="http://schemas.openxmlformats.org/wordprocessingml/2006/main">
        <w:t xml:space="preserve">Что произойдет, если вы неправильно настроили интерфейс </w:t>
      </w:r>
      <w:proofErr xmlns:w="http://schemas.openxmlformats.org/wordprocessingml/2006/main" w:type="spellStart"/>
      <w:r xmlns:w="http://schemas.openxmlformats.org/wordprocessingml/2006/main">
        <w:t xml:space="preserve">G0 </w:t>
      </w:r>
      <w:proofErr xmlns:w="http://schemas.openxmlformats.org/wordprocessingml/2006/main" w:type="spellEnd"/>
      <w:r xmlns:w="http://schemas.openxmlformats.org/wordprocessingml/2006/main">
        <w:t xml:space="preserve">/0/1 на маршрутизаторе с IP-адресом 192.168.1.2?</w:t>
      </w:r>
    </w:p>
    <w:p w14:paraId="29171B61" w14:textId="77777777" w:rsidR="00627865" w:rsidRDefault="006A5C3D" w:rsidP="006A5C3D">
      <w:pPr xmlns:w="http://schemas.openxmlformats.org/wordprocessingml/2006/main">
        <w:pStyle w:val="AnswerLineL25"/>
      </w:pPr>
      <w:r xmlns:w="http://schemas.openxmlformats.org/wordprocessingml/2006/main">
        <w:t xml:space="preserve">Введите свои ответы здесь.</w:t>
      </w:r>
    </w:p>
    <w:p w14:paraId="7B4980A0" w14:textId="77777777" w:rsidR="006A5C3D" w:rsidRPr="004C0909" w:rsidRDefault="006A5C3D" w:rsidP="00C149CC">
      <w:pPr xmlns:w="http://schemas.openxmlformats.org/wordprocessingml/2006/main">
        <w:pStyle w:val="Heading1"/>
      </w:pPr>
      <w:r xmlns:w="http://schemas.openxmlformats.org/wordprocessingml/2006/main" w:rsidRPr="000242D6">
        <w:t xml:space="preserve">Сводная таблица интерфейсов маршрутизатора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This table gives the Router Interface per router Model for Ethernet Interfaces 1 and 2 as well as Serial interfaces 1 and 2."/>
      </w:tblPr>
      <w:tblGrid>
        <w:gridCol w:w="1530"/>
        <w:gridCol w:w="2250"/>
        <w:gridCol w:w="2250"/>
        <w:gridCol w:w="2070"/>
        <w:gridCol w:w="2160"/>
      </w:tblGrid>
      <w:tr w:rsidR="006A5C3D" w14:paraId="324091E9" w14:textId="77777777" w:rsidTr="00782E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4DD86F8A" w14:textId="77777777" w:rsidR="006A5C3D" w:rsidRPr="00763D8B" w:rsidRDefault="006A5C3D" w:rsidP="00782EE1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Модель маршрутизатора</w:t>
            </w:r>
          </w:p>
        </w:tc>
        <w:tc>
          <w:tcPr>
            <w:tcW w:w="2250" w:type="dxa"/>
          </w:tcPr>
          <w:p w14:paraId="033BCCE4" w14:textId="77777777" w:rsidR="006A5C3D" w:rsidRPr="00763D8B" w:rsidRDefault="006A5C3D" w:rsidP="00782EE1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Интерфейс Ethernet №1</w:t>
            </w:r>
          </w:p>
        </w:tc>
        <w:tc>
          <w:tcPr>
            <w:tcW w:w="2250" w:type="dxa"/>
          </w:tcPr>
          <w:p w14:paraId="282FEC72" w14:textId="77777777" w:rsidR="006A5C3D" w:rsidRPr="00763D8B" w:rsidRDefault="006A5C3D" w:rsidP="00782EE1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Интерфейс Ethernet №2</w:t>
            </w:r>
          </w:p>
        </w:tc>
        <w:tc>
          <w:tcPr>
            <w:tcW w:w="2070" w:type="dxa"/>
          </w:tcPr>
          <w:p w14:paraId="518E8BEF" w14:textId="77777777" w:rsidR="006A5C3D" w:rsidRPr="00763D8B" w:rsidRDefault="006A5C3D" w:rsidP="00782EE1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Последовательный интерфейс №1</w:t>
            </w:r>
          </w:p>
        </w:tc>
        <w:tc>
          <w:tcPr>
            <w:tcW w:w="2160" w:type="dxa"/>
          </w:tcPr>
          <w:p w14:paraId="649B3B58" w14:textId="77777777" w:rsidR="006A5C3D" w:rsidRPr="00763D8B" w:rsidRDefault="006A5C3D" w:rsidP="00782EE1">
            <w:pPr xmlns:w="http://schemas.openxmlformats.org/wordprocessingml/2006/main">
              <w:pStyle w:val="TableHeading"/>
            </w:pPr>
            <w:r xmlns:w="http://schemas.openxmlformats.org/wordprocessingml/2006/main" w:rsidRPr="00763D8B">
              <w:t xml:space="preserve">Последовательный интерфейс №2</w:t>
            </w:r>
          </w:p>
        </w:tc>
      </w:tr>
      <w:tr w:rsidR="006A5C3D" w14:paraId="3DF97834" w14:textId="77777777" w:rsidTr="00782EE1">
        <w:tc>
          <w:tcPr>
            <w:tcW w:w="1530" w:type="dxa"/>
          </w:tcPr>
          <w:p w14:paraId="722A638B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1800</w:t>
            </w:r>
          </w:p>
        </w:tc>
        <w:tc>
          <w:tcPr>
            <w:tcW w:w="2250" w:type="dxa"/>
          </w:tcPr>
          <w:p w14:paraId="5F39CBC6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/0)</w:t>
            </w:r>
          </w:p>
        </w:tc>
        <w:tc>
          <w:tcPr>
            <w:tcW w:w="2250" w:type="dxa"/>
          </w:tcPr>
          <w:p w14:paraId="474B4392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/1)</w:t>
            </w:r>
          </w:p>
        </w:tc>
        <w:tc>
          <w:tcPr>
            <w:tcW w:w="2070" w:type="dxa"/>
          </w:tcPr>
          <w:p w14:paraId="2D6C0D4F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160" w:type="dxa"/>
          </w:tcPr>
          <w:p w14:paraId="25475E4D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</w:tr>
      <w:tr w:rsidR="006A5C3D" w14:paraId="562E1942" w14:textId="77777777" w:rsidTr="00782EE1">
        <w:tc>
          <w:tcPr>
            <w:tcW w:w="1530" w:type="dxa"/>
          </w:tcPr>
          <w:p w14:paraId="268540A1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1900</w:t>
            </w:r>
          </w:p>
        </w:tc>
        <w:tc>
          <w:tcPr>
            <w:tcW w:w="2250" w:type="dxa"/>
          </w:tcPr>
          <w:p w14:paraId="610D1CE1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/0)</w:t>
            </w:r>
          </w:p>
        </w:tc>
        <w:tc>
          <w:tcPr>
            <w:tcW w:w="2250" w:type="dxa"/>
          </w:tcPr>
          <w:p w14:paraId="4F19CD03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/1)</w:t>
            </w:r>
          </w:p>
        </w:tc>
        <w:tc>
          <w:tcPr>
            <w:tcW w:w="2070" w:type="dxa"/>
          </w:tcPr>
          <w:p w14:paraId="2BDACDCC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160" w:type="dxa"/>
          </w:tcPr>
          <w:p w14:paraId="0415DF8F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</w:tr>
      <w:tr w:rsidR="006A5C3D" w14:paraId="397A4FE0" w14:textId="77777777" w:rsidTr="00782EE1">
        <w:tc>
          <w:tcPr>
            <w:tcW w:w="1530" w:type="dxa"/>
          </w:tcPr>
          <w:p w14:paraId="418BEE8A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2801</w:t>
            </w:r>
          </w:p>
        </w:tc>
        <w:tc>
          <w:tcPr>
            <w:tcW w:w="2250" w:type="dxa"/>
          </w:tcPr>
          <w:p w14:paraId="304AFDC0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/0)</w:t>
            </w:r>
          </w:p>
        </w:tc>
        <w:tc>
          <w:tcPr>
            <w:tcW w:w="2250" w:type="dxa"/>
          </w:tcPr>
          <w:p w14:paraId="47F56B84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/1)</w:t>
            </w:r>
          </w:p>
        </w:tc>
        <w:tc>
          <w:tcPr>
            <w:tcW w:w="2070" w:type="dxa"/>
          </w:tcPr>
          <w:p w14:paraId="2D2A8CB5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0/1/0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/1/0)</w:t>
            </w:r>
          </w:p>
        </w:tc>
        <w:tc>
          <w:tcPr>
            <w:tcW w:w="2160" w:type="dxa"/>
          </w:tcPr>
          <w:p w14:paraId="5464C8DB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0/1/1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/1/1)</w:t>
            </w:r>
          </w:p>
        </w:tc>
      </w:tr>
      <w:tr w:rsidR="006A5C3D" w14:paraId="2FB6C5F3" w14:textId="77777777" w:rsidTr="00782EE1">
        <w:tc>
          <w:tcPr>
            <w:tcW w:w="1530" w:type="dxa"/>
          </w:tcPr>
          <w:p w14:paraId="245727CF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2811</w:t>
            </w:r>
          </w:p>
        </w:tc>
        <w:tc>
          <w:tcPr>
            <w:tcW w:w="2250" w:type="dxa"/>
          </w:tcPr>
          <w:p w14:paraId="3E9EE519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/0)</w:t>
            </w:r>
          </w:p>
        </w:tc>
        <w:tc>
          <w:tcPr>
            <w:tcW w:w="2250" w:type="dxa"/>
          </w:tcPr>
          <w:p w14:paraId="70C7D30F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Быстрый Ethernet 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F0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/1)</w:t>
            </w:r>
          </w:p>
        </w:tc>
        <w:tc>
          <w:tcPr>
            <w:tcW w:w="2070" w:type="dxa"/>
          </w:tcPr>
          <w:p w14:paraId="3CF8E4A1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160" w:type="dxa"/>
          </w:tcPr>
          <w:p w14:paraId="3367C9D5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</w:tr>
      <w:tr w:rsidR="006A5C3D" w14:paraId="20737EEA" w14:textId="77777777" w:rsidTr="00782EE1">
        <w:tc>
          <w:tcPr>
            <w:tcW w:w="1530" w:type="dxa"/>
          </w:tcPr>
          <w:p w14:paraId="11D4BF64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2900</w:t>
            </w:r>
          </w:p>
        </w:tc>
        <w:tc>
          <w:tcPr>
            <w:tcW w:w="2250" w:type="dxa"/>
          </w:tcPr>
          <w:p w14:paraId="29BF1714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/0)</w:t>
            </w:r>
          </w:p>
        </w:tc>
        <w:tc>
          <w:tcPr>
            <w:tcW w:w="2250" w:type="dxa"/>
          </w:tcPr>
          <w:p w14:paraId="22E51323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/1)</w:t>
            </w:r>
          </w:p>
        </w:tc>
        <w:tc>
          <w:tcPr>
            <w:tcW w:w="2070" w:type="dxa"/>
          </w:tcPr>
          <w:p w14:paraId="491BFA62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160" w:type="dxa"/>
          </w:tcPr>
          <w:p w14:paraId="5161652E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Последовательный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</w:tr>
      <w:tr w:rsidR="006A5C3D" w14:paraId="019A5CAF" w14:textId="77777777" w:rsidTr="00782EE1">
        <w:tc>
          <w:tcPr>
            <w:tcW w:w="1530" w:type="dxa"/>
          </w:tcPr>
          <w:p w14:paraId="09D88B63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4221</w:t>
            </w:r>
          </w:p>
        </w:tc>
        <w:tc>
          <w:tcPr>
            <w:tcW w:w="2250" w:type="dxa"/>
          </w:tcPr>
          <w:p w14:paraId="5368072A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250" w:type="dxa"/>
          </w:tcPr>
          <w:p w14:paraId="58E7CAEC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  <w:tc>
          <w:tcPr>
            <w:tcW w:w="2070" w:type="dxa"/>
          </w:tcPr>
          <w:p w14:paraId="4F609274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0/1/0 ( </w:t>
            </w:r>
            <w:proofErr xmlns:w="http://schemas.openxmlformats.org/wordprocessingml/2006/main" w:type="spellStart"/>
            <w:r xmlns:w="http://schemas.openxmlformats.org/wordprocessingml/2006/main">
              <w:t xml:space="preserve">S0 </w:t>
            </w:r>
            <w:proofErr xmlns:w="http://schemas.openxmlformats.org/wordprocessingml/2006/main" w:type="spellEnd"/>
            <w:r xmlns:w="http://schemas.openxmlformats.org/wordprocessingml/2006/main">
              <w:t xml:space="preserve">/1/0)</w:t>
            </w:r>
          </w:p>
        </w:tc>
        <w:tc>
          <w:tcPr>
            <w:tcW w:w="2160" w:type="dxa"/>
          </w:tcPr>
          <w:p w14:paraId="46DF5A5C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/1/1)</w:t>
            </w:r>
          </w:p>
        </w:tc>
      </w:tr>
      <w:tr w:rsidR="006A5C3D" w14:paraId="3C433234" w14:textId="77777777" w:rsidTr="00782EE1">
        <w:tc>
          <w:tcPr>
            <w:tcW w:w="1530" w:type="dxa"/>
          </w:tcPr>
          <w:p w14:paraId="19E25036" w14:textId="77777777" w:rsidR="006A5C3D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4300</w:t>
            </w:r>
          </w:p>
        </w:tc>
        <w:tc>
          <w:tcPr>
            <w:tcW w:w="2250" w:type="dxa"/>
          </w:tcPr>
          <w:p w14:paraId="1A2BE8A9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0/0/0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/0/0)</w:t>
            </w:r>
          </w:p>
        </w:tc>
        <w:tc>
          <w:tcPr>
            <w:tcW w:w="2250" w:type="dxa"/>
          </w:tcPr>
          <w:p w14:paraId="21894D7C" w14:textId="77777777" w:rsidR="006A5C3D" w:rsidRPr="009453F7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 w:rsidRPr="009453F7">
              <w:t xml:space="preserve">Гигабитный Ethernet 0/0/1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G0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/0/1)</w:t>
            </w:r>
          </w:p>
        </w:tc>
        <w:tc>
          <w:tcPr>
            <w:tcW w:w="2070" w:type="dxa"/>
          </w:tcPr>
          <w:p w14:paraId="2B6E6514" w14:textId="77777777" w:rsidR="006A5C3D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0/1/0 ( </w:t>
            </w:r>
            <w:proofErr xmlns:w="http://schemas.openxmlformats.org/wordprocessingml/2006/main" w:type="spellStart"/>
            <w:r xmlns:w="http://schemas.openxmlformats.org/wordprocessingml/2006/main">
              <w:t xml:space="preserve">S0 </w:t>
            </w:r>
            <w:proofErr xmlns:w="http://schemas.openxmlformats.org/wordprocessingml/2006/main" w:type="spellEnd"/>
            <w:r xmlns:w="http://schemas.openxmlformats.org/wordprocessingml/2006/main">
              <w:t xml:space="preserve">/1/0)</w:t>
            </w:r>
          </w:p>
        </w:tc>
        <w:tc>
          <w:tcPr>
            <w:tcW w:w="2160" w:type="dxa"/>
          </w:tcPr>
          <w:p w14:paraId="452875FD" w14:textId="77777777" w:rsidR="006A5C3D" w:rsidRDefault="006A5C3D" w:rsidP="00782EE1">
            <w:pPr xmlns:w="http://schemas.openxmlformats.org/wordprocessingml/2006/main">
              <w:pStyle w:val="TableText"/>
            </w:pPr>
            <w:r xmlns:w="http://schemas.openxmlformats.org/wordprocessingml/2006/main">
              <w:t xml:space="preserve">Последовательный 0/1/1 ( </w:t>
            </w:r>
            <w:proofErr xmlns:w="http://schemas.openxmlformats.org/wordprocessingml/2006/main" w:type="spellStart"/>
            <w:r xmlns:w="http://schemas.openxmlformats.org/wordprocessingml/2006/main" w:rsidRPr="009453F7">
              <w:t xml:space="preserve">S0 </w:t>
            </w:r>
            <w:proofErr xmlns:w="http://schemas.openxmlformats.org/wordprocessingml/2006/main" w:type="spellEnd"/>
            <w:r xmlns:w="http://schemas.openxmlformats.org/wordprocessingml/2006/main" w:rsidRPr="009453F7">
              <w:t xml:space="preserve">/1/1)</w:t>
            </w:r>
          </w:p>
        </w:tc>
      </w:tr>
    </w:tbl>
    <w:p w14:paraId="78E9DB64" w14:textId="6E773C31" w:rsidR="006A5C3D" w:rsidRDefault="006A5C3D" w:rsidP="006A5C3D">
      <w:pPr xmlns:w="http://schemas.openxmlformats.org/wordprocessingml/2006/main">
        <w:pStyle w:val="BodyText"/>
      </w:pPr>
      <w:r xmlns:w="http://schemas.openxmlformats.org/wordprocessingml/2006/main" w:rsidRPr="00C07FD9">
        <w:rPr>
          <w:b/>
        </w:rPr>
        <w:t xml:space="preserve">Примечание </w:t>
      </w:r>
      <w:r xmlns:w="http://schemas.openxmlformats.org/wordprocessingml/2006/main" w:rsidRPr="00873C6B">
        <w:t xml:space="preserve">: Чтобы узнать, как настроен маршрутизатор, посмотрите на интерфейсы, чтобы определить тип маршрутизатора и количество интерфейсов, которые есть у маршрутизатора. Невозможно эффективно перечислить все комбинации конфигураций для каждого класса маршрутизатора. Эта таблица содержит идентификаторы для возможных комбинаций интерфейсов Ethernet и Serial в устройстве. Таблица не содержит никаких других типов интерфейсов, хотя конкретный маршрутизатор может их содержать. Примером этого может быть интерфейс ISDN BRI. Строка в скобках — это допустимое сокращение, которое можно использовать в командах Cisco IOS для представления интерфейса.</w:t>
      </w:r>
    </w:p>
    <w:p w14:paraId="6F4D1FF4" w14:textId="77196BD5" w:rsidR="00E628D0" w:rsidRPr="00603503" w:rsidRDefault="00E628D0" w:rsidP="00E628D0">
      <w:pPr xmlns:w="http://schemas.openxmlformats.org/wordprocessingml/2006/main">
        <w:pStyle w:val="ConfigWindow"/>
      </w:pPr>
      <w:r xmlns:w="http://schemas.openxmlformats.org/wordprocessingml/2006/main">
        <w:t xml:space="preserve">Конец документа</w:t>
      </w:r>
    </w:p>
    <w:sectPr w:rsidR="00E628D0" w:rsidRPr="00603503" w:rsidSect="009C318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664DD" w14:textId="77777777" w:rsidR="00145D9B" w:rsidRDefault="00145D9B" w:rsidP="00710659">
      <w:pPr>
        <w:spacing w:after="0" w:line="240" w:lineRule="auto"/>
      </w:pPr>
      <w:r>
        <w:separator/>
      </w:r>
    </w:p>
    <w:p w14:paraId="13D8660D" w14:textId="77777777" w:rsidR="00145D9B" w:rsidRDefault="00145D9B"/>
  </w:endnote>
  <w:endnote w:type="continuationSeparator" w:id="0">
    <w:p w14:paraId="11E7102C" w14:textId="77777777" w:rsidR="00145D9B" w:rsidRDefault="00145D9B" w:rsidP="00710659">
      <w:pPr>
        <w:spacing w:after="0" w:line="240" w:lineRule="auto"/>
      </w:pPr>
      <w:r>
        <w:continuationSeparator/>
      </w:r>
    </w:p>
    <w:p w14:paraId="68641E75" w14:textId="77777777" w:rsidR="00145D9B" w:rsidRDefault="00145D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AE4F" w14:textId="2E7476B1" w:rsidR="00B93CBC" w:rsidRPr="00882B63" w:rsidRDefault="00B93CBC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>
      <w:t xml:space="preserve"> </w:t>
    </w:r>
    <w:sdt xmlns:w="http://schemas.openxmlformats.org/wordprocessingml/2006/main"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 xmlns:w="http://schemas.openxmlformats.org/wordprocessingml/2006/main">
      <w:t xml:space="preserve">- </w:t>
    </w: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SAVEDATE  \@ "yyyy"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951CDF">
      <w:rPr>
        <w:noProof/>
      </w:rPr>
      <w:t xml:space="preserve">2021 </w:t>
    </w:r>
    <w:r xmlns:w="http://schemas.openxmlformats.org/wordprocessingml/2006/main">
      <w:fldChar xmlns:w="http://schemas.openxmlformats.org/wordprocessingml/2006/main" w:fldCharType="end"/>
    </w:r>
    <w:r xmlns:w="http://schemas.openxmlformats.org/wordprocessingml/2006/main">
      <w:t xml:space="preserve">Cisco и/или ее филиалы.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>
      <w:rPr>
        <w:b/>
        <w:noProof/>
        <w:szCs w:val="16"/>
      </w:rPr>
      <w:t xml:space="preserve">13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>
      <w:rPr>
        <w:b/>
        <w:noProof/>
        <w:szCs w:val="16"/>
      </w:rPr>
      <w:t xml:space="preserve">14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>
      <w:tab xmlns:w="http://schemas.openxmlformats.org/wordprocessingml/2006/main"/>
    </w:r>
    <w:proofErr xmlns:w="http://schemas.openxmlformats.org/wordprocessingml/2006/main" w:type="spellStart"/>
    <w:r xmlns:w="http://schemas.openxmlformats.org/wordprocessingml/2006/main" w:rsidRPr="0046747B">
      <w:rPr>
        <w:color w:val="00B0F0"/>
      </w:rPr>
      <w:t xml:space="preserve">www.netacad.com</w:t>
    </w:r>
    <w:proofErr xmlns:w="http://schemas.openxmlformats.org/wordprocessingml/2006/main"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927CD" w14:textId="568A1612" w:rsidR="00B93CBC" w:rsidRPr="00882B63" w:rsidRDefault="00B93CBC" w:rsidP="00E859E3">
    <w:pPr xmlns:w="http://schemas.openxmlformats.org/wordprocessingml/2006/main">
      <w:pStyle w:val="Footer"/>
      <w:rPr>
        <w:szCs w:val="16"/>
      </w:rPr>
    </w:pPr>
    <w:r xmlns:w="http://schemas.openxmlformats.org/wordprocessingml/2006/main" w:rsidRPr="00B31F19">
      <w:sym xmlns:w="http://schemas.openxmlformats.org/wordprocessingml/2006/main" w:font="Symbol" w:char="F0E3"/>
    </w:r>
    <w:r xmlns:w="http://schemas.openxmlformats.org/wordprocessingml/2006/main">
      <w:t xml:space="preserve"> </w:t>
    </w:r>
    <w:sdt xmlns:w="http://schemas.openxmlformats.org/wordprocessingml/2006/main"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2013</w:t>
        </w:r>
      </w:sdtContent>
    </w:sdt>
    <w:r xmlns:w="http://schemas.openxmlformats.org/wordprocessingml/2006/main">
      <w:t xml:space="preserve">- </w:t>
    </w:r>
    <w:r xmlns:w="http://schemas.openxmlformats.org/wordprocessingml/2006/main">
      <w:fldChar xmlns:w="http://schemas.openxmlformats.org/wordprocessingml/2006/main" w:fldCharType="begin"/>
    </w:r>
    <w:r xmlns:w="http://schemas.openxmlformats.org/wordprocessingml/2006/main">
      <w:instrText xmlns:w="http://schemas.openxmlformats.org/wordprocessingml/2006/main" xml:space="preserve"> SAVEDATE  \@ "yyyy"  \* MERGEFORMAT </w:instrText>
    </w:r>
    <w:r xmlns:w="http://schemas.openxmlformats.org/wordprocessingml/2006/main">
      <w:fldChar xmlns:w="http://schemas.openxmlformats.org/wordprocessingml/2006/main" w:fldCharType="separate"/>
    </w:r>
    <w:r xmlns:w="http://schemas.openxmlformats.org/wordprocessingml/2006/main" w:rsidR="00951CDF">
      <w:rPr>
        <w:noProof/>
      </w:rPr>
      <w:t xml:space="preserve">2021 </w:t>
    </w:r>
    <w:r xmlns:w="http://schemas.openxmlformats.org/wordprocessingml/2006/main">
      <w:fldChar xmlns:w="http://schemas.openxmlformats.org/wordprocessingml/2006/main" w:fldCharType="end"/>
    </w:r>
    <w:r xmlns:w="http://schemas.openxmlformats.org/wordprocessingml/2006/main">
      <w:t xml:space="preserve">Cisco и/или ее филиалы. Все права защищены. Cisco Public </w:t>
    </w:r>
    <w:r xmlns:w="http://schemas.openxmlformats.org/wordprocessingml/2006/main">
      <w:tab xmlns:w="http://schemas.openxmlformats.org/wordprocessingml/2006/main"/>
    </w:r>
    <w:r xmlns:w="http://schemas.openxmlformats.org/wordprocessingml/2006/main" w:rsidRPr="0090659A">
      <w:rPr>
        <w:szCs w:val="16"/>
      </w:rPr>
      <w:t xml:space="preserve">Страница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PAGE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>
      <w:rPr>
        <w:b/>
        <w:noProof/>
        <w:szCs w:val="16"/>
      </w:rPr>
      <w:t xml:space="preserve">1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 w:rsidRPr="0090659A">
      <w:rPr>
        <w:szCs w:val="16"/>
      </w:rPr>
      <w:t xml:space="preserve">из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begin"/>
    </w:r>
    <w:r xmlns:w="http://schemas.openxmlformats.org/wordprocessingml/2006/main" w:rsidRPr="0090659A">
      <w:rPr>
        <w:b/>
        <w:szCs w:val="16"/>
      </w:rPr>
      <w:instrText xmlns:w="http://schemas.openxmlformats.org/wordprocessingml/2006/main" xml:space="preserve"> NUMPAGES  </w:instrTex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separate"/>
    </w:r>
    <w:r xmlns:w="http://schemas.openxmlformats.org/wordprocessingml/2006/main">
      <w:rPr>
        <w:b/>
        <w:noProof/>
        <w:szCs w:val="16"/>
      </w:rPr>
      <w:t xml:space="preserve">14 </w:t>
    </w:r>
    <w:r xmlns:w="http://schemas.openxmlformats.org/wordprocessingml/2006/main" w:rsidRPr="0090659A">
      <w:rPr>
        <w:b/>
        <w:szCs w:val="16"/>
      </w:rPr>
      <w:fldChar xmlns:w="http://schemas.openxmlformats.org/wordprocessingml/2006/main" w:fldCharType="end"/>
    </w:r>
    <w:r xmlns:w="http://schemas.openxmlformats.org/wordprocessingml/2006/main">
      <w:tab xmlns:w="http://schemas.openxmlformats.org/wordprocessingml/2006/main"/>
    </w:r>
    <w:proofErr xmlns:w="http://schemas.openxmlformats.org/wordprocessingml/2006/main" w:type="spellStart"/>
    <w:r xmlns:w="http://schemas.openxmlformats.org/wordprocessingml/2006/main" w:rsidRPr="0046747B">
      <w:rPr>
        <w:color w:val="00B0F0"/>
      </w:rPr>
      <w:t xml:space="preserve">www.netacad.com</w:t>
    </w:r>
    <w:proofErr xmlns:w="http://schemas.openxmlformats.org/wordprocessingml/2006/main"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613FF" w14:textId="77777777" w:rsidR="00145D9B" w:rsidRDefault="00145D9B" w:rsidP="00710659">
      <w:pPr>
        <w:spacing w:after="0" w:line="240" w:lineRule="auto"/>
      </w:pPr>
      <w:r>
        <w:separator/>
      </w:r>
    </w:p>
    <w:p w14:paraId="6AD9F54D" w14:textId="77777777" w:rsidR="00145D9B" w:rsidRDefault="00145D9B"/>
  </w:footnote>
  <w:footnote w:type="continuationSeparator" w:id="0">
    <w:p w14:paraId="2EB8EEE9" w14:textId="77777777" w:rsidR="00145D9B" w:rsidRDefault="00145D9B" w:rsidP="00710659">
      <w:pPr>
        <w:spacing w:after="0" w:line="240" w:lineRule="auto"/>
      </w:pPr>
      <w:r>
        <w:continuationSeparator/>
      </w:r>
    </w:p>
    <w:p w14:paraId="07B22AFA" w14:textId="77777777" w:rsidR="00145D9B" w:rsidRDefault="00145D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B8FC6308A0F84895B70FFA3CB3D498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DF43127" w14:textId="77777777" w:rsidR="00B93CBC" w:rsidRDefault="00B93CBC" w:rsidP="008402F2">
        <w:pPr xmlns:w="http://schemas.openxmlformats.org/wordprocessingml/2006/main">
          <w:pStyle w:val="PageHead"/>
        </w:pPr>
        <w:r xmlns:w="http://schemas.openxmlformats.org/wordprocessingml/2006/main">
          <w:t xml:space="preserve">Лабораторная работа — Создание сети коммутаторов и маршрутизаторов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9A516" w14:textId="77777777" w:rsidR="00B93CBC" w:rsidRDefault="00B93CBC" w:rsidP="006C3FCF">
    <w:pPr>
      <w:ind w:left="-288"/>
    </w:pPr>
    <w:r>
      <w:rPr>
        <w:noProof/>
      </w:rPr>
      <w:drawing>
        <wp:inline distT="0" distB="0" distL="0" distR="0" wp14:anchorId="28428FEC" wp14:editId="1C98169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C6F4333C"/>
    <w:styleLink w:val="SectionList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263ACC32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C77685DC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7ED33BF4"/>
    <w:multiLevelType w:val="hybridMultilevel"/>
    <w:tmpl w:val="6EFAE1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778301">
    <w:abstractNumId w:val="6"/>
  </w:num>
  <w:num w:numId="2" w16cid:durableId="1305894866">
    <w:abstractNumId w:val="4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836457372">
    <w:abstractNumId w:val="2"/>
  </w:num>
  <w:num w:numId="4" w16cid:durableId="828325013">
    <w:abstractNumId w:val="4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1582908644">
    <w:abstractNumId w:val="4"/>
  </w:num>
  <w:num w:numId="6" w16cid:durableId="2085488305">
    <w:abstractNumId w:val="0"/>
  </w:num>
  <w:num w:numId="7" w16cid:durableId="597951739">
    <w:abstractNumId w:val="1"/>
  </w:num>
  <w:num w:numId="8" w16cid:durableId="447352731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645965049">
    <w:abstractNumId w:val="4"/>
  </w:num>
  <w:num w:numId="10" w16cid:durableId="854809948">
    <w:abstractNumId w:val="3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597950587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147435173">
    <w:abstractNumId w:val="7"/>
  </w:num>
  <w:num w:numId="13" w16cid:durableId="106199471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898666815">
    <w:abstractNumId w:val="3"/>
    <w:lvlOverride w:ilvl="0">
      <w:startOverride w:val="1"/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  <w:rPr>
          <w:rFonts w:cs="Times New Roman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1">
      <w:startOverride w:val="1"/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81521921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7D1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367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1DC5"/>
    <w:rsid w:val="00103401"/>
    <w:rsid w:val="00103A44"/>
    <w:rsid w:val="00103D36"/>
    <w:rsid w:val="0010436E"/>
    <w:rsid w:val="00107B2B"/>
    <w:rsid w:val="00112AC5"/>
    <w:rsid w:val="001133DD"/>
    <w:rsid w:val="00113AFF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45D9B"/>
    <w:rsid w:val="001523C0"/>
    <w:rsid w:val="001535FE"/>
    <w:rsid w:val="00154E3A"/>
    <w:rsid w:val="00154F51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60A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33BC"/>
    <w:rsid w:val="001C5998"/>
    <w:rsid w:val="001C7C3B"/>
    <w:rsid w:val="001D0DF3"/>
    <w:rsid w:val="001D5B6F"/>
    <w:rsid w:val="001E0AB8"/>
    <w:rsid w:val="001E296B"/>
    <w:rsid w:val="001E38E0"/>
    <w:rsid w:val="001E4E72"/>
    <w:rsid w:val="001E62B3"/>
    <w:rsid w:val="001E6424"/>
    <w:rsid w:val="001F0171"/>
    <w:rsid w:val="001F0D77"/>
    <w:rsid w:val="001F643A"/>
    <w:rsid w:val="001F7DD8"/>
    <w:rsid w:val="00200E2A"/>
    <w:rsid w:val="00201928"/>
    <w:rsid w:val="00203E26"/>
    <w:rsid w:val="0020449C"/>
    <w:rsid w:val="002113B8"/>
    <w:rsid w:val="00215665"/>
    <w:rsid w:val="002163BB"/>
    <w:rsid w:val="0021792C"/>
    <w:rsid w:val="002240AB"/>
    <w:rsid w:val="00224818"/>
    <w:rsid w:val="00225E37"/>
    <w:rsid w:val="00231DCA"/>
    <w:rsid w:val="00235792"/>
    <w:rsid w:val="00237760"/>
    <w:rsid w:val="00241EFC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9785B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6E04"/>
    <w:rsid w:val="0031789F"/>
    <w:rsid w:val="00320788"/>
    <w:rsid w:val="003233A3"/>
    <w:rsid w:val="003241B9"/>
    <w:rsid w:val="003302B6"/>
    <w:rsid w:val="00334C33"/>
    <w:rsid w:val="0034218C"/>
    <w:rsid w:val="0034436F"/>
    <w:rsid w:val="0034455D"/>
    <w:rsid w:val="0034604B"/>
    <w:rsid w:val="00346D17"/>
    <w:rsid w:val="00347972"/>
    <w:rsid w:val="00350972"/>
    <w:rsid w:val="0035469B"/>
    <w:rsid w:val="003559CC"/>
    <w:rsid w:val="00355D4B"/>
    <w:rsid w:val="003569D7"/>
    <w:rsid w:val="003608AC"/>
    <w:rsid w:val="00363A23"/>
    <w:rsid w:val="0036440C"/>
    <w:rsid w:val="0036465A"/>
    <w:rsid w:val="0038404C"/>
    <w:rsid w:val="00390C38"/>
    <w:rsid w:val="00392748"/>
    <w:rsid w:val="00392C65"/>
    <w:rsid w:val="00392ED5"/>
    <w:rsid w:val="003A19DC"/>
    <w:rsid w:val="003A1B45"/>
    <w:rsid w:val="003A220C"/>
    <w:rsid w:val="003B256A"/>
    <w:rsid w:val="003B382D"/>
    <w:rsid w:val="003B46FC"/>
    <w:rsid w:val="003B55D4"/>
    <w:rsid w:val="003B5767"/>
    <w:rsid w:val="003B7605"/>
    <w:rsid w:val="003C08AA"/>
    <w:rsid w:val="003C2A7B"/>
    <w:rsid w:val="003C49EF"/>
    <w:rsid w:val="003C6BCA"/>
    <w:rsid w:val="003C7902"/>
    <w:rsid w:val="003D0BFF"/>
    <w:rsid w:val="003D4326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176EC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14E"/>
    <w:rsid w:val="004659EE"/>
    <w:rsid w:val="00473E34"/>
    <w:rsid w:val="00476BA9"/>
    <w:rsid w:val="00480343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1215"/>
    <w:rsid w:val="004D2CED"/>
    <w:rsid w:val="004D3339"/>
    <w:rsid w:val="004D353F"/>
    <w:rsid w:val="004D36D7"/>
    <w:rsid w:val="004D682B"/>
    <w:rsid w:val="004E6152"/>
    <w:rsid w:val="004F0269"/>
    <w:rsid w:val="004F344A"/>
    <w:rsid w:val="004F4EC3"/>
    <w:rsid w:val="004F67C6"/>
    <w:rsid w:val="00504ED4"/>
    <w:rsid w:val="00510639"/>
    <w:rsid w:val="00511791"/>
    <w:rsid w:val="005139BE"/>
    <w:rsid w:val="00515A95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B353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046B8"/>
    <w:rsid w:val="006131CE"/>
    <w:rsid w:val="0061336B"/>
    <w:rsid w:val="00617D6E"/>
    <w:rsid w:val="00620ED5"/>
    <w:rsid w:val="00622D61"/>
    <w:rsid w:val="00624198"/>
    <w:rsid w:val="00625607"/>
    <w:rsid w:val="00627865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1FDD"/>
    <w:rsid w:val="00693F44"/>
    <w:rsid w:val="00695EE2"/>
    <w:rsid w:val="0069660B"/>
    <w:rsid w:val="006A1B33"/>
    <w:rsid w:val="006A41CF"/>
    <w:rsid w:val="006A48F1"/>
    <w:rsid w:val="006A5C3D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D1"/>
    <w:rsid w:val="006C57F2"/>
    <w:rsid w:val="006C5949"/>
    <w:rsid w:val="006C6832"/>
    <w:rsid w:val="006D1370"/>
    <w:rsid w:val="006D1941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14221"/>
    <w:rsid w:val="00721E01"/>
    <w:rsid w:val="007222AD"/>
    <w:rsid w:val="007267CF"/>
    <w:rsid w:val="00731F3F"/>
    <w:rsid w:val="00733BAB"/>
    <w:rsid w:val="0073604C"/>
    <w:rsid w:val="00740288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2EE1"/>
    <w:rsid w:val="0078405B"/>
    <w:rsid w:val="00786F58"/>
    <w:rsid w:val="00787CC1"/>
    <w:rsid w:val="00792F4E"/>
    <w:rsid w:val="0079398D"/>
    <w:rsid w:val="007948A9"/>
    <w:rsid w:val="00796C25"/>
    <w:rsid w:val="007A287C"/>
    <w:rsid w:val="007A3B2A"/>
    <w:rsid w:val="007B0C9D"/>
    <w:rsid w:val="007B5522"/>
    <w:rsid w:val="007B5A95"/>
    <w:rsid w:val="007C0EE0"/>
    <w:rsid w:val="007C1B71"/>
    <w:rsid w:val="007C2FBB"/>
    <w:rsid w:val="007C7164"/>
    <w:rsid w:val="007C7413"/>
    <w:rsid w:val="007D1984"/>
    <w:rsid w:val="007D2AFE"/>
    <w:rsid w:val="007D35C9"/>
    <w:rsid w:val="007E3264"/>
    <w:rsid w:val="007E3FEA"/>
    <w:rsid w:val="007E6402"/>
    <w:rsid w:val="007F0A0B"/>
    <w:rsid w:val="007F3A60"/>
    <w:rsid w:val="007F3D0B"/>
    <w:rsid w:val="007F7C94"/>
    <w:rsid w:val="00802FFA"/>
    <w:rsid w:val="008053E6"/>
    <w:rsid w:val="00810E4B"/>
    <w:rsid w:val="00814BAA"/>
    <w:rsid w:val="00816F0C"/>
    <w:rsid w:val="0082211C"/>
    <w:rsid w:val="00824295"/>
    <w:rsid w:val="00827A65"/>
    <w:rsid w:val="00830473"/>
    <w:rsid w:val="00830A9D"/>
    <w:rsid w:val="008313F3"/>
    <w:rsid w:val="008402F2"/>
    <w:rsid w:val="00840469"/>
    <w:rsid w:val="008405BB"/>
    <w:rsid w:val="00845526"/>
    <w:rsid w:val="0084564F"/>
    <w:rsid w:val="00846494"/>
    <w:rsid w:val="00847AF5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E13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6FB1"/>
    <w:rsid w:val="008D23DF"/>
    <w:rsid w:val="008D73BF"/>
    <w:rsid w:val="008D7F09"/>
    <w:rsid w:val="008E00D5"/>
    <w:rsid w:val="008E4CE4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36317"/>
    <w:rsid w:val="009400C3"/>
    <w:rsid w:val="00942299"/>
    <w:rsid w:val="009453F7"/>
    <w:rsid w:val="009476C0"/>
    <w:rsid w:val="00951CDF"/>
    <w:rsid w:val="00963E34"/>
    <w:rsid w:val="00964DFA"/>
    <w:rsid w:val="00970A69"/>
    <w:rsid w:val="0098155C"/>
    <w:rsid w:val="00981CCA"/>
    <w:rsid w:val="00983B77"/>
    <w:rsid w:val="00990C51"/>
    <w:rsid w:val="00996053"/>
    <w:rsid w:val="00997E71"/>
    <w:rsid w:val="009A0B2F"/>
    <w:rsid w:val="009A1CF4"/>
    <w:rsid w:val="009A1D6A"/>
    <w:rsid w:val="009A37D7"/>
    <w:rsid w:val="009A4E17"/>
    <w:rsid w:val="009A6955"/>
    <w:rsid w:val="009B05ED"/>
    <w:rsid w:val="009B341C"/>
    <w:rsid w:val="009B5747"/>
    <w:rsid w:val="009C0B81"/>
    <w:rsid w:val="009C3182"/>
    <w:rsid w:val="009D2C27"/>
    <w:rsid w:val="009D503E"/>
    <w:rsid w:val="009D7AC6"/>
    <w:rsid w:val="009E2309"/>
    <w:rsid w:val="009E42B9"/>
    <w:rsid w:val="009E4E17"/>
    <w:rsid w:val="009E54B9"/>
    <w:rsid w:val="009F4C2E"/>
    <w:rsid w:val="00A014A3"/>
    <w:rsid w:val="00A027CC"/>
    <w:rsid w:val="00A0412D"/>
    <w:rsid w:val="00A077D0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12CEE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5985"/>
    <w:rsid w:val="00B8606B"/>
    <w:rsid w:val="00B878E7"/>
    <w:rsid w:val="00B879CC"/>
    <w:rsid w:val="00B93CBC"/>
    <w:rsid w:val="00B95DA9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49CC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A2B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B60"/>
    <w:rsid w:val="00CC4859"/>
    <w:rsid w:val="00CC7A35"/>
    <w:rsid w:val="00CD072A"/>
    <w:rsid w:val="00CD1864"/>
    <w:rsid w:val="00CD40B1"/>
    <w:rsid w:val="00CD51E0"/>
    <w:rsid w:val="00CD7F73"/>
    <w:rsid w:val="00CE26C5"/>
    <w:rsid w:val="00CE36AF"/>
    <w:rsid w:val="00CE47F3"/>
    <w:rsid w:val="00CE54DD"/>
    <w:rsid w:val="00CF0DA5"/>
    <w:rsid w:val="00CF59B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37EF1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135C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0F50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4406"/>
    <w:rsid w:val="00DE6F44"/>
    <w:rsid w:val="00DF1B58"/>
    <w:rsid w:val="00DF71AE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299C"/>
    <w:rsid w:val="00E26930"/>
    <w:rsid w:val="00E27257"/>
    <w:rsid w:val="00E27288"/>
    <w:rsid w:val="00E27F4F"/>
    <w:rsid w:val="00E33C65"/>
    <w:rsid w:val="00E449D0"/>
    <w:rsid w:val="00E44A34"/>
    <w:rsid w:val="00E4506A"/>
    <w:rsid w:val="00E4747E"/>
    <w:rsid w:val="00E53F99"/>
    <w:rsid w:val="00E56510"/>
    <w:rsid w:val="00E628D0"/>
    <w:rsid w:val="00E62EA8"/>
    <w:rsid w:val="00E67A6E"/>
    <w:rsid w:val="00E70096"/>
    <w:rsid w:val="00E71B43"/>
    <w:rsid w:val="00E81612"/>
    <w:rsid w:val="00E821CF"/>
    <w:rsid w:val="00E82BD7"/>
    <w:rsid w:val="00E859E3"/>
    <w:rsid w:val="00E87D18"/>
    <w:rsid w:val="00E87D62"/>
    <w:rsid w:val="00E97333"/>
    <w:rsid w:val="00EA486E"/>
    <w:rsid w:val="00EA4FA3"/>
    <w:rsid w:val="00EB001B"/>
    <w:rsid w:val="00EB025A"/>
    <w:rsid w:val="00EB3082"/>
    <w:rsid w:val="00EB6C33"/>
    <w:rsid w:val="00EC046E"/>
    <w:rsid w:val="00EC6F62"/>
    <w:rsid w:val="00ED2EA2"/>
    <w:rsid w:val="00ED57D6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5869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97F09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2DB2"/>
    <w:rsid w:val="00FD33AB"/>
    <w:rsid w:val="00FD3BA4"/>
    <w:rsid w:val="00FD4724"/>
    <w:rsid w:val="00FD4A68"/>
    <w:rsid w:val="00FD5B0A"/>
    <w:rsid w:val="00FD68ED"/>
    <w:rsid w:val="00FD7E00"/>
    <w:rsid w:val="00FE2824"/>
    <w:rsid w:val="00FE2EA5"/>
    <w:rsid w:val="00FE2F0E"/>
    <w:rsid w:val="00FE53F2"/>
    <w:rsid w:val="00FE661F"/>
    <w:rsid w:val="00FE76B4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647417"/>
  <w15:docId w15:val="{63297D4E-1585-4C11-8F9A-DDC0985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6D1941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D37EF1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D37EF1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4F67C6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37EF1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37EF1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845526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2F2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E859E3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TableGrid">
    <w:name w:val="Table Grid"/>
    <w:basedOn w:val="TableNormal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B353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4F67C6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BF76BE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BF76BE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BF76BE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531D0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231DCA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31DCA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231DCA"/>
    <w:rPr>
      <w:rFonts w:ascii="Courier New" w:eastAsia="Times New Roman" w:hAnsi="Courier New" w:cs="Courier New"/>
      <w:lang w:val="ru" w:eastAsia="en-US" w:bidi="ar-SA"/>
    </w:rPr>
  </w:style>
  <w:style w:type="paragraph" w:styleId="TableofAuthorities">
    <w:name w:val="table of authorities"/>
    <w:basedOn w:val="Normal"/>
    <w:next w:val="Normal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DefaultParagraphFont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C73E03"/>
    <w:rPr>
      <w:rFonts w:eastAsia="Times New Roman" w:cs="Arial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FA154B"/>
    <w:rPr>
      <w:color w:val="808080"/>
    </w:rPr>
  </w:style>
  <w:style w:type="paragraph" w:customStyle="1" w:styleId="LabTitle">
    <w:name w:val="Lab Title"/>
    <w:basedOn w:val="Normal"/>
    <w:qFormat/>
    <w:rsid w:val="00627865"/>
    <w:rPr>
      <w:b/>
      <w:sz w:val="32"/>
    </w:rPr>
  </w:style>
  <w:style w:type="paragraph" w:customStyle="1" w:styleId="BodyText1">
    <w:name w:val="Body Text1"/>
    <w:basedOn w:val="Normal"/>
    <w:qFormat/>
    <w:rsid w:val="00627865"/>
    <w:pPr>
      <w:spacing w:line="240" w:lineRule="auto"/>
    </w:pPr>
    <w:rPr>
      <w:sz w:val="20"/>
    </w:rPr>
  </w:style>
  <w:style w:type="numbering" w:customStyle="1" w:styleId="PartStepSubStepList">
    <w:name w:val="Part_Step_SubStep_List"/>
    <w:basedOn w:val="NoList"/>
    <w:uiPriority w:val="99"/>
    <w:rsid w:val="00627865"/>
    <w:pPr>
      <w:numPr>
        <w:numId w:val="15"/>
      </w:numPr>
    </w:pPr>
  </w:style>
  <w:style w:type="paragraph" w:styleId="ListParagraph">
    <w:name w:val="List Paragraph"/>
    <w:basedOn w:val="Normal"/>
    <w:uiPriority w:val="34"/>
    <w:unhideWhenUsed/>
    <w:qFormat/>
    <w:rsid w:val="00627865"/>
    <w:pPr>
      <w:ind w:left="720"/>
    </w:pPr>
  </w:style>
  <w:style w:type="paragraph" w:styleId="Revision">
    <w:name w:val="Revision"/>
    <w:hidden/>
    <w:uiPriority w:val="99"/>
    <w:semiHidden/>
    <w:rsid w:val="00627865"/>
    <w:rPr>
      <w:sz w:val="22"/>
      <w:szCs w:val="22"/>
    </w:rPr>
  </w:style>
  <w:style w:type="character" w:styleId="Hyperlink">
    <w:name w:val="Hyperlink"/>
    <w:uiPriority w:val="99"/>
    <w:unhideWhenUsed/>
    <w:rsid w:val="00627865"/>
    <w:rPr>
      <w:color w:val="0000FF"/>
      <w:u w:val="single"/>
    </w:rPr>
  </w:style>
  <w:style w:type="paragraph" w:customStyle="1" w:styleId="CMDRed">
    <w:name w:val="CMD Red"/>
    <w:basedOn w:val="CMD"/>
    <w:qFormat/>
    <w:rsid w:val="006D1941"/>
    <w:rPr>
      <w:rFonts w:cs="Courier New"/>
      <w:color w:val="EE0000"/>
    </w:rPr>
  </w:style>
  <w:style w:type="paragraph" w:customStyle="1" w:styleId="CMDOutputRed">
    <w:name w:val="CMD Output Red"/>
    <w:basedOn w:val="CMDOutput"/>
    <w:qFormat/>
    <w:rsid w:val="00B93CBC"/>
    <w:rPr>
      <w:rFonts w:cs="Courier New"/>
      <w:color w:val="EE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FC6308A0F84895B70FFA3CB3D4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9D268-0B21-4616-9BD2-64388EBE72A2}"/>
      </w:docPartPr>
      <w:docPartBody>
        <w:p w:rsidR="00EA2FE1" w:rsidRDefault="004575DD">
          <w:pPr xmlns:w="http://schemas.openxmlformats.org/wordprocessingml/2006/main">
            <w:pStyle w:val="B8FC6308A0F84895B70FFA3CB3D4988A"/>
          </w:pPr>
          <w:r xmlns:w="http://schemas.openxmlformats.org/wordprocessingml/2006/main" w:rsidRPr="00E97C7A">
            <w:rPr>
              <w:rStyle w:val="PlaceholderText"/>
            </w:rPr>
            <w:t xml:space="preserve"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5DD"/>
    <w:rsid w:val="000132ED"/>
    <w:rsid w:val="00103B80"/>
    <w:rsid w:val="0011663E"/>
    <w:rsid w:val="00196128"/>
    <w:rsid w:val="00225FA3"/>
    <w:rsid w:val="003D33B5"/>
    <w:rsid w:val="004575DD"/>
    <w:rsid w:val="006C2019"/>
    <w:rsid w:val="00976D98"/>
    <w:rsid w:val="00B6636C"/>
    <w:rsid w:val="00D0077B"/>
    <w:rsid w:val="00D65ABB"/>
    <w:rsid w:val="00DD4406"/>
    <w:rsid w:val="00EA2FE1"/>
    <w:rsid w:val="00F03ABE"/>
    <w:rsid w:val="00F9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8FC6308A0F84895B70FFA3CB3D4988A">
    <w:name w:val="B8FC6308A0F84895B70FFA3CB3D498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BBA194-187C-41D8-9A0C-FB5FA91E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ILM_2019_Accessibility.dotx</Template>
  <TotalTime>4</TotalTime>
  <Pages>5</Pages>
  <Words>1487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Build a Switch and Router Network</vt:lpstr>
    </vt:vector>
  </TitlesOfParts>
  <Company>Cisco Systems, Inc.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Build a Switch and Router Network</dc:title>
  <dc:creator>SP</dc:creator>
  <dc:description>2013</dc:description>
  <cp:lastModifiedBy>Ion Ganea</cp:lastModifiedBy>
  <cp:revision>7</cp:revision>
  <cp:lastPrinted>2019-12-04T14:30:00Z</cp:lastPrinted>
  <dcterms:created xsi:type="dcterms:W3CDTF">2019-12-04T14:27:00Z</dcterms:created>
  <dcterms:modified xsi:type="dcterms:W3CDTF">2025-02-04T09:04:00Z</dcterms:modified>
</cp:coreProperties>
</file>