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D17" w14:textId="1DFCE0DE" w:rsidR="004D36D7" w:rsidRPr="00FD4A68" w:rsidRDefault="004C50E3" w:rsidP="00991D8E">
      <w:pPr>
        <w:pStyle w:val="Title"/>
        <w:rPr>
          <w:rStyle w:val="LabTitleInstVersred"/>
          <w:b/>
          <w:color w:val="auto"/>
        </w:rPr>
      </w:pPr>
      <w:sdt>
        <w:sdtPr>
          <w:rPr>
            <w:b w:val="0"/>
            <w:color w:val="EE0000"/>
          </w:rPr>
          <w:alias w:val="Title"/>
          <w:tag w:val=""/>
          <w:id w:val="-487021785"/>
          <w:placeholder>
            <w:docPart w:val="4393EEA304934F50A4417F71E368DE2D"/>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A405C1">
            <w:t>Lab - Research Network Security Threats</w:t>
          </w:r>
        </w:sdtContent>
      </w:sdt>
    </w:p>
    <w:p w14:paraId="6CAF8BD9" w14:textId="77777777" w:rsidR="00084D06" w:rsidRPr="00BB73FF" w:rsidRDefault="00084D06" w:rsidP="00084D06">
      <w:pPr>
        <w:pStyle w:val="Heading1"/>
      </w:pPr>
      <w:r w:rsidRPr="00BB73FF">
        <w:t>Objective</w:t>
      </w:r>
      <w:r>
        <w:t>s</w:t>
      </w:r>
    </w:p>
    <w:p w14:paraId="2594E7DD" w14:textId="77777777" w:rsidR="00084D06" w:rsidRDefault="00084D06" w:rsidP="00084D06">
      <w:pPr>
        <w:pStyle w:val="BodyTextL25Bold"/>
      </w:pPr>
      <w:r>
        <w:t>Part 1: Explore the SANS Website</w:t>
      </w:r>
    </w:p>
    <w:p w14:paraId="5C8FCFA4" w14:textId="77777777" w:rsidR="00084D06" w:rsidRDefault="00084D06" w:rsidP="00084D06">
      <w:pPr>
        <w:pStyle w:val="BodyTextL25Bold"/>
      </w:pPr>
      <w:r>
        <w:t>Part 2: Identify Recent Network Security Threats</w:t>
      </w:r>
    </w:p>
    <w:p w14:paraId="141DB5ED" w14:textId="77777777" w:rsidR="00084D06" w:rsidRPr="004C0909" w:rsidRDefault="00084D06" w:rsidP="00084D06">
      <w:pPr>
        <w:pStyle w:val="BodyTextL25Bold"/>
      </w:pPr>
      <w:r>
        <w:t>Part 3: Detail a Specific Network Security Threat</w:t>
      </w:r>
    </w:p>
    <w:p w14:paraId="52D8F56D" w14:textId="77777777" w:rsidR="00084D06" w:rsidRDefault="00084D06" w:rsidP="00084D06">
      <w:pPr>
        <w:pStyle w:val="Heading1"/>
      </w:pPr>
      <w:r>
        <w:t>Background / Scenario</w:t>
      </w:r>
    </w:p>
    <w:p w14:paraId="684C3681" w14:textId="77777777" w:rsidR="00084D06" w:rsidRDefault="00084D06" w:rsidP="00084D06">
      <w:pPr>
        <w:pStyle w:val="BodyTextL25"/>
      </w:pPr>
      <w:r>
        <w:t>To defend a network against attacks, an administrator must identify external threats that pose a danger to the network. Security websites can be used to identify emerging threats and provide mitigation options for defending a network.</w:t>
      </w:r>
    </w:p>
    <w:p w14:paraId="4ED3DFE2" w14:textId="77777777" w:rsidR="00084D06" w:rsidRDefault="00084D06" w:rsidP="00084D06">
      <w:pPr>
        <w:pStyle w:val="BodyTextL25"/>
      </w:pPr>
      <w:r>
        <w:t xml:space="preserve">One of the most popular and trusted sites for defending against computer and network security threats is </w:t>
      </w:r>
      <w:proofErr w:type="spellStart"/>
      <w:r>
        <w:t>SysAdmin</w:t>
      </w:r>
      <w:proofErr w:type="spellEnd"/>
      <w:r>
        <w:t>, Audit, Network, Security (SANS). The SANS site provides multiple resources, including a list of the top 20 Critical Security Controls for Effective Cyber Defense and the weekly @Risk: The Consensus Security Alert newsletter. This newsletter details new network attacks and vulnerabilities.</w:t>
      </w:r>
    </w:p>
    <w:p w14:paraId="3140C5F5" w14:textId="77777777" w:rsidR="00084D06" w:rsidRPr="00880306" w:rsidRDefault="00084D06" w:rsidP="00084D06">
      <w:pPr>
        <w:pStyle w:val="BodyTextL25"/>
      </w:pPr>
      <w:r>
        <w:t>In this lab, you will navigate to and explore the SANS site, use the SANS site to identify recent network security threats, research other websites that identify threats, and research and present the details about a specific network attack.</w:t>
      </w:r>
    </w:p>
    <w:p w14:paraId="1CF70E37" w14:textId="77777777" w:rsidR="00084D06" w:rsidRDefault="00084D06" w:rsidP="00084D06">
      <w:pPr>
        <w:pStyle w:val="Heading1"/>
      </w:pPr>
      <w:r>
        <w:t>Required Resources</w:t>
      </w:r>
    </w:p>
    <w:p w14:paraId="4CE90F06" w14:textId="77777777" w:rsidR="00084D06" w:rsidRDefault="00084D06" w:rsidP="00084D06">
      <w:pPr>
        <w:pStyle w:val="Bulletlevel1"/>
        <w:spacing w:before="60" w:after="60" w:line="276" w:lineRule="auto"/>
      </w:pPr>
      <w:r>
        <w:t>Device with internet access</w:t>
      </w:r>
    </w:p>
    <w:p w14:paraId="23F2381E" w14:textId="77777777" w:rsidR="00084D06" w:rsidRDefault="00084D06" w:rsidP="00084D06">
      <w:pPr>
        <w:pStyle w:val="Bulletlevel1"/>
        <w:spacing w:before="60" w:after="60" w:line="276" w:lineRule="auto"/>
      </w:pPr>
      <w:r>
        <w:t>Presentation computer with PowerPoint or other presentation software installed</w:t>
      </w:r>
    </w:p>
    <w:p w14:paraId="1E5F8FB2" w14:textId="77777777" w:rsidR="004F0B47" w:rsidRDefault="004F0B47" w:rsidP="004F0B47">
      <w:pPr>
        <w:pStyle w:val="Heading1"/>
      </w:pPr>
      <w:r>
        <w:t>Instructions</w:t>
      </w:r>
    </w:p>
    <w:p w14:paraId="53186D5D" w14:textId="77777777" w:rsidR="00084D06" w:rsidRPr="004C0909" w:rsidRDefault="00084D06" w:rsidP="00084D06">
      <w:pPr>
        <w:pStyle w:val="Heading2"/>
        <w:tabs>
          <w:tab w:val="num" w:pos="1080"/>
        </w:tabs>
        <w:ind w:left="1080" w:hanging="1080"/>
      </w:pPr>
      <w:r>
        <w:t>Exploring the SANS Website</w:t>
      </w:r>
    </w:p>
    <w:p w14:paraId="6B28707C" w14:textId="77777777" w:rsidR="00084D06" w:rsidRDefault="00084D06" w:rsidP="00084D06">
      <w:pPr>
        <w:pStyle w:val="BodyTextL25"/>
      </w:pPr>
      <w:r>
        <w:t>In Part 1, navigate to the SANS website and explore the available resources.</w:t>
      </w:r>
    </w:p>
    <w:p w14:paraId="09702DE0" w14:textId="77777777" w:rsidR="00084D06" w:rsidRDefault="00084D06" w:rsidP="00084D06">
      <w:pPr>
        <w:pStyle w:val="Heading3"/>
      </w:pPr>
      <w:r>
        <w:t>Locate SANS resources.</w:t>
      </w:r>
    </w:p>
    <w:p w14:paraId="2F9CA259" w14:textId="77777777" w:rsidR="00084D06" w:rsidRDefault="00084D06" w:rsidP="00084D06">
      <w:pPr>
        <w:pStyle w:val="BodyTextL25"/>
      </w:pPr>
      <w:r w:rsidRPr="004F0B47">
        <w:t>Search</w:t>
      </w:r>
      <w:r>
        <w:t xml:space="preserve"> the internet for SANS. From the SANS home page, click on FREE </w:t>
      </w:r>
      <w:r w:rsidRPr="00C93E02">
        <w:rPr>
          <w:b/>
        </w:rPr>
        <w:t>Resources</w:t>
      </w:r>
      <w:r>
        <w:t>.</w:t>
      </w:r>
    </w:p>
    <w:p w14:paraId="270CFE1C" w14:textId="77777777" w:rsidR="004F0B47" w:rsidRDefault="004F0B47" w:rsidP="004F0B47">
      <w:pPr>
        <w:pStyle w:val="Heading4"/>
      </w:pPr>
      <w:r>
        <w:t>Question:</w:t>
      </w:r>
    </w:p>
    <w:p w14:paraId="387D407A" w14:textId="77777777" w:rsidR="00084D06" w:rsidRDefault="00084D06" w:rsidP="004F0B47">
      <w:pPr>
        <w:pStyle w:val="BodyTextL25"/>
        <w:spacing w:before="0"/>
      </w:pPr>
      <w:r>
        <w:t>List three available resources.</w:t>
      </w:r>
    </w:p>
    <w:p w14:paraId="381F6D06" w14:textId="77777777" w:rsidR="00084D06" w:rsidRDefault="004F0B47" w:rsidP="004F0B47">
      <w:pPr>
        <w:pStyle w:val="AnswerLineL25"/>
      </w:pPr>
      <w:r>
        <w:t>Type your answers here.</w:t>
      </w:r>
    </w:p>
    <w:p w14:paraId="1169DE37" w14:textId="77777777" w:rsidR="00084D06" w:rsidRDefault="00084D06" w:rsidP="004F0B47">
      <w:pPr>
        <w:pStyle w:val="Heading3"/>
      </w:pPr>
      <w:r>
        <w:t>Locate the link to the CIS Critical Security Controls.</w:t>
      </w:r>
    </w:p>
    <w:p w14:paraId="257E9BCE" w14:textId="7EDA1B60" w:rsidR="00084D06" w:rsidRDefault="00084D06" w:rsidP="00084D06">
      <w:pPr>
        <w:pStyle w:val="BodyTextL25"/>
      </w:pPr>
      <w:r>
        <w:t xml:space="preserve">The </w:t>
      </w:r>
      <w:r w:rsidRPr="0028120D">
        <w:rPr>
          <w:b/>
          <w:bCs/>
        </w:rPr>
        <w:t xml:space="preserve">CIS </w:t>
      </w:r>
      <w:r w:rsidRPr="00256A76">
        <w:rPr>
          <w:b/>
        </w:rPr>
        <w:t>Critical</w:t>
      </w:r>
      <w:r>
        <w:rPr>
          <w:b/>
        </w:rPr>
        <w:t xml:space="preserve"> Security</w:t>
      </w:r>
      <w:r w:rsidRPr="00256A76">
        <w:rPr>
          <w:b/>
        </w:rPr>
        <w:t xml:space="preserve"> Controls </w:t>
      </w:r>
      <w:r>
        <w:t xml:space="preserve">linked on the SANS website are the culmination of a public-private partnership involving the Department of Defense (DoD), National Security Association, Center for Internet Security (CIS), and the SANS Institute. The list was developed to prioritize the cyber security controls and spending for DoD. It has become the centerpiece for effective security programs for the United States government. From the </w:t>
      </w:r>
      <w:r w:rsidRPr="00C93E02">
        <w:rPr>
          <w:b/>
        </w:rPr>
        <w:t>Resources</w:t>
      </w:r>
      <w:r w:rsidR="003062FC">
        <w:t xml:space="preserve"> menu, select </w:t>
      </w:r>
      <w:r w:rsidRPr="00C93E02">
        <w:rPr>
          <w:b/>
        </w:rPr>
        <w:t>Critical</w:t>
      </w:r>
      <w:r>
        <w:rPr>
          <w:b/>
        </w:rPr>
        <w:t xml:space="preserve"> Security </w:t>
      </w:r>
      <w:r w:rsidRPr="00C93E02">
        <w:rPr>
          <w:b/>
        </w:rPr>
        <w:t>Controls</w:t>
      </w:r>
      <w:r>
        <w:t>, or similar. The CIS Critical Security Controls document is hosted at the Center for Internet Security (CIS) web site and requires free registration to access. There is a link on the CIS Security Controls page at SANS to download the 2014 SANS Critical Security Controls Poster, which provides a brief description of each control.</w:t>
      </w:r>
    </w:p>
    <w:p w14:paraId="10591E4D" w14:textId="4D7CF765" w:rsidR="001B6F08" w:rsidRDefault="001B6F08" w:rsidP="001B6F08">
      <w:pPr>
        <w:pStyle w:val="Heading4"/>
      </w:pPr>
      <w:r>
        <w:t>Question:</w:t>
      </w:r>
    </w:p>
    <w:p w14:paraId="052BEDAE" w14:textId="77777777" w:rsidR="00084D06" w:rsidRDefault="00084D06" w:rsidP="001B6F08">
      <w:pPr>
        <w:pStyle w:val="BodyTextL25"/>
        <w:spacing w:before="0"/>
      </w:pPr>
      <w:r>
        <w:t>Select one of the Controls and list implementation suggestions for this control.</w:t>
      </w:r>
    </w:p>
    <w:p w14:paraId="0149D666" w14:textId="77777777" w:rsidR="00084D06" w:rsidRPr="00DC2DFB" w:rsidRDefault="004F0B47" w:rsidP="004F0B47">
      <w:pPr>
        <w:pStyle w:val="AnswerLineL25"/>
      </w:pPr>
      <w:r>
        <w:lastRenderedPageBreak/>
        <w:t>Type your answers here.</w:t>
      </w:r>
    </w:p>
    <w:p w14:paraId="4D2ED39F" w14:textId="285D8FBB" w:rsidR="00084D06" w:rsidRDefault="00084D06" w:rsidP="004F0B47">
      <w:pPr>
        <w:pStyle w:val="Heading3"/>
      </w:pPr>
      <w:r>
        <w:t>Locate the Newsletters menu.</w:t>
      </w:r>
    </w:p>
    <w:p w14:paraId="285FB241" w14:textId="57E537F9" w:rsidR="001B6F08" w:rsidRPr="001B6F08" w:rsidRDefault="001B6F08" w:rsidP="001B6F08">
      <w:pPr>
        <w:pStyle w:val="Heading4"/>
      </w:pPr>
      <w:r>
        <w:t>Question:</w:t>
      </w:r>
    </w:p>
    <w:p w14:paraId="18794C66" w14:textId="77777777" w:rsidR="00084D06" w:rsidRDefault="00084D06" w:rsidP="001B6F08">
      <w:pPr>
        <w:pStyle w:val="BodyTextL25"/>
        <w:spacing w:before="0"/>
      </w:pPr>
      <w:r>
        <w:t xml:space="preserve">Highlight the </w:t>
      </w:r>
      <w:r w:rsidRPr="00C93E02">
        <w:rPr>
          <w:b/>
        </w:rPr>
        <w:t>Resources</w:t>
      </w:r>
      <w:r>
        <w:t xml:space="preserve"> menu, select </w:t>
      </w:r>
      <w:r w:rsidRPr="00C93E02">
        <w:rPr>
          <w:b/>
        </w:rPr>
        <w:t>Newsletters</w:t>
      </w:r>
      <w:r>
        <w:t>. Briefly describe each of the three newsletters available.</w:t>
      </w:r>
    </w:p>
    <w:p w14:paraId="0074A7BF" w14:textId="77777777" w:rsidR="00084D06" w:rsidRPr="00DC2DFB" w:rsidRDefault="004F0B47" w:rsidP="004F0B47">
      <w:pPr>
        <w:pStyle w:val="AnswerLineL25"/>
      </w:pPr>
      <w:r>
        <w:t>Type your answers here.</w:t>
      </w:r>
    </w:p>
    <w:p w14:paraId="412791C9" w14:textId="77777777" w:rsidR="00084D06" w:rsidRPr="00A60146" w:rsidRDefault="00084D06" w:rsidP="00084D06">
      <w:pPr>
        <w:pStyle w:val="Heading2"/>
        <w:tabs>
          <w:tab w:val="num" w:pos="1080"/>
        </w:tabs>
        <w:ind w:left="1080" w:hanging="1080"/>
      </w:pPr>
      <w:r>
        <w:t>Identify Recent Network Security Threats</w:t>
      </w:r>
    </w:p>
    <w:p w14:paraId="26109723" w14:textId="77777777" w:rsidR="00084D06" w:rsidRDefault="00084D06" w:rsidP="00084D06">
      <w:pPr>
        <w:pStyle w:val="BodyTextL25"/>
      </w:pPr>
      <w:r>
        <w:t>In Part 2, you will research recent network security threats using the SANS site and identify other sites containing security threat information.</w:t>
      </w:r>
    </w:p>
    <w:p w14:paraId="6582E40B" w14:textId="77777777" w:rsidR="00084D06" w:rsidRDefault="00084D06" w:rsidP="004F0B47">
      <w:pPr>
        <w:pStyle w:val="Heading3"/>
      </w:pPr>
      <w:r>
        <w:t>Locate the @Risk: Consensus Security Alert Newsletter Archive.</w:t>
      </w:r>
    </w:p>
    <w:p w14:paraId="69735B07" w14:textId="4188F8D7" w:rsidR="00084D06" w:rsidRDefault="00084D06" w:rsidP="00084D06">
      <w:pPr>
        <w:pStyle w:val="BodyTextL25"/>
      </w:pPr>
      <w:r>
        <w:t xml:space="preserve">From the </w:t>
      </w:r>
      <w:r w:rsidRPr="00256A76">
        <w:rPr>
          <w:b/>
        </w:rPr>
        <w:t>Newsletters</w:t>
      </w:r>
      <w:r>
        <w:t xml:space="preserve"> page, select </w:t>
      </w:r>
      <w:r>
        <w:rPr>
          <w:b/>
        </w:rPr>
        <w:t xml:space="preserve">Archive </w:t>
      </w:r>
      <w:r>
        <w:t xml:space="preserve">for the @RISK: The Consensus Security Alert. Scroll down to </w:t>
      </w:r>
      <w:r w:rsidRPr="007A623D">
        <w:rPr>
          <w:b/>
        </w:rPr>
        <w:t>Archives Volumes</w:t>
      </w:r>
      <w:r>
        <w:t xml:space="preserve"> and select a recent weekly newsletter. Review the </w:t>
      </w:r>
      <w:r w:rsidRPr="007A623D">
        <w:rPr>
          <w:b/>
        </w:rPr>
        <w:t>Notable Recent Security Issues and Most Popular Malware Files</w:t>
      </w:r>
      <w:r>
        <w:t xml:space="preserve"> sections.</w:t>
      </w:r>
    </w:p>
    <w:p w14:paraId="3EBF3795" w14:textId="17CA322A" w:rsidR="001B6F08" w:rsidRPr="00C93E02" w:rsidRDefault="001B6F08" w:rsidP="001B6F08">
      <w:pPr>
        <w:pStyle w:val="Heading4"/>
        <w:rPr>
          <w:b/>
        </w:rPr>
      </w:pPr>
      <w:r>
        <w:t>Question:</w:t>
      </w:r>
    </w:p>
    <w:p w14:paraId="0977FE01" w14:textId="77777777" w:rsidR="00084D06" w:rsidRDefault="00084D06" w:rsidP="001B6F08">
      <w:pPr>
        <w:pStyle w:val="BodyTextL25"/>
        <w:spacing w:before="0"/>
      </w:pPr>
      <w:r>
        <w:t>List some recent vulnerabilities. Browse multiple recent newsletters, if necessary.</w:t>
      </w:r>
    </w:p>
    <w:p w14:paraId="5B581366" w14:textId="77777777" w:rsidR="00084D06" w:rsidRPr="006C2D65" w:rsidRDefault="004F0B47" w:rsidP="004F0B47">
      <w:pPr>
        <w:pStyle w:val="AnswerLineL25"/>
      </w:pPr>
      <w:r>
        <w:t>Type your answers here.</w:t>
      </w:r>
    </w:p>
    <w:p w14:paraId="10479DD6" w14:textId="1B7517D4" w:rsidR="00084D06" w:rsidRDefault="00084D06" w:rsidP="004F0B47">
      <w:pPr>
        <w:pStyle w:val="Heading3"/>
      </w:pPr>
      <w:r>
        <w:t>Identify sites providing recent security threat information.</w:t>
      </w:r>
    </w:p>
    <w:p w14:paraId="761FDEF4" w14:textId="06EAD3CB" w:rsidR="001B6F08" w:rsidRPr="001B6F08" w:rsidRDefault="001B6F08" w:rsidP="001B6F08">
      <w:pPr>
        <w:pStyle w:val="Heading4"/>
      </w:pPr>
      <w:r>
        <w:t>Questions:</w:t>
      </w:r>
    </w:p>
    <w:p w14:paraId="267ED124" w14:textId="77777777" w:rsidR="00084D06" w:rsidRDefault="00084D06" w:rsidP="001B6F08">
      <w:pPr>
        <w:pStyle w:val="BodyTextL25"/>
        <w:spacing w:before="0"/>
      </w:pPr>
      <w:r>
        <w:t>Besides the SANS site, identify some other websites that provide recent security threat information.</w:t>
      </w:r>
    </w:p>
    <w:p w14:paraId="408B3A9A" w14:textId="20648B54" w:rsidR="00084D06" w:rsidRDefault="001B6F08" w:rsidP="001B6F08">
      <w:pPr>
        <w:pStyle w:val="AnswerLineL25"/>
      </w:pPr>
      <w:r>
        <w:t>Type your answers here.</w:t>
      </w:r>
    </w:p>
    <w:p w14:paraId="09D91013" w14:textId="77777777" w:rsidR="00084D06" w:rsidRDefault="00084D06" w:rsidP="00084D06">
      <w:pPr>
        <w:pStyle w:val="BodyTextL25"/>
      </w:pPr>
      <w:r>
        <w:t>List some of the recent security threats detailed on these websites.</w:t>
      </w:r>
    </w:p>
    <w:p w14:paraId="58098F20" w14:textId="7604FE10" w:rsidR="00084D06" w:rsidRDefault="001B6F08" w:rsidP="001B6F08">
      <w:pPr>
        <w:pStyle w:val="AnswerLineL25"/>
      </w:pPr>
      <w:r>
        <w:t>Type your answers here.</w:t>
      </w:r>
    </w:p>
    <w:p w14:paraId="718C5732" w14:textId="77777777" w:rsidR="00084D06" w:rsidRDefault="00084D06" w:rsidP="00084D06">
      <w:pPr>
        <w:pStyle w:val="Heading2"/>
        <w:tabs>
          <w:tab w:val="num" w:pos="1080"/>
        </w:tabs>
        <w:ind w:left="1080" w:hanging="1080"/>
      </w:pPr>
      <w:r>
        <w:t>Detail a Specific Network Security Attack</w:t>
      </w:r>
    </w:p>
    <w:p w14:paraId="2FFA19BF" w14:textId="77777777" w:rsidR="00084D06" w:rsidRPr="00803651" w:rsidRDefault="00084D06" w:rsidP="00084D06">
      <w:pPr>
        <w:pStyle w:val="BodyTextL25"/>
      </w:pPr>
      <w:r>
        <w:t>In Part 3, you will research a specific network attack that has occurred and create a presentation based on your findings. Complete the form below based on your findings.</w:t>
      </w:r>
    </w:p>
    <w:p w14:paraId="28BA7341" w14:textId="767F022B" w:rsidR="00084D06" w:rsidRDefault="00084D06" w:rsidP="004F0B47">
      <w:pPr>
        <w:pStyle w:val="Heading3"/>
      </w:pPr>
      <w:r>
        <w:t>Complete the following form for the selected network attack.</w:t>
      </w:r>
    </w:p>
    <w:tbl>
      <w:tblPr>
        <w:tblStyle w:val="LabTableStyle"/>
        <w:tblW w:w="10080" w:type="dxa"/>
        <w:tblLook w:val="04A0" w:firstRow="1" w:lastRow="0" w:firstColumn="1" w:lastColumn="0" w:noHBand="0" w:noVBand="1"/>
      </w:tblPr>
      <w:tblGrid>
        <w:gridCol w:w="2442"/>
        <w:gridCol w:w="2442"/>
        <w:gridCol w:w="2437"/>
        <w:gridCol w:w="2759"/>
      </w:tblGrid>
      <w:tr w:rsidR="00157F6A" w14:paraId="329E4664" w14:textId="333793F4" w:rsidTr="00157F6A">
        <w:trPr>
          <w:cnfStyle w:val="100000000000" w:firstRow="1" w:lastRow="0" w:firstColumn="0" w:lastColumn="0" w:oddVBand="0" w:evenVBand="0" w:oddHBand="0" w:evenHBand="0" w:firstRowFirstColumn="0" w:firstRowLastColumn="0" w:lastRowFirstColumn="0" w:lastRowLastColumn="0"/>
        </w:trPr>
        <w:tc>
          <w:tcPr>
            <w:tcW w:w="2442" w:type="dxa"/>
          </w:tcPr>
          <w:p w14:paraId="6EFFCD54" w14:textId="584F7E62" w:rsidR="00157F6A" w:rsidRDefault="00157F6A" w:rsidP="00157F6A">
            <w:pPr>
              <w:pStyle w:val="TableHeading"/>
            </w:pPr>
            <w:r>
              <w:t>Name of attack</w:t>
            </w:r>
          </w:p>
        </w:tc>
        <w:tc>
          <w:tcPr>
            <w:tcW w:w="2442" w:type="dxa"/>
          </w:tcPr>
          <w:p w14:paraId="66750719" w14:textId="43781022" w:rsidR="00157F6A" w:rsidRDefault="00157F6A" w:rsidP="00157F6A">
            <w:pPr>
              <w:pStyle w:val="TableHeading"/>
            </w:pPr>
            <w:r>
              <w:t>Type of attack</w:t>
            </w:r>
          </w:p>
        </w:tc>
        <w:tc>
          <w:tcPr>
            <w:tcW w:w="2437" w:type="dxa"/>
          </w:tcPr>
          <w:p w14:paraId="19D4CBC9" w14:textId="774F4911" w:rsidR="00157F6A" w:rsidRDefault="00157F6A" w:rsidP="00157F6A">
            <w:pPr>
              <w:pStyle w:val="TableHeading"/>
            </w:pPr>
            <w:r>
              <w:t>Dates of attacks</w:t>
            </w:r>
          </w:p>
        </w:tc>
        <w:tc>
          <w:tcPr>
            <w:tcW w:w="2759" w:type="dxa"/>
          </w:tcPr>
          <w:p w14:paraId="7633D2C0" w14:textId="7DCED139" w:rsidR="00157F6A" w:rsidRDefault="00157F6A" w:rsidP="00157F6A">
            <w:pPr>
              <w:pStyle w:val="TableHeading"/>
            </w:pPr>
            <w:r>
              <w:t>Computers / Organizations affected</w:t>
            </w:r>
          </w:p>
        </w:tc>
      </w:tr>
      <w:tr w:rsidR="00157F6A" w14:paraId="170A7C10" w14:textId="3D290B28" w:rsidTr="00157F6A">
        <w:tc>
          <w:tcPr>
            <w:tcW w:w="2442" w:type="dxa"/>
          </w:tcPr>
          <w:p w14:paraId="4878EEE6" w14:textId="3FF8B683" w:rsidR="00157F6A" w:rsidRDefault="006E4E6C" w:rsidP="006E4E6C">
            <w:pPr>
              <w:pStyle w:val="ConfigWindow"/>
              <w:rPr>
                <w:sz w:val="32"/>
                <w:szCs w:val="32"/>
              </w:rPr>
            </w:pPr>
            <w:r w:rsidRPr="006E4E6C">
              <w:rPr>
                <w:sz w:val="32"/>
                <w:szCs w:val="32"/>
              </w:rPr>
              <w:t>Blank</w:t>
            </w:r>
          </w:p>
          <w:p w14:paraId="776E292E" w14:textId="08553903" w:rsidR="006E4E6C" w:rsidRPr="006E4E6C" w:rsidRDefault="006E4E6C" w:rsidP="006E4E6C">
            <w:pPr>
              <w:pStyle w:val="BodyTextL25"/>
            </w:pPr>
          </w:p>
        </w:tc>
        <w:tc>
          <w:tcPr>
            <w:tcW w:w="2442" w:type="dxa"/>
          </w:tcPr>
          <w:p w14:paraId="582ED0BB" w14:textId="5B728CEA" w:rsidR="00157F6A" w:rsidRPr="006E4E6C" w:rsidRDefault="006E4E6C" w:rsidP="006E4E6C">
            <w:pPr>
              <w:pStyle w:val="ConfigWindow"/>
              <w:rPr>
                <w:sz w:val="32"/>
                <w:szCs w:val="32"/>
              </w:rPr>
            </w:pPr>
            <w:r w:rsidRPr="006E4E6C">
              <w:rPr>
                <w:sz w:val="32"/>
                <w:szCs w:val="32"/>
              </w:rPr>
              <w:t>blank</w:t>
            </w:r>
          </w:p>
        </w:tc>
        <w:tc>
          <w:tcPr>
            <w:tcW w:w="2437" w:type="dxa"/>
          </w:tcPr>
          <w:p w14:paraId="2E9566BD" w14:textId="5494C87F" w:rsidR="00157F6A" w:rsidRPr="006E4E6C" w:rsidRDefault="006E4E6C" w:rsidP="006E4E6C">
            <w:pPr>
              <w:pStyle w:val="ConfigWindow"/>
              <w:rPr>
                <w:sz w:val="32"/>
                <w:szCs w:val="32"/>
              </w:rPr>
            </w:pPr>
            <w:r w:rsidRPr="006E4E6C">
              <w:rPr>
                <w:sz w:val="32"/>
                <w:szCs w:val="32"/>
              </w:rPr>
              <w:t>blank</w:t>
            </w:r>
          </w:p>
        </w:tc>
        <w:tc>
          <w:tcPr>
            <w:tcW w:w="2759" w:type="dxa"/>
          </w:tcPr>
          <w:p w14:paraId="6A9DDDA9" w14:textId="6ADC81A8" w:rsidR="00157F6A" w:rsidRPr="006E4E6C" w:rsidRDefault="006E4E6C" w:rsidP="006E4E6C">
            <w:pPr>
              <w:pStyle w:val="ConfigWindow"/>
              <w:rPr>
                <w:sz w:val="32"/>
                <w:szCs w:val="32"/>
              </w:rPr>
            </w:pPr>
            <w:r w:rsidRPr="006E4E6C">
              <w:rPr>
                <w:sz w:val="32"/>
                <w:szCs w:val="32"/>
              </w:rPr>
              <w:t>blank</w:t>
            </w:r>
          </w:p>
        </w:tc>
      </w:tr>
      <w:tr w:rsidR="00157F6A" w14:paraId="57D3016E" w14:textId="77777777" w:rsidTr="00157F6A">
        <w:tc>
          <w:tcPr>
            <w:tcW w:w="10080" w:type="dxa"/>
            <w:gridSpan w:val="4"/>
            <w:shd w:val="clear" w:color="auto" w:fill="DBE5F1"/>
            <w:vAlign w:val="center"/>
          </w:tcPr>
          <w:p w14:paraId="624DA580" w14:textId="36A5D960" w:rsidR="00157F6A" w:rsidRDefault="00157F6A" w:rsidP="00157F6A">
            <w:pPr>
              <w:pStyle w:val="TableHeading"/>
              <w:jc w:val="left"/>
            </w:pPr>
            <w:r>
              <w:lastRenderedPageBreak/>
              <w:t>How it works and what it did:</w:t>
            </w:r>
          </w:p>
        </w:tc>
      </w:tr>
      <w:tr w:rsidR="00157F6A" w14:paraId="367D78E5" w14:textId="77777777" w:rsidTr="00157F6A">
        <w:tc>
          <w:tcPr>
            <w:tcW w:w="10080" w:type="dxa"/>
            <w:gridSpan w:val="4"/>
          </w:tcPr>
          <w:p w14:paraId="6478F8F0" w14:textId="75A31A8C" w:rsidR="00157F6A" w:rsidRDefault="006E4E6C" w:rsidP="006E4E6C">
            <w:pPr>
              <w:pStyle w:val="ConfigWindow"/>
              <w:rPr>
                <w:sz w:val="32"/>
                <w:szCs w:val="32"/>
              </w:rPr>
            </w:pPr>
            <w:r w:rsidRPr="006E4E6C">
              <w:rPr>
                <w:sz w:val="32"/>
                <w:szCs w:val="32"/>
              </w:rPr>
              <w:t>Blank</w:t>
            </w:r>
          </w:p>
          <w:p w14:paraId="2DB73E53" w14:textId="77777777" w:rsidR="006E4E6C" w:rsidRDefault="006E4E6C" w:rsidP="006E4E6C">
            <w:pPr>
              <w:pStyle w:val="BodyTextL25"/>
            </w:pPr>
          </w:p>
          <w:p w14:paraId="20E45738" w14:textId="5B46F55B" w:rsidR="006E4E6C" w:rsidRDefault="006E4E6C" w:rsidP="006E4E6C">
            <w:pPr>
              <w:pStyle w:val="BodyTextL25"/>
            </w:pPr>
          </w:p>
          <w:p w14:paraId="4C3F7EB9" w14:textId="3AED50CE" w:rsidR="006E4E6C" w:rsidRDefault="006E4E6C" w:rsidP="006E4E6C">
            <w:pPr>
              <w:pStyle w:val="BodyTextL25"/>
            </w:pPr>
          </w:p>
          <w:p w14:paraId="3D41C142" w14:textId="77777777" w:rsidR="006E4E6C" w:rsidRDefault="006E4E6C" w:rsidP="006E4E6C">
            <w:pPr>
              <w:pStyle w:val="BodyTextL25"/>
            </w:pPr>
          </w:p>
          <w:p w14:paraId="72D0F567" w14:textId="1E9FD353" w:rsidR="006E4E6C" w:rsidRDefault="006E4E6C" w:rsidP="006E4E6C">
            <w:pPr>
              <w:pStyle w:val="BodyTextL25"/>
            </w:pPr>
          </w:p>
          <w:p w14:paraId="747AE287" w14:textId="29514AE8" w:rsidR="006E4E6C" w:rsidRDefault="006E4E6C" w:rsidP="006E4E6C">
            <w:pPr>
              <w:pStyle w:val="BodyTextL25"/>
            </w:pPr>
          </w:p>
          <w:p w14:paraId="2EB3757B" w14:textId="35AEC94C" w:rsidR="006E4E6C" w:rsidRDefault="006E4E6C" w:rsidP="006E4E6C">
            <w:pPr>
              <w:pStyle w:val="BodyTextL25"/>
              <w:ind w:left="0"/>
            </w:pPr>
          </w:p>
          <w:p w14:paraId="0D6D4BBE" w14:textId="34FF776A" w:rsidR="006E4E6C" w:rsidRDefault="006E4E6C" w:rsidP="006E4E6C">
            <w:pPr>
              <w:pStyle w:val="BodyTextL25"/>
            </w:pPr>
          </w:p>
          <w:p w14:paraId="4794EA9C" w14:textId="77777777" w:rsidR="006E4E6C" w:rsidRDefault="006E4E6C" w:rsidP="006E4E6C">
            <w:pPr>
              <w:pStyle w:val="BodyTextL25"/>
            </w:pPr>
          </w:p>
          <w:p w14:paraId="6660B5D3" w14:textId="77777777" w:rsidR="006E4E6C" w:rsidRDefault="006E4E6C" w:rsidP="006E4E6C">
            <w:pPr>
              <w:pStyle w:val="BodyTextL25"/>
            </w:pPr>
          </w:p>
          <w:p w14:paraId="6C2CA8D1" w14:textId="77777777" w:rsidR="006E4E6C" w:rsidRDefault="006E4E6C" w:rsidP="006E4E6C">
            <w:pPr>
              <w:pStyle w:val="BodyTextL25"/>
            </w:pPr>
          </w:p>
          <w:p w14:paraId="75D2E3E3" w14:textId="272C5E5C" w:rsidR="006E4E6C" w:rsidRPr="006E4E6C" w:rsidRDefault="006E4E6C" w:rsidP="006E4E6C">
            <w:pPr>
              <w:pStyle w:val="BodyTextL25"/>
            </w:pPr>
          </w:p>
        </w:tc>
      </w:tr>
      <w:tr w:rsidR="00157F6A" w14:paraId="38C5C016" w14:textId="77777777" w:rsidTr="00157F6A">
        <w:tc>
          <w:tcPr>
            <w:tcW w:w="10080" w:type="dxa"/>
            <w:gridSpan w:val="4"/>
            <w:shd w:val="clear" w:color="auto" w:fill="DBE5F1"/>
            <w:vAlign w:val="top"/>
          </w:tcPr>
          <w:p w14:paraId="5E13CDA9" w14:textId="2019EE75" w:rsidR="00157F6A" w:rsidRDefault="00157F6A" w:rsidP="00157F6A">
            <w:pPr>
              <w:pStyle w:val="BodyTextL25"/>
              <w:ind w:left="0"/>
            </w:pPr>
            <w:r w:rsidRPr="001B6F08">
              <w:rPr>
                <w:b/>
              </w:rPr>
              <w:t>Mitigation options:</w:t>
            </w:r>
          </w:p>
        </w:tc>
      </w:tr>
      <w:tr w:rsidR="00157F6A" w14:paraId="456B0031" w14:textId="77777777" w:rsidTr="00157F6A">
        <w:tc>
          <w:tcPr>
            <w:tcW w:w="10080" w:type="dxa"/>
            <w:gridSpan w:val="4"/>
            <w:vAlign w:val="top"/>
          </w:tcPr>
          <w:p w14:paraId="6C0FF446" w14:textId="1B44F142" w:rsidR="00157F6A" w:rsidRDefault="006E4E6C" w:rsidP="006E4E6C">
            <w:pPr>
              <w:pStyle w:val="ConfigWindow"/>
              <w:rPr>
                <w:sz w:val="32"/>
                <w:szCs w:val="32"/>
              </w:rPr>
            </w:pPr>
            <w:r w:rsidRPr="006E4E6C">
              <w:rPr>
                <w:sz w:val="32"/>
                <w:szCs w:val="32"/>
              </w:rPr>
              <w:t>Blank</w:t>
            </w:r>
          </w:p>
          <w:p w14:paraId="6D57CA74" w14:textId="77777777" w:rsidR="006E4E6C" w:rsidRDefault="006E4E6C" w:rsidP="006E4E6C">
            <w:pPr>
              <w:pStyle w:val="BodyTextL25"/>
            </w:pPr>
          </w:p>
          <w:p w14:paraId="5577AFE5" w14:textId="77777777" w:rsidR="006E4E6C" w:rsidRDefault="006E4E6C" w:rsidP="006E4E6C">
            <w:pPr>
              <w:pStyle w:val="BodyTextL25"/>
            </w:pPr>
          </w:p>
          <w:p w14:paraId="38EF0A4D" w14:textId="0612A0ED" w:rsidR="006E4E6C" w:rsidRPr="006E4E6C" w:rsidRDefault="006E4E6C" w:rsidP="006E4E6C">
            <w:pPr>
              <w:pStyle w:val="BodyTextL25"/>
              <w:ind w:left="0"/>
            </w:pPr>
          </w:p>
        </w:tc>
      </w:tr>
      <w:tr w:rsidR="00157F6A" w14:paraId="51C5067D" w14:textId="77777777" w:rsidTr="00157F6A">
        <w:tc>
          <w:tcPr>
            <w:tcW w:w="10080" w:type="dxa"/>
            <w:gridSpan w:val="4"/>
            <w:shd w:val="clear" w:color="auto" w:fill="DBE5F1"/>
            <w:vAlign w:val="top"/>
          </w:tcPr>
          <w:p w14:paraId="7BFA70C4" w14:textId="31974066" w:rsidR="00157F6A" w:rsidRDefault="00157F6A" w:rsidP="00157F6A">
            <w:pPr>
              <w:pStyle w:val="BodyTextL25"/>
              <w:ind w:left="0"/>
            </w:pPr>
            <w:r w:rsidRPr="001B6F08">
              <w:rPr>
                <w:b/>
              </w:rPr>
              <w:t>References and info links:</w:t>
            </w:r>
          </w:p>
        </w:tc>
      </w:tr>
      <w:tr w:rsidR="00157F6A" w14:paraId="38AE944F" w14:textId="77777777" w:rsidTr="00157F6A">
        <w:tc>
          <w:tcPr>
            <w:tcW w:w="10080" w:type="dxa"/>
            <w:gridSpan w:val="4"/>
            <w:vAlign w:val="top"/>
          </w:tcPr>
          <w:p w14:paraId="55F5B10B" w14:textId="07D4546D" w:rsidR="00157F6A" w:rsidRDefault="006E4E6C" w:rsidP="006E4E6C">
            <w:pPr>
              <w:pStyle w:val="ConfigWindow"/>
              <w:rPr>
                <w:sz w:val="32"/>
                <w:szCs w:val="32"/>
              </w:rPr>
            </w:pPr>
            <w:r w:rsidRPr="006E4E6C">
              <w:rPr>
                <w:sz w:val="32"/>
                <w:szCs w:val="32"/>
              </w:rPr>
              <w:t>Blank</w:t>
            </w:r>
          </w:p>
          <w:p w14:paraId="56DA0D04" w14:textId="77777777" w:rsidR="006E4E6C" w:rsidRDefault="006E4E6C" w:rsidP="006E4E6C">
            <w:pPr>
              <w:pStyle w:val="BodyTextL25"/>
            </w:pPr>
          </w:p>
          <w:p w14:paraId="4CE2D60A" w14:textId="77777777" w:rsidR="006E4E6C" w:rsidRDefault="006E4E6C" w:rsidP="006E4E6C">
            <w:pPr>
              <w:pStyle w:val="BodyTextL25"/>
            </w:pPr>
          </w:p>
          <w:p w14:paraId="3DFD478C" w14:textId="063225DA" w:rsidR="006E4E6C" w:rsidRPr="006E4E6C" w:rsidRDefault="006E4E6C" w:rsidP="006E4E6C">
            <w:pPr>
              <w:pStyle w:val="BodyTextL25"/>
            </w:pPr>
          </w:p>
        </w:tc>
      </w:tr>
    </w:tbl>
    <w:p w14:paraId="168EB9E9" w14:textId="77777777" w:rsidR="00AB2434" w:rsidRDefault="00AB2434" w:rsidP="00AB2434">
      <w:pPr>
        <w:pStyle w:val="ConfigWindow"/>
      </w:pPr>
      <w:r>
        <w:t>Blank Line, No additional information</w:t>
      </w:r>
    </w:p>
    <w:p w14:paraId="1C491C91" w14:textId="77777777" w:rsidR="00157F6A" w:rsidRDefault="00157F6A" w:rsidP="00157F6A">
      <w:pPr>
        <w:pStyle w:val="ConfigWindow"/>
      </w:pPr>
      <w:r>
        <w:t>Blank Line, No additional information</w:t>
      </w:r>
    </w:p>
    <w:p w14:paraId="24D23435" w14:textId="77777777" w:rsidR="00084D06" w:rsidRDefault="00084D06" w:rsidP="004F0B47">
      <w:pPr>
        <w:pStyle w:val="Heading3"/>
      </w:pPr>
      <w:r>
        <w:t>Follow the instructor’s guidelines to complete the presentation.</w:t>
      </w:r>
    </w:p>
    <w:p w14:paraId="2F29982B" w14:textId="77777777" w:rsidR="00084D06" w:rsidRPr="00D06059" w:rsidRDefault="00084D06" w:rsidP="004F0B47">
      <w:pPr>
        <w:pStyle w:val="Heading1"/>
      </w:pPr>
      <w:r w:rsidRPr="00D06059">
        <w:t>Reflection</w:t>
      </w:r>
      <w:r w:rsidR="004F0B47">
        <w:t xml:space="preserve"> Questions</w:t>
      </w:r>
    </w:p>
    <w:p w14:paraId="69BF64F6" w14:textId="77777777" w:rsidR="00084D06" w:rsidRDefault="00084D06" w:rsidP="00084D06">
      <w:pPr>
        <w:pStyle w:val="ReflectionQ"/>
        <w:keepNext w:val="0"/>
      </w:pPr>
      <w:r>
        <w:t>What steps can you take to protect your own computer?</w:t>
      </w:r>
    </w:p>
    <w:p w14:paraId="6E912C2C" w14:textId="77777777" w:rsidR="00084D06" w:rsidRDefault="004F0B47" w:rsidP="004F0B47">
      <w:pPr>
        <w:pStyle w:val="AnswerLineL25"/>
      </w:pPr>
      <w:r>
        <w:t>Type your answers here.</w:t>
      </w:r>
    </w:p>
    <w:p w14:paraId="298D7A88" w14:textId="77777777" w:rsidR="00084D06" w:rsidRDefault="00084D06" w:rsidP="00084D06">
      <w:pPr>
        <w:pStyle w:val="ReflectionQ"/>
        <w:keepNext w:val="0"/>
      </w:pPr>
      <w:r>
        <w:t>What are some important steps that organizations can take to protect their resources?</w:t>
      </w:r>
    </w:p>
    <w:p w14:paraId="33A27498" w14:textId="77777777" w:rsidR="00084D06" w:rsidRDefault="004F0B47" w:rsidP="004F0B47">
      <w:pPr>
        <w:pStyle w:val="AnswerLineL25"/>
      </w:pPr>
      <w:r>
        <w:t>Type your answers here.</w:t>
      </w:r>
    </w:p>
    <w:p w14:paraId="56A3EE8C" w14:textId="77777777" w:rsidR="00500C6B" w:rsidRDefault="000C6600" w:rsidP="000C6600">
      <w:pPr>
        <w:pStyle w:val="ConfigWindow"/>
      </w:pPr>
      <w:r w:rsidRPr="000C6600">
        <w:t xml:space="preserve">End of </w:t>
      </w:r>
      <w:proofErr w:type="spellStart"/>
      <w:r w:rsidRPr="000C6600">
        <w:t>Documen</w:t>
      </w:r>
      <w:proofErr w:type="spellEnd"/>
    </w:p>
    <w:p w14:paraId="1E43C4F3" w14:textId="77777777" w:rsidR="00500C6B" w:rsidRDefault="00500C6B" w:rsidP="000C6600">
      <w:pPr>
        <w:pStyle w:val="ConfigWindow"/>
      </w:pPr>
    </w:p>
    <w:p w14:paraId="4CF04E05" w14:textId="77777777" w:rsidR="00500C6B" w:rsidRDefault="00500C6B" w:rsidP="000C6600">
      <w:pPr>
        <w:pStyle w:val="ConfigWindow"/>
      </w:pPr>
    </w:p>
    <w:p w14:paraId="762FC74C" w14:textId="77777777" w:rsidR="00500C6B" w:rsidRDefault="00500C6B" w:rsidP="000C6600">
      <w:pPr>
        <w:pStyle w:val="ConfigWindow"/>
      </w:pPr>
    </w:p>
    <w:p w14:paraId="1BBDD82C" w14:textId="77777777" w:rsidR="00500C6B" w:rsidRDefault="00500C6B">
      <w:pPr>
        <w:spacing w:before="0" w:after="0" w:line="240" w:lineRule="auto"/>
        <w:rPr>
          <w:rFonts w:eastAsia="Times New Roman"/>
          <w:i/>
          <w:color w:val="FFFFFF" w:themeColor="background1"/>
          <w:sz w:val="6"/>
          <w:szCs w:val="24"/>
        </w:rPr>
      </w:pPr>
      <w:r>
        <w:br w:type="page"/>
      </w:r>
    </w:p>
    <w:p w14:paraId="4E7ECAF3" w14:textId="31E35D9F" w:rsidR="00500C6B" w:rsidRPr="00FD4A68" w:rsidRDefault="00500C6B" w:rsidP="004C3125">
      <w:pPr>
        <w:pStyle w:val="Title"/>
        <w:rPr>
          <w:rStyle w:val="LabTitleInstVersred"/>
          <w:b/>
          <w:color w:val="auto"/>
        </w:rPr>
      </w:pPr>
      <w:sdt>
        <w:sdtPr>
          <w:rPr>
            <w:b w:val="0"/>
            <w:color w:val="EE0000"/>
          </w:rPr>
          <w:alias w:val="Title"/>
          <w:tag w:val=""/>
          <w:id w:val="2054574669"/>
          <w:placeholder>
            <w:docPart w:val="66C056DA73854987B67791F1A359FEFC"/>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Pr>
              <w:b w:val="0"/>
              <w:color w:val="EE0000"/>
            </w:rPr>
            <w:t>Lab - Research Network Security Threats</w:t>
          </w:r>
        </w:sdtContent>
      </w:sdt>
    </w:p>
    <w:p w14:paraId="713C9913" w14:textId="77777777" w:rsidR="00500C6B" w:rsidRPr="00E70096" w:rsidRDefault="00500C6B" w:rsidP="00D50297">
      <w:pPr>
        <w:pStyle w:val="Heading1"/>
      </w:pPr>
      <w:r w:rsidRPr="00E70096">
        <w:t>Topology</w:t>
      </w:r>
    </w:p>
    <w:p w14:paraId="3CC97513" w14:textId="77777777" w:rsidR="00500C6B" w:rsidRDefault="00500C6B" w:rsidP="00D778DF">
      <w:pPr>
        <w:pStyle w:val="Visual"/>
      </w:pPr>
      <w:r>
        <w:rPr>
          <w:noProof/>
        </w:rPr>
        <w:drawing>
          <wp:inline distT="0" distB="0" distL="0" distR="0" wp14:anchorId="2727E460" wp14:editId="4070F810">
            <wp:extent cx="4054475" cy="847725"/>
            <wp:effectExtent l="0" t="0" r="3175" b="0"/>
            <wp:docPr id="1" name="Picture 1" descr="The topology is consist of a router, a switch and a PC. PC-A is connected S1 F0/6. S1 F0/5 is connected to R1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475" cy="847725"/>
                    </a:xfrm>
                    <a:prstGeom prst="rect">
                      <a:avLst/>
                    </a:prstGeom>
                    <a:noFill/>
                  </pic:spPr>
                </pic:pic>
              </a:graphicData>
            </a:graphic>
          </wp:inline>
        </w:drawing>
      </w:r>
    </w:p>
    <w:p w14:paraId="179D2775" w14:textId="77777777" w:rsidR="00500C6B" w:rsidRPr="00E70096" w:rsidRDefault="00500C6B" w:rsidP="00D50297">
      <w:pPr>
        <w:pStyle w:val="Heading1"/>
      </w:pPr>
      <w:r w:rsidRPr="00E70096">
        <w:t>Addressing Table</w: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Subnet Mask, and default gateway."/>
      </w:tblPr>
      <w:tblGrid>
        <w:gridCol w:w="1450"/>
        <w:gridCol w:w="1726"/>
        <w:gridCol w:w="2271"/>
        <w:gridCol w:w="2362"/>
        <w:gridCol w:w="2271"/>
      </w:tblGrid>
      <w:tr w:rsidR="00500C6B" w14:paraId="631358E7" w14:textId="77777777" w:rsidTr="00D465E3">
        <w:trPr>
          <w:cantSplit/>
          <w:tblHeader/>
          <w:jc w:val="center"/>
        </w:trPr>
        <w:tc>
          <w:tcPr>
            <w:tcW w:w="143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2FF66E9" w14:textId="77777777" w:rsidR="00500C6B" w:rsidRPr="00E87D62" w:rsidRDefault="00500C6B" w:rsidP="00D50297">
            <w:pPr>
              <w:pStyle w:val="TableHeading"/>
            </w:pPr>
            <w:r>
              <w:t>Device</w:t>
            </w:r>
          </w:p>
        </w:tc>
        <w:tc>
          <w:tcPr>
            <w:tcW w:w="171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B1B9CFD" w14:textId="77777777" w:rsidR="00500C6B" w:rsidRPr="00E87D62" w:rsidRDefault="00500C6B" w:rsidP="00D50297">
            <w:pPr>
              <w:pStyle w:val="TableHeading"/>
            </w:pPr>
            <w:r w:rsidRPr="00E87D62">
              <w:t>Interface</w:t>
            </w:r>
          </w:p>
        </w:tc>
        <w:tc>
          <w:tcPr>
            <w:tcW w:w="225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D624D10" w14:textId="77777777" w:rsidR="00500C6B" w:rsidRPr="00E87D62" w:rsidRDefault="00500C6B" w:rsidP="00D50297">
            <w:pPr>
              <w:pStyle w:val="TableHeading"/>
            </w:pPr>
            <w:r w:rsidRPr="00E87D62">
              <w:t>IP Address</w:t>
            </w:r>
          </w:p>
        </w:tc>
        <w:tc>
          <w:tcPr>
            <w:tcW w:w="234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F331D4E" w14:textId="77777777" w:rsidR="00500C6B" w:rsidRPr="00E87D62" w:rsidRDefault="00500C6B" w:rsidP="00D50297">
            <w:pPr>
              <w:pStyle w:val="TableHeading"/>
            </w:pPr>
            <w:r w:rsidRPr="00E87D62">
              <w:t>Subnet Mask</w:t>
            </w:r>
          </w:p>
        </w:tc>
        <w:tc>
          <w:tcPr>
            <w:tcW w:w="225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36F7FF8B" w14:textId="77777777" w:rsidR="00500C6B" w:rsidRPr="00E87D62" w:rsidRDefault="00500C6B" w:rsidP="00D50297">
            <w:pPr>
              <w:pStyle w:val="TableHeading"/>
            </w:pPr>
            <w:r>
              <w:t>Default Gateway</w:t>
            </w:r>
          </w:p>
        </w:tc>
      </w:tr>
      <w:tr w:rsidR="00500C6B" w14:paraId="6A4249A6" w14:textId="77777777" w:rsidTr="00D465E3">
        <w:trPr>
          <w:cantSplit/>
          <w:jc w:val="center"/>
        </w:trPr>
        <w:tc>
          <w:tcPr>
            <w:tcW w:w="1437" w:type="dxa"/>
            <w:vAlign w:val="bottom"/>
          </w:tcPr>
          <w:p w14:paraId="784674D9" w14:textId="77777777" w:rsidR="00500C6B" w:rsidRPr="00E87D62" w:rsidRDefault="00500C6B" w:rsidP="00D50297">
            <w:pPr>
              <w:pStyle w:val="TableText"/>
            </w:pPr>
            <w:r w:rsidRPr="00E87D62">
              <w:t>R1</w:t>
            </w:r>
          </w:p>
        </w:tc>
        <w:tc>
          <w:tcPr>
            <w:tcW w:w="1710" w:type="dxa"/>
            <w:vAlign w:val="bottom"/>
          </w:tcPr>
          <w:p w14:paraId="41FDAE5B" w14:textId="77777777" w:rsidR="00500C6B" w:rsidRPr="00E87D62" w:rsidRDefault="00500C6B" w:rsidP="00D50297">
            <w:pPr>
              <w:pStyle w:val="TableText"/>
            </w:pPr>
            <w:r>
              <w:t>G0/0/1</w:t>
            </w:r>
          </w:p>
        </w:tc>
        <w:tc>
          <w:tcPr>
            <w:tcW w:w="2250" w:type="dxa"/>
            <w:vAlign w:val="bottom"/>
          </w:tcPr>
          <w:p w14:paraId="3C16A6E9" w14:textId="77777777" w:rsidR="00500C6B" w:rsidRPr="00E87D62" w:rsidRDefault="00500C6B" w:rsidP="00D50297">
            <w:pPr>
              <w:pStyle w:val="TableText"/>
            </w:pPr>
            <w:r>
              <w:t>192.168.1</w:t>
            </w:r>
            <w:r w:rsidRPr="00E87D62">
              <w:t>.1</w:t>
            </w:r>
          </w:p>
        </w:tc>
        <w:tc>
          <w:tcPr>
            <w:tcW w:w="2340" w:type="dxa"/>
            <w:vAlign w:val="bottom"/>
          </w:tcPr>
          <w:p w14:paraId="4C0E07EB" w14:textId="77777777" w:rsidR="00500C6B" w:rsidRPr="00E87D62" w:rsidRDefault="00500C6B" w:rsidP="00D50297">
            <w:pPr>
              <w:pStyle w:val="TableText"/>
            </w:pPr>
            <w:r w:rsidRPr="00E87D62">
              <w:t>255.255.255.0</w:t>
            </w:r>
          </w:p>
        </w:tc>
        <w:tc>
          <w:tcPr>
            <w:tcW w:w="2250" w:type="dxa"/>
            <w:vAlign w:val="bottom"/>
          </w:tcPr>
          <w:p w14:paraId="5152A2F4" w14:textId="77777777" w:rsidR="00500C6B" w:rsidRPr="00E87D62" w:rsidRDefault="00500C6B" w:rsidP="00D50297">
            <w:pPr>
              <w:pStyle w:val="TableText"/>
            </w:pPr>
            <w:r w:rsidRPr="00E87D62">
              <w:t>N/A</w:t>
            </w:r>
          </w:p>
        </w:tc>
      </w:tr>
      <w:tr w:rsidR="00500C6B" w14:paraId="286E72EB" w14:textId="77777777" w:rsidTr="00D465E3">
        <w:trPr>
          <w:cantSplit/>
          <w:jc w:val="center"/>
        </w:trPr>
        <w:tc>
          <w:tcPr>
            <w:tcW w:w="1437" w:type="dxa"/>
            <w:vAlign w:val="bottom"/>
          </w:tcPr>
          <w:p w14:paraId="0C104B6F" w14:textId="77777777" w:rsidR="00500C6B" w:rsidRPr="00E87D62" w:rsidRDefault="00500C6B" w:rsidP="00D50297">
            <w:pPr>
              <w:pStyle w:val="TableText"/>
            </w:pPr>
            <w:r>
              <w:t>S1</w:t>
            </w:r>
          </w:p>
        </w:tc>
        <w:tc>
          <w:tcPr>
            <w:tcW w:w="1710" w:type="dxa"/>
            <w:vAlign w:val="bottom"/>
          </w:tcPr>
          <w:p w14:paraId="682AAAE7" w14:textId="77777777" w:rsidR="00500C6B" w:rsidRPr="00E87D62" w:rsidRDefault="00500C6B" w:rsidP="00D50297">
            <w:pPr>
              <w:pStyle w:val="TableText"/>
            </w:pPr>
            <w:r>
              <w:t>VLAN 1</w:t>
            </w:r>
          </w:p>
        </w:tc>
        <w:tc>
          <w:tcPr>
            <w:tcW w:w="2250" w:type="dxa"/>
            <w:vAlign w:val="bottom"/>
          </w:tcPr>
          <w:p w14:paraId="47EB47FE" w14:textId="77777777" w:rsidR="00500C6B" w:rsidRPr="00E87D62" w:rsidRDefault="00500C6B" w:rsidP="00D50297">
            <w:pPr>
              <w:pStyle w:val="TableText"/>
            </w:pPr>
            <w:r>
              <w:t>192.168.1.11</w:t>
            </w:r>
          </w:p>
        </w:tc>
        <w:tc>
          <w:tcPr>
            <w:tcW w:w="2340" w:type="dxa"/>
            <w:vAlign w:val="bottom"/>
          </w:tcPr>
          <w:p w14:paraId="2835C094" w14:textId="77777777" w:rsidR="00500C6B" w:rsidRPr="00E87D62" w:rsidRDefault="00500C6B" w:rsidP="00D50297">
            <w:pPr>
              <w:pStyle w:val="TableText"/>
            </w:pPr>
            <w:r>
              <w:t>255.255.255.0</w:t>
            </w:r>
          </w:p>
        </w:tc>
        <w:tc>
          <w:tcPr>
            <w:tcW w:w="2250" w:type="dxa"/>
            <w:vAlign w:val="bottom"/>
          </w:tcPr>
          <w:p w14:paraId="3129B76C" w14:textId="77777777" w:rsidR="00500C6B" w:rsidRPr="00E87D62" w:rsidRDefault="00500C6B" w:rsidP="00D50297">
            <w:pPr>
              <w:pStyle w:val="TableText"/>
            </w:pPr>
            <w:r>
              <w:t>192.168.1.1</w:t>
            </w:r>
          </w:p>
        </w:tc>
      </w:tr>
      <w:tr w:rsidR="00500C6B" w14:paraId="0082E4C6" w14:textId="77777777" w:rsidTr="00D465E3">
        <w:trPr>
          <w:cantSplit/>
          <w:jc w:val="center"/>
        </w:trPr>
        <w:tc>
          <w:tcPr>
            <w:tcW w:w="1437" w:type="dxa"/>
            <w:vAlign w:val="bottom"/>
          </w:tcPr>
          <w:p w14:paraId="303B5C31" w14:textId="77777777" w:rsidR="00500C6B" w:rsidRPr="00E87D62" w:rsidRDefault="00500C6B" w:rsidP="00D50297">
            <w:pPr>
              <w:pStyle w:val="TableText"/>
            </w:pPr>
            <w:r w:rsidRPr="00E87D62">
              <w:t>PC-A</w:t>
            </w:r>
          </w:p>
        </w:tc>
        <w:tc>
          <w:tcPr>
            <w:tcW w:w="1710" w:type="dxa"/>
            <w:vAlign w:val="bottom"/>
          </w:tcPr>
          <w:p w14:paraId="704C8DD4" w14:textId="77777777" w:rsidR="00500C6B" w:rsidRPr="00E87D62" w:rsidRDefault="00500C6B" w:rsidP="00D50297">
            <w:pPr>
              <w:pStyle w:val="TableText"/>
            </w:pPr>
            <w:r w:rsidRPr="00E87D62">
              <w:t>NIC</w:t>
            </w:r>
          </w:p>
        </w:tc>
        <w:tc>
          <w:tcPr>
            <w:tcW w:w="2250" w:type="dxa"/>
            <w:vAlign w:val="bottom"/>
          </w:tcPr>
          <w:p w14:paraId="43E9E98A" w14:textId="77777777" w:rsidR="00500C6B" w:rsidRPr="00E87D62" w:rsidRDefault="00500C6B" w:rsidP="00D50297">
            <w:pPr>
              <w:pStyle w:val="TableText"/>
            </w:pPr>
            <w:r w:rsidRPr="00E87D62">
              <w:t>192.168.1.3</w:t>
            </w:r>
          </w:p>
        </w:tc>
        <w:tc>
          <w:tcPr>
            <w:tcW w:w="2340" w:type="dxa"/>
            <w:vAlign w:val="bottom"/>
          </w:tcPr>
          <w:p w14:paraId="7FB11FC8" w14:textId="77777777" w:rsidR="00500C6B" w:rsidRPr="00E87D62" w:rsidRDefault="00500C6B" w:rsidP="00D50297">
            <w:pPr>
              <w:pStyle w:val="TableText"/>
            </w:pPr>
            <w:r w:rsidRPr="00E87D62">
              <w:t>255.255.255.0</w:t>
            </w:r>
          </w:p>
        </w:tc>
        <w:tc>
          <w:tcPr>
            <w:tcW w:w="2250" w:type="dxa"/>
            <w:vAlign w:val="bottom"/>
          </w:tcPr>
          <w:p w14:paraId="491D34E4" w14:textId="77777777" w:rsidR="00500C6B" w:rsidRPr="00E87D62" w:rsidRDefault="00500C6B" w:rsidP="00D50297">
            <w:pPr>
              <w:pStyle w:val="TableText"/>
            </w:pPr>
            <w:r w:rsidRPr="00E87D62">
              <w:t>192.168.1.1</w:t>
            </w:r>
          </w:p>
        </w:tc>
      </w:tr>
    </w:tbl>
    <w:p w14:paraId="388F4085" w14:textId="77777777" w:rsidR="00500C6B" w:rsidRDefault="00500C6B" w:rsidP="00D465E3">
      <w:pPr>
        <w:pStyle w:val="ConfigWindow"/>
      </w:pPr>
      <w:r>
        <w:t>Blank Line, No additional information</w:t>
      </w:r>
    </w:p>
    <w:p w14:paraId="6AAAF7D2" w14:textId="77777777" w:rsidR="00500C6B" w:rsidRPr="00BB73FF" w:rsidRDefault="00500C6B" w:rsidP="00D50297">
      <w:pPr>
        <w:pStyle w:val="Heading1"/>
      </w:pPr>
      <w:r w:rsidRPr="00BB73FF">
        <w:t>Objective</w:t>
      </w:r>
      <w:r>
        <w:t>s</w:t>
      </w:r>
    </w:p>
    <w:p w14:paraId="3BF21FDC" w14:textId="77777777" w:rsidR="00500C6B" w:rsidRPr="004C0909" w:rsidRDefault="00500C6B" w:rsidP="00D50297">
      <w:pPr>
        <w:pStyle w:val="BodyTextL25Bold"/>
      </w:pPr>
      <w:r>
        <w:t>Part 1: Configure Basic Device Settings</w:t>
      </w:r>
    </w:p>
    <w:p w14:paraId="52BD1C54" w14:textId="77777777" w:rsidR="00500C6B" w:rsidRDefault="00500C6B" w:rsidP="00D50297">
      <w:pPr>
        <w:pStyle w:val="BodyTextL25Bold"/>
      </w:pPr>
      <w:r>
        <w:t xml:space="preserve">Part </w:t>
      </w:r>
      <w:r w:rsidRPr="00BE526C">
        <w:rPr>
          <w:noProof/>
        </w:rPr>
        <w:t>2:</w:t>
      </w:r>
      <w:r>
        <w:t xml:space="preserve"> Configure the Router for SSH Access</w:t>
      </w:r>
    </w:p>
    <w:p w14:paraId="3BF4A173" w14:textId="77777777" w:rsidR="00500C6B" w:rsidRDefault="00500C6B" w:rsidP="00D50297">
      <w:pPr>
        <w:pStyle w:val="BodyTextL25Bold"/>
      </w:pPr>
      <w:r>
        <w:t xml:space="preserve">Part </w:t>
      </w:r>
      <w:r w:rsidRPr="00BE526C">
        <w:rPr>
          <w:noProof/>
        </w:rPr>
        <w:t>3:</w:t>
      </w:r>
      <w:r>
        <w:t xml:space="preserve"> Configure the Switch for SSH Access</w:t>
      </w:r>
    </w:p>
    <w:p w14:paraId="32E297F0" w14:textId="77777777" w:rsidR="00500C6B" w:rsidRPr="004C0909" w:rsidRDefault="00500C6B" w:rsidP="00D50297">
      <w:pPr>
        <w:pStyle w:val="BodyTextL25Bold"/>
      </w:pPr>
      <w:r>
        <w:t>Part 4: SSH from the CLI on the Switch</w:t>
      </w:r>
    </w:p>
    <w:p w14:paraId="39EB9FE4" w14:textId="77777777" w:rsidR="00500C6B" w:rsidRPr="00C07FD9" w:rsidRDefault="00500C6B" w:rsidP="00D50297">
      <w:pPr>
        <w:pStyle w:val="Heading1"/>
      </w:pPr>
      <w:r>
        <w:t>Background / Scenario</w:t>
      </w:r>
    </w:p>
    <w:p w14:paraId="1F61AF2B" w14:textId="77777777" w:rsidR="00500C6B" w:rsidRDefault="00500C6B" w:rsidP="00D50297">
      <w:pPr>
        <w:pStyle w:val="BodyTextL25"/>
      </w:pPr>
      <w:r w:rsidRPr="002F4BE8">
        <w:t>In the past, Telnet was the most common network protocol used to remotely configure network devices. Telnet do</w:t>
      </w:r>
      <w:r>
        <w:t>es</w:t>
      </w:r>
      <w:r w:rsidRPr="002F4BE8">
        <w:t xml:space="preserve"> not encrypt the information between the client and server. This allows a network sniffer to intercept passwords and configuration information.</w:t>
      </w:r>
    </w:p>
    <w:p w14:paraId="0189C716" w14:textId="77777777" w:rsidR="00500C6B" w:rsidRPr="002F4BE8" w:rsidRDefault="00500C6B" w:rsidP="00D50297">
      <w:pPr>
        <w:pStyle w:val="BodyTextL25"/>
      </w:pPr>
      <w:r w:rsidRPr="00ED0227">
        <w:rPr>
          <w:bCs/>
        </w:rPr>
        <w:t>Secure Shell</w:t>
      </w:r>
      <w:r w:rsidRPr="00ED0227">
        <w:t xml:space="preserve"> </w:t>
      </w:r>
      <w:r>
        <w:t>(</w:t>
      </w:r>
      <w:r w:rsidRPr="00ED0227">
        <w:rPr>
          <w:bCs/>
        </w:rPr>
        <w:t>SSH</w:t>
      </w:r>
      <w:r>
        <w:rPr>
          <w:bCs/>
        </w:rPr>
        <w:t>)</w:t>
      </w:r>
      <w:r w:rsidRPr="00ED0227">
        <w:t xml:space="preserve"> is a network protocol that establishes a secure terminal emulation connection to</w:t>
      </w:r>
      <w:r>
        <w:t xml:space="preserve"> a</w:t>
      </w:r>
      <w:r w:rsidRPr="00ED0227">
        <w:t xml:space="preserve"> router or other networking device. SSH encrypts all information that passes over the network link and provides authentication of the remote computer. SSH is rapidly replacing </w:t>
      </w:r>
      <w:r>
        <w:t>T</w:t>
      </w:r>
      <w:r w:rsidRPr="00ED0227">
        <w:t>elnet as the</w:t>
      </w:r>
      <w:r>
        <w:t xml:space="preserve"> remote login tool of choice for network professionals.</w:t>
      </w:r>
      <w:r w:rsidRPr="002F4BE8">
        <w:t xml:space="preserve"> SSH is </w:t>
      </w:r>
      <w:r>
        <w:t xml:space="preserve">most often </w:t>
      </w:r>
      <w:r w:rsidRPr="002F4BE8">
        <w:t xml:space="preserve">used to log in to a remote </w:t>
      </w:r>
      <w:r>
        <w:t>device</w:t>
      </w:r>
      <w:r w:rsidRPr="002F4BE8">
        <w:t xml:space="preserve"> and execute commands</w:t>
      </w:r>
      <w:r>
        <w:t>. However, it</w:t>
      </w:r>
      <w:r w:rsidRPr="002F4BE8">
        <w:t xml:space="preserve"> can also transfer files using the associated </w:t>
      </w:r>
      <w:r>
        <w:t>Secure FTP (</w:t>
      </w:r>
      <w:r w:rsidRPr="002F4BE8">
        <w:t>SFTP</w:t>
      </w:r>
      <w:r>
        <w:t>)</w:t>
      </w:r>
      <w:r w:rsidRPr="002F4BE8">
        <w:t xml:space="preserve"> or </w:t>
      </w:r>
      <w:r>
        <w:t>Secure Copy (</w:t>
      </w:r>
      <w:r w:rsidRPr="002F4BE8">
        <w:t>SCP</w:t>
      </w:r>
      <w:r>
        <w:t>)</w:t>
      </w:r>
      <w:r w:rsidRPr="002F4BE8">
        <w:t xml:space="preserve"> protocols.</w:t>
      </w:r>
    </w:p>
    <w:p w14:paraId="1DA74EE4" w14:textId="77777777" w:rsidR="00500C6B" w:rsidRDefault="00500C6B" w:rsidP="00D50297">
      <w:pPr>
        <w:pStyle w:val="BodyTextL25"/>
      </w:pPr>
      <w:r>
        <w:t>The network devices that are communicating must be configured to support SSH in order for SSH to function. In this lab, you will enable the SSH server on a router and then connect to that router using a PC with an SSH client installed. On a local network, the connection is normally made using Ethernet and IP.</w:t>
      </w:r>
    </w:p>
    <w:p w14:paraId="368A47A3" w14:textId="77777777" w:rsidR="00500C6B" w:rsidRDefault="00500C6B" w:rsidP="00D50297">
      <w:pPr>
        <w:pStyle w:val="BodyTextL25"/>
        <w:rPr>
          <w:rFonts w:eastAsia="Arial"/>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Pr>
          <w:rFonts w:eastAsia="Arial"/>
        </w:rPr>
        <w:t xml:space="preserve">6.9.4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71EB1024" w14:textId="77777777" w:rsidR="00500C6B" w:rsidRPr="00D34952" w:rsidRDefault="00500C6B" w:rsidP="00D50297">
      <w:pPr>
        <w:pStyle w:val="BodyTextL25"/>
      </w:pPr>
      <w:r w:rsidRPr="00D34952">
        <w:rPr>
          <w:b/>
        </w:rPr>
        <w:t>Note</w:t>
      </w:r>
      <w:r w:rsidRPr="00D34952">
        <w:t>: Make sure that the routers and switches have been erased and have no startup configurations. If you are unsure</w:t>
      </w:r>
      <w:r>
        <w:t>,</w:t>
      </w:r>
      <w:r w:rsidRPr="00D34952">
        <w:t xml:space="preserve"> contact your instructor.</w:t>
      </w:r>
    </w:p>
    <w:p w14:paraId="61D72804" w14:textId="77777777" w:rsidR="00500C6B" w:rsidRDefault="00500C6B" w:rsidP="00D50297">
      <w:pPr>
        <w:pStyle w:val="Heading1"/>
      </w:pPr>
      <w:r>
        <w:lastRenderedPageBreak/>
        <w:t>Required Resources</w:t>
      </w:r>
    </w:p>
    <w:p w14:paraId="162713DF" w14:textId="77777777" w:rsidR="00500C6B" w:rsidRPr="00D465E3" w:rsidRDefault="00500C6B" w:rsidP="00D465E3">
      <w:pPr>
        <w:pStyle w:val="Bulletlevel1"/>
      </w:pPr>
      <w:r>
        <w:t>1 Router (Cisco 4221 with Cisco IOS XE Relea</w:t>
      </w:r>
      <w:r w:rsidRPr="00D465E3">
        <w:t>se 16.9.4 universal image or comparable)</w:t>
      </w:r>
    </w:p>
    <w:p w14:paraId="7432137F" w14:textId="77777777" w:rsidR="00500C6B" w:rsidRPr="00D465E3" w:rsidRDefault="00500C6B" w:rsidP="00D465E3">
      <w:pPr>
        <w:pStyle w:val="Bulletlevel1"/>
      </w:pPr>
      <w:r w:rsidRPr="00D465E3">
        <w:t>1 Switch (Cisco 2960 with Cisco IOS Release 15.2(2) lanbasek9 image or comparable)</w:t>
      </w:r>
    </w:p>
    <w:p w14:paraId="4022E5E6" w14:textId="77777777" w:rsidR="00500C6B" w:rsidRPr="00D465E3" w:rsidRDefault="00500C6B" w:rsidP="00D465E3">
      <w:pPr>
        <w:pStyle w:val="Bulletlevel1"/>
      </w:pPr>
      <w:r w:rsidRPr="00D465E3">
        <w:t>1 PC (Windows with a terminal emulation program, such as Tera Term)</w:t>
      </w:r>
    </w:p>
    <w:p w14:paraId="15DA7EA6" w14:textId="77777777" w:rsidR="00500C6B" w:rsidRPr="00D465E3" w:rsidRDefault="00500C6B" w:rsidP="00D465E3">
      <w:pPr>
        <w:pStyle w:val="Bulletlevel1"/>
      </w:pPr>
      <w:r w:rsidRPr="00D465E3">
        <w:t>Console cables to configure the Cisco IOS devices via the console ports</w:t>
      </w:r>
    </w:p>
    <w:p w14:paraId="7A3974D4" w14:textId="77777777" w:rsidR="00500C6B" w:rsidRPr="00D465E3" w:rsidRDefault="00500C6B" w:rsidP="00D465E3">
      <w:pPr>
        <w:pStyle w:val="Bulletlevel1"/>
      </w:pPr>
      <w:r w:rsidRPr="00D465E3">
        <w:t>Ethernet cables as shown in the topology</w:t>
      </w:r>
    </w:p>
    <w:p w14:paraId="0943D0A5" w14:textId="77777777" w:rsidR="00500C6B" w:rsidRDefault="00500C6B" w:rsidP="002B3164">
      <w:pPr>
        <w:pStyle w:val="Heading1"/>
      </w:pPr>
      <w:r>
        <w:t>Instructions</w:t>
      </w:r>
    </w:p>
    <w:p w14:paraId="09A80583" w14:textId="77777777" w:rsidR="00500C6B" w:rsidRPr="004C0909" w:rsidRDefault="00500C6B" w:rsidP="004A46B4">
      <w:pPr>
        <w:pStyle w:val="Heading2"/>
      </w:pPr>
      <w:r>
        <w:t xml:space="preserve">Configure </w:t>
      </w:r>
      <w:r w:rsidRPr="004C0909">
        <w:t xml:space="preserve">Basic Device </w:t>
      </w:r>
      <w:r>
        <w:t>Settings</w:t>
      </w:r>
    </w:p>
    <w:p w14:paraId="0DE83594" w14:textId="77777777" w:rsidR="00500C6B" w:rsidRDefault="00500C6B" w:rsidP="00D50297">
      <w:pPr>
        <w:pStyle w:val="BodyTextL25"/>
      </w:pPr>
      <w:r>
        <w:t>In Part 1, you will set up the network topology and configure basic settings, such as the interface IP addresses, device access, and passwords on the router.</w:t>
      </w:r>
    </w:p>
    <w:p w14:paraId="205C3114" w14:textId="77777777" w:rsidR="00500C6B" w:rsidRDefault="00500C6B" w:rsidP="00D50297">
      <w:pPr>
        <w:pStyle w:val="Heading3"/>
      </w:pPr>
      <w:r>
        <w:t>Cable the network as shown in the topology.</w:t>
      </w:r>
    </w:p>
    <w:p w14:paraId="0BD39C98" w14:textId="77777777" w:rsidR="00500C6B" w:rsidRDefault="00500C6B" w:rsidP="00D50297">
      <w:pPr>
        <w:pStyle w:val="Heading3"/>
      </w:pPr>
      <w:r>
        <w:t>Initialize and reload the router and switch.</w:t>
      </w:r>
    </w:p>
    <w:p w14:paraId="502B1BE7" w14:textId="77777777" w:rsidR="00500C6B" w:rsidRDefault="00500C6B" w:rsidP="00D50297">
      <w:pPr>
        <w:pStyle w:val="Heading3"/>
      </w:pPr>
      <w:r>
        <w:t>Configure the router.</w:t>
      </w:r>
    </w:p>
    <w:p w14:paraId="20DA5EF6" w14:textId="77777777" w:rsidR="00500C6B" w:rsidRPr="001B1F81" w:rsidRDefault="00500C6B" w:rsidP="004A46B4">
      <w:pPr>
        <w:pStyle w:val="ConfigWindow"/>
      </w:pPr>
      <w:r>
        <w:t>Open configuration window</w:t>
      </w:r>
    </w:p>
    <w:p w14:paraId="7479C860" w14:textId="77777777" w:rsidR="00500C6B" w:rsidRDefault="00500C6B" w:rsidP="004A46B4">
      <w:pPr>
        <w:pStyle w:val="SubStepAlpha"/>
        <w:spacing w:before="0"/>
      </w:pPr>
      <w:r>
        <w:t>Console into the router and enable privileged EXEC mode.</w:t>
      </w:r>
    </w:p>
    <w:p w14:paraId="7F08EFE0" w14:textId="77777777" w:rsidR="00500C6B" w:rsidRDefault="00500C6B" w:rsidP="00D50297">
      <w:pPr>
        <w:pStyle w:val="SubStepAlpha"/>
      </w:pPr>
      <w:r>
        <w:t>Enter configuration mode.</w:t>
      </w:r>
    </w:p>
    <w:p w14:paraId="14E75EE3" w14:textId="77777777" w:rsidR="00500C6B" w:rsidRDefault="00500C6B" w:rsidP="00D50297">
      <w:pPr>
        <w:pStyle w:val="SubStepAlpha"/>
      </w:pPr>
      <w:r>
        <w:t>Disable DNS lookup to prevent the router from attempting to translate incorrectly entered commands as though they were host names.</w:t>
      </w:r>
    </w:p>
    <w:p w14:paraId="0B2FDD58" w14:textId="77777777" w:rsidR="00500C6B" w:rsidRDefault="00500C6B" w:rsidP="00D50297">
      <w:pPr>
        <w:pStyle w:val="SubStepAlpha"/>
      </w:pPr>
      <w:r>
        <w:t xml:space="preserve">Assign </w:t>
      </w:r>
      <w:r w:rsidRPr="00960AFB">
        <w:rPr>
          <w:b/>
        </w:rPr>
        <w:t>class</w:t>
      </w:r>
      <w:r>
        <w:t xml:space="preserve"> as the privileged EXEC encrypted </w:t>
      </w:r>
      <w:r w:rsidRPr="00BE526C">
        <w:rPr>
          <w:noProof/>
        </w:rPr>
        <w:t>password</w:t>
      </w:r>
      <w:r>
        <w:t>.</w:t>
      </w:r>
    </w:p>
    <w:p w14:paraId="464B3942" w14:textId="77777777" w:rsidR="00500C6B" w:rsidRDefault="00500C6B" w:rsidP="00D50297">
      <w:pPr>
        <w:pStyle w:val="SubStepAlpha"/>
      </w:pPr>
      <w:r>
        <w:t xml:space="preserve">Assign </w:t>
      </w:r>
      <w:r w:rsidRPr="00960AFB">
        <w:rPr>
          <w:b/>
        </w:rPr>
        <w:t>cisco</w:t>
      </w:r>
      <w:r>
        <w:t xml:space="preserve"> as the console password and enable login.</w:t>
      </w:r>
    </w:p>
    <w:p w14:paraId="4EE06CF8" w14:textId="77777777" w:rsidR="00500C6B" w:rsidRDefault="00500C6B" w:rsidP="00D50297">
      <w:pPr>
        <w:pStyle w:val="SubStepAlpha"/>
      </w:pPr>
      <w:r>
        <w:t xml:space="preserve">Assign </w:t>
      </w:r>
      <w:r w:rsidRPr="00960AFB">
        <w:rPr>
          <w:b/>
        </w:rPr>
        <w:t>cisco</w:t>
      </w:r>
      <w:r>
        <w:t xml:space="preserve"> as the VTY password and enable login.</w:t>
      </w:r>
    </w:p>
    <w:p w14:paraId="12C157B0" w14:textId="77777777" w:rsidR="00500C6B" w:rsidRDefault="00500C6B" w:rsidP="00D50297">
      <w:pPr>
        <w:pStyle w:val="SubStepAlpha"/>
      </w:pPr>
      <w:r>
        <w:t>Encrypt the plaintext passwords.</w:t>
      </w:r>
    </w:p>
    <w:p w14:paraId="1E4DBC81" w14:textId="77777777" w:rsidR="00500C6B" w:rsidRDefault="00500C6B" w:rsidP="00D50297">
      <w:pPr>
        <w:pStyle w:val="SubStepAlpha"/>
      </w:pPr>
      <w:r>
        <w:t>Create a banner that will warn anyone accessing the device that unauthorized access is prohibited.</w:t>
      </w:r>
    </w:p>
    <w:p w14:paraId="274551DE" w14:textId="77777777" w:rsidR="00500C6B" w:rsidRDefault="00500C6B" w:rsidP="00D50297">
      <w:pPr>
        <w:pStyle w:val="SubStepAlpha"/>
      </w:pPr>
      <w:r>
        <w:t>Configure and activate the G0/0/1 interface on the router using the information contained in the Addressing Table.</w:t>
      </w:r>
    </w:p>
    <w:p w14:paraId="2962838C" w14:textId="77777777" w:rsidR="00500C6B" w:rsidRDefault="00500C6B" w:rsidP="00D50297">
      <w:pPr>
        <w:pStyle w:val="SubStepAlpha"/>
      </w:pPr>
      <w:r>
        <w:t>Save the running configuration to the startup configuration file.</w:t>
      </w:r>
    </w:p>
    <w:p w14:paraId="435D59CA" w14:textId="77777777" w:rsidR="00500C6B" w:rsidRDefault="00500C6B" w:rsidP="00D50297">
      <w:pPr>
        <w:pStyle w:val="Heading3"/>
      </w:pPr>
      <w:r>
        <w:t>Configure PC-A.</w:t>
      </w:r>
    </w:p>
    <w:p w14:paraId="6F4A829B" w14:textId="77777777" w:rsidR="00500C6B" w:rsidRPr="00D50297" w:rsidRDefault="00500C6B" w:rsidP="00D50297">
      <w:pPr>
        <w:pStyle w:val="SubStepAlpha"/>
      </w:pPr>
      <w:r w:rsidRPr="00D50297">
        <w:t>Configure PC-A with an IP address and subnet mask.</w:t>
      </w:r>
    </w:p>
    <w:p w14:paraId="1881678D" w14:textId="77777777" w:rsidR="00500C6B" w:rsidRDefault="00500C6B" w:rsidP="00D50297">
      <w:pPr>
        <w:pStyle w:val="SubStepAlpha"/>
      </w:pPr>
      <w:r w:rsidRPr="00D50297">
        <w:t>Con</w:t>
      </w:r>
      <w:r>
        <w:t>figure a default gateway for PC-A.</w:t>
      </w:r>
    </w:p>
    <w:p w14:paraId="376E4DC9" w14:textId="77777777" w:rsidR="00500C6B" w:rsidRDefault="00500C6B" w:rsidP="00D50297">
      <w:pPr>
        <w:pStyle w:val="Heading3"/>
      </w:pPr>
      <w:r>
        <w:t>Verify network connectivity.</w:t>
      </w:r>
    </w:p>
    <w:p w14:paraId="1DAAEF63" w14:textId="77777777" w:rsidR="00500C6B" w:rsidRDefault="00500C6B" w:rsidP="00D50297">
      <w:pPr>
        <w:pStyle w:val="BodyTextL25"/>
      </w:pPr>
      <w:r>
        <w:t>Ping R1 from PC-A. If the ping fails, troubleshoot the connection.</w:t>
      </w:r>
    </w:p>
    <w:p w14:paraId="41AE7ADD" w14:textId="77777777" w:rsidR="00500C6B" w:rsidRPr="00EE346D" w:rsidRDefault="00500C6B" w:rsidP="004A46B4">
      <w:pPr>
        <w:pStyle w:val="ConfigWindow"/>
      </w:pPr>
      <w:r>
        <w:t>Close configuration window</w:t>
      </w:r>
    </w:p>
    <w:p w14:paraId="5DAC3837" w14:textId="77777777" w:rsidR="00500C6B" w:rsidRDefault="00500C6B" w:rsidP="004A46B4">
      <w:pPr>
        <w:pStyle w:val="Heading2"/>
      </w:pPr>
      <w:r>
        <w:t>Configure the Router for SSH Access</w:t>
      </w:r>
    </w:p>
    <w:p w14:paraId="32F57E35" w14:textId="77777777" w:rsidR="00500C6B" w:rsidRDefault="00500C6B" w:rsidP="00D50297">
      <w:pPr>
        <w:pStyle w:val="BodyTextL25"/>
      </w:pPr>
      <w:r>
        <w:t>Using Telnet to connect to a network device is a security risk because all the information is transmitted in a clear text format. SSH encrypts the session data and provides device authentication, which is why SSH is recommended for remote connections. In Part 2, you will configure the router to accept SSH connections over the VTY lines.</w:t>
      </w:r>
    </w:p>
    <w:p w14:paraId="0EF78422" w14:textId="77777777" w:rsidR="00500C6B" w:rsidRDefault="00500C6B" w:rsidP="00D50297">
      <w:pPr>
        <w:pStyle w:val="Heading3"/>
      </w:pPr>
      <w:r>
        <w:lastRenderedPageBreak/>
        <w:t>Configure device authentication.</w:t>
      </w:r>
    </w:p>
    <w:p w14:paraId="4894CDC4" w14:textId="77777777" w:rsidR="00500C6B" w:rsidRDefault="00500C6B" w:rsidP="00D50297">
      <w:pPr>
        <w:pStyle w:val="BodyTextL25"/>
      </w:pPr>
      <w:r>
        <w:t xml:space="preserve">The device name and domain are used as part of the crypto key when it is generated. Therefore, these names must be entered prior to issuing the </w:t>
      </w:r>
      <w:r w:rsidRPr="009B0B6D">
        <w:rPr>
          <w:b/>
        </w:rPr>
        <w:t>crypto key</w:t>
      </w:r>
      <w:r>
        <w:t xml:space="preserve"> command.</w:t>
      </w:r>
    </w:p>
    <w:p w14:paraId="0FA6A1A3" w14:textId="77777777" w:rsidR="00500C6B" w:rsidRDefault="00500C6B" w:rsidP="004A46B4">
      <w:pPr>
        <w:pStyle w:val="ConfigWindow"/>
      </w:pPr>
      <w:r>
        <w:t>Open configuration window</w:t>
      </w:r>
    </w:p>
    <w:p w14:paraId="06939DFE" w14:textId="77777777" w:rsidR="00500C6B" w:rsidRDefault="00500C6B" w:rsidP="004A46B4">
      <w:pPr>
        <w:pStyle w:val="SubStepAlpha"/>
        <w:spacing w:before="0"/>
      </w:pPr>
      <w:r>
        <w:t>Configure device name.</w:t>
      </w:r>
    </w:p>
    <w:p w14:paraId="6820E074" w14:textId="77777777" w:rsidR="00500C6B" w:rsidRDefault="00500C6B" w:rsidP="00D50297">
      <w:pPr>
        <w:pStyle w:val="SubStepAlpha"/>
      </w:pPr>
      <w:r>
        <w:t>Configure the domain for the device.</w:t>
      </w:r>
    </w:p>
    <w:p w14:paraId="504FB169" w14:textId="77777777" w:rsidR="00500C6B" w:rsidRDefault="00500C6B" w:rsidP="00D50297">
      <w:pPr>
        <w:pStyle w:val="Heading3"/>
      </w:pPr>
      <w:r>
        <w:t>Configure the encryption key method.</w:t>
      </w:r>
    </w:p>
    <w:p w14:paraId="1C55D8DF" w14:textId="77777777" w:rsidR="00500C6B" w:rsidRDefault="00500C6B" w:rsidP="00D50297">
      <w:pPr>
        <w:pStyle w:val="Heading3"/>
        <w:rPr>
          <w:lang w:val="pt-BR"/>
        </w:rPr>
      </w:pPr>
      <w:r w:rsidRPr="00986919">
        <w:rPr>
          <w:lang w:val="pt-BR"/>
        </w:rPr>
        <w:t>Configure a local database username.</w:t>
      </w:r>
    </w:p>
    <w:p w14:paraId="246DA0AE" w14:textId="77777777" w:rsidR="00500C6B" w:rsidRPr="00E96ED9" w:rsidRDefault="00500C6B" w:rsidP="00E96ED9">
      <w:pPr>
        <w:pStyle w:val="BodyTextL25"/>
        <w:rPr>
          <w:lang w:val="pt-BR"/>
        </w:rPr>
      </w:pPr>
      <w:r>
        <w:rPr>
          <w:lang w:val="pt-BR"/>
        </w:rPr>
        <w:t xml:space="preserve">Configure a username using </w:t>
      </w:r>
      <w:r w:rsidRPr="00E96ED9">
        <w:rPr>
          <w:b/>
          <w:lang w:val="pt-BR"/>
        </w:rPr>
        <w:t>admin</w:t>
      </w:r>
      <w:r>
        <w:rPr>
          <w:lang w:val="pt-BR"/>
        </w:rPr>
        <w:t xml:space="preserve"> as the username and </w:t>
      </w:r>
      <w:r w:rsidRPr="00E96ED9">
        <w:rPr>
          <w:b/>
          <w:lang w:val="pt-BR"/>
        </w:rPr>
        <w:t>Adm1nP@55</w:t>
      </w:r>
      <w:r>
        <w:rPr>
          <w:lang w:val="pt-BR"/>
        </w:rPr>
        <w:t xml:space="preserve"> as the password.</w:t>
      </w:r>
    </w:p>
    <w:p w14:paraId="1CB9F97F" w14:textId="77777777" w:rsidR="00500C6B" w:rsidRDefault="00500C6B" w:rsidP="00D50297">
      <w:pPr>
        <w:pStyle w:val="Heading3"/>
      </w:pPr>
      <w:r>
        <w:t>Enable SSH on the VTY lines.</w:t>
      </w:r>
    </w:p>
    <w:p w14:paraId="25A53F27" w14:textId="77777777" w:rsidR="00500C6B" w:rsidRDefault="00500C6B" w:rsidP="00D50297">
      <w:pPr>
        <w:pStyle w:val="SubStepAlpha"/>
      </w:pPr>
      <w:r>
        <w:t xml:space="preserve">Enable Telnet and SSH on the inbound VTY lines using the </w:t>
      </w:r>
      <w:r w:rsidRPr="00514FCB">
        <w:rPr>
          <w:b/>
        </w:rPr>
        <w:t>transport input</w:t>
      </w:r>
      <w:r>
        <w:t xml:space="preserve"> command.</w:t>
      </w:r>
    </w:p>
    <w:p w14:paraId="4F746F9E" w14:textId="77777777" w:rsidR="00500C6B" w:rsidRDefault="00500C6B" w:rsidP="00D50297">
      <w:pPr>
        <w:pStyle w:val="SubStepAlpha"/>
      </w:pPr>
      <w:r>
        <w:t>Change the login method to use the local database for user verification.</w:t>
      </w:r>
    </w:p>
    <w:p w14:paraId="40EADFEF" w14:textId="77777777" w:rsidR="00500C6B" w:rsidRDefault="00500C6B" w:rsidP="00D50297">
      <w:pPr>
        <w:pStyle w:val="Heading3"/>
      </w:pPr>
      <w:r>
        <w:t>Save the running configuration to the startup configuration file.</w:t>
      </w:r>
    </w:p>
    <w:p w14:paraId="0D9D9E02" w14:textId="77777777" w:rsidR="00500C6B" w:rsidRDefault="00500C6B" w:rsidP="00D50297">
      <w:pPr>
        <w:pStyle w:val="Heading3"/>
      </w:pPr>
      <w:r>
        <w:t>Establish an SSH connection to the router.</w:t>
      </w:r>
    </w:p>
    <w:p w14:paraId="72C35F75" w14:textId="77777777" w:rsidR="00500C6B" w:rsidRDefault="00500C6B" w:rsidP="00D50297">
      <w:pPr>
        <w:pStyle w:val="SubStepAlpha"/>
      </w:pPr>
      <w:r>
        <w:t>Start Tera Term from PC-A.</w:t>
      </w:r>
    </w:p>
    <w:p w14:paraId="4C31F634" w14:textId="77777777" w:rsidR="00500C6B" w:rsidRDefault="00500C6B" w:rsidP="00D50297">
      <w:pPr>
        <w:pStyle w:val="SubStepAlpha"/>
      </w:pPr>
      <w:r>
        <w:t xml:space="preserve">Establish an SSH session to R1. Use the username </w:t>
      </w:r>
      <w:r w:rsidRPr="00182A02">
        <w:rPr>
          <w:b/>
        </w:rPr>
        <w:t>admin</w:t>
      </w:r>
      <w:r>
        <w:t xml:space="preserve"> and password</w:t>
      </w:r>
      <w:r>
        <w:rPr>
          <w:b/>
          <w:noProof/>
        </w:rPr>
        <w:t xml:space="preserve"> Adm1nP@55</w:t>
      </w:r>
      <w:r>
        <w:t xml:space="preserve">. </w:t>
      </w:r>
      <w:r w:rsidRPr="00182A02">
        <w:t>You</w:t>
      </w:r>
      <w:r>
        <w:t xml:space="preserve"> should be able to establish an SSH session with R1.</w:t>
      </w:r>
    </w:p>
    <w:p w14:paraId="33BEF58B" w14:textId="77777777" w:rsidR="00500C6B" w:rsidRDefault="00500C6B" w:rsidP="004A46B4">
      <w:pPr>
        <w:pStyle w:val="ConfigWindow"/>
      </w:pPr>
      <w:r>
        <w:t>Close configuration window</w:t>
      </w:r>
    </w:p>
    <w:p w14:paraId="3FDEA85E" w14:textId="77777777" w:rsidR="00500C6B" w:rsidRDefault="00500C6B" w:rsidP="004A46B4">
      <w:pPr>
        <w:pStyle w:val="Heading2"/>
      </w:pPr>
      <w:r>
        <w:t>Configure the Switch for SSH Access</w:t>
      </w:r>
    </w:p>
    <w:p w14:paraId="5BEDF3F1" w14:textId="77777777" w:rsidR="00500C6B" w:rsidRDefault="00500C6B" w:rsidP="00D50297">
      <w:pPr>
        <w:pStyle w:val="BodyTextL25"/>
      </w:pPr>
      <w:r>
        <w:t>In Part 3, you will configure the switch to accept SSH connections. After the switch has been configured, establish an SSH session using Tera Term.</w:t>
      </w:r>
    </w:p>
    <w:p w14:paraId="52B43D91" w14:textId="77777777" w:rsidR="00500C6B" w:rsidRDefault="00500C6B" w:rsidP="00E57F21">
      <w:pPr>
        <w:pStyle w:val="Heading3"/>
      </w:pPr>
      <w:r>
        <w:t>Configure the basic settings on the switch.</w:t>
      </w:r>
    </w:p>
    <w:p w14:paraId="67AAB56C" w14:textId="77777777" w:rsidR="00500C6B" w:rsidRDefault="00500C6B" w:rsidP="004A46B4">
      <w:pPr>
        <w:pStyle w:val="ConfigWindow"/>
      </w:pPr>
      <w:r>
        <w:t>Open configuration window</w:t>
      </w:r>
    </w:p>
    <w:p w14:paraId="1AFED098" w14:textId="77777777" w:rsidR="00500C6B" w:rsidRDefault="00500C6B" w:rsidP="004A46B4">
      <w:pPr>
        <w:pStyle w:val="SubStepAlpha"/>
        <w:spacing w:before="0"/>
      </w:pPr>
      <w:r>
        <w:t>Console into the switch and enable privileged EXEC mode.</w:t>
      </w:r>
    </w:p>
    <w:p w14:paraId="3C952153" w14:textId="77777777" w:rsidR="00500C6B" w:rsidRPr="00E57F21" w:rsidRDefault="00500C6B" w:rsidP="00D50297">
      <w:pPr>
        <w:pStyle w:val="SubStepAlpha"/>
      </w:pPr>
      <w:r>
        <w:t>Enter configuration mode.</w:t>
      </w:r>
    </w:p>
    <w:p w14:paraId="402C3948" w14:textId="77777777" w:rsidR="00500C6B" w:rsidRDefault="00500C6B" w:rsidP="00D50297">
      <w:pPr>
        <w:pStyle w:val="SubStepAlpha"/>
      </w:pPr>
      <w:r>
        <w:t>Disable DNS lookup to prevent the router from attempting to translate incorrectly entered commands as though they were host names.</w:t>
      </w:r>
    </w:p>
    <w:p w14:paraId="7B9E479C" w14:textId="77777777" w:rsidR="00500C6B" w:rsidRDefault="00500C6B" w:rsidP="00E57F21">
      <w:pPr>
        <w:pStyle w:val="SubStepAlpha"/>
      </w:pPr>
      <w:r>
        <w:t xml:space="preserve">Assign </w:t>
      </w:r>
      <w:r w:rsidRPr="00960AFB">
        <w:rPr>
          <w:b/>
        </w:rPr>
        <w:t>class</w:t>
      </w:r>
      <w:r>
        <w:t xml:space="preserve"> as the privileged EXEC encrypted </w:t>
      </w:r>
      <w:r w:rsidRPr="00BE526C">
        <w:rPr>
          <w:noProof/>
        </w:rPr>
        <w:t>password</w:t>
      </w:r>
      <w:r>
        <w:t>.</w:t>
      </w:r>
    </w:p>
    <w:p w14:paraId="022E1E51" w14:textId="77777777" w:rsidR="00500C6B" w:rsidRDefault="00500C6B" w:rsidP="00E57F21">
      <w:pPr>
        <w:pStyle w:val="SubStepAlpha"/>
      </w:pPr>
      <w:r>
        <w:t xml:space="preserve">Assign </w:t>
      </w:r>
      <w:r w:rsidRPr="00960AFB">
        <w:rPr>
          <w:b/>
        </w:rPr>
        <w:t>cisco</w:t>
      </w:r>
      <w:r>
        <w:t xml:space="preserve"> as the console password and enable login.</w:t>
      </w:r>
    </w:p>
    <w:p w14:paraId="3E4DB99B" w14:textId="77777777" w:rsidR="00500C6B" w:rsidRDefault="00500C6B" w:rsidP="00E57F21">
      <w:pPr>
        <w:pStyle w:val="SubStepAlpha"/>
      </w:pPr>
      <w:r>
        <w:t xml:space="preserve">Assign </w:t>
      </w:r>
      <w:r w:rsidRPr="00960AFB">
        <w:rPr>
          <w:b/>
        </w:rPr>
        <w:t>cisco</w:t>
      </w:r>
      <w:r>
        <w:t xml:space="preserve"> as the VTY password and enable login.</w:t>
      </w:r>
    </w:p>
    <w:p w14:paraId="46D64148" w14:textId="77777777" w:rsidR="00500C6B" w:rsidRDefault="00500C6B" w:rsidP="00D50297">
      <w:pPr>
        <w:pStyle w:val="SubStepAlpha"/>
      </w:pPr>
      <w:r>
        <w:t>Encrypt the plain text passwords.</w:t>
      </w:r>
    </w:p>
    <w:p w14:paraId="24934D10" w14:textId="77777777" w:rsidR="00500C6B" w:rsidRDefault="00500C6B" w:rsidP="00D50297">
      <w:pPr>
        <w:pStyle w:val="SubStepAlpha"/>
      </w:pPr>
      <w:r>
        <w:t>Create a banner that will warn anyone accessing the device that unauthorized access is prohibited.</w:t>
      </w:r>
    </w:p>
    <w:p w14:paraId="4200137D" w14:textId="77777777" w:rsidR="00500C6B" w:rsidRDefault="00500C6B" w:rsidP="00E57F21">
      <w:pPr>
        <w:pStyle w:val="SubStepAlpha"/>
      </w:pPr>
      <w:r>
        <w:t>Configure and activate the VLAN 1 interface on the switch according to the Addressing Table.</w:t>
      </w:r>
    </w:p>
    <w:p w14:paraId="17F8707D" w14:textId="77777777" w:rsidR="00500C6B" w:rsidRDefault="00500C6B" w:rsidP="00E57F21">
      <w:pPr>
        <w:pStyle w:val="SubStepAlpha"/>
      </w:pPr>
      <w:r>
        <w:t>Save the running configuration to the startup configuration file.</w:t>
      </w:r>
    </w:p>
    <w:p w14:paraId="3100293A" w14:textId="77777777" w:rsidR="00500C6B" w:rsidRDefault="00500C6B" w:rsidP="00D50297">
      <w:pPr>
        <w:pStyle w:val="Heading3"/>
      </w:pPr>
      <w:r>
        <w:t>Configure the switch for SSH connectivity.</w:t>
      </w:r>
    </w:p>
    <w:p w14:paraId="6E3A6A4A" w14:textId="77777777" w:rsidR="00500C6B" w:rsidRDefault="00500C6B" w:rsidP="00D50297">
      <w:pPr>
        <w:pStyle w:val="BodyTextL25"/>
      </w:pPr>
      <w:r>
        <w:t>Use the same commands that you used to configure SSH on the router in Part 2 to configure SSH for the switch.</w:t>
      </w:r>
    </w:p>
    <w:p w14:paraId="520C7904" w14:textId="77777777" w:rsidR="00500C6B" w:rsidRDefault="00500C6B" w:rsidP="00E66980">
      <w:pPr>
        <w:pStyle w:val="SubStepAlpha"/>
      </w:pPr>
      <w:r>
        <w:lastRenderedPageBreak/>
        <w:t>Configure the device name as listed in the Addressing Table.</w:t>
      </w:r>
    </w:p>
    <w:p w14:paraId="438B6A17" w14:textId="77777777" w:rsidR="00500C6B" w:rsidRDefault="00500C6B" w:rsidP="00E66980">
      <w:pPr>
        <w:pStyle w:val="SubStepAlpha"/>
      </w:pPr>
      <w:r>
        <w:t>Configure the domain for the device.</w:t>
      </w:r>
    </w:p>
    <w:p w14:paraId="5671D3D0" w14:textId="77777777" w:rsidR="00500C6B" w:rsidRDefault="00500C6B" w:rsidP="00E66980">
      <w:pPr>
        <w:pStyle w:val="SubStepAlpha"/>
      </w:pPr>
      <w:r>
        <w:t>Configure the encryption key method.</w:t>
      </w:r>
    </w:p>
    <w:p w14:paraId="67D7BC22" w14:textId="77777777" w:rsidR="00500C6B" w:rsidRPr="009669CA" w:rsidRDefault="00500C6B" w:rsidP="00E66980">
      <w:pPr>
        <w:pStyle w:val="SubStepAlpha"/>
        <w:rPr>
          <w:lang w:val="pt-BR"/>
        </w:rPr>
      </w:pPr>
      <w:r w:rsidRPr="009669CA">
        <w:rPr>
          <w:lang w:val="pt-BR"/>
        </w:rPr>
        <w:t>Configure a local database username.</w:t>
      </w:r>
    </w:p>
    <w:p w14:paraId="5A5961EE" w14:textId="77777777" w:rsidR="00500C6B" w:rsidRPr="00E66980" w:rsidRDefault="00500C6B" w:rsidP="00D50297">
      <w:pPr>
        <w:pStyle w:val="SubStepAlpha"/>
      </w:pPr>
      <w:r>
        <w:t>Enable Telnet and SSH on the VTY lin</w:t>
      </w:r>
      <w:r w:rsidRPr="00E66980">
        <w:t>es.</w:t>
      </w:r>
    </w:p>
    <w:p w14:paraId="320ED1C9" w14:textId="77777777" w:rsidR="00500C6B" w:rsidRDefault="00500C6B" w:rsidP="00E66980">
      <w:pPr>
        <w:pStyle w:val="SubStepAlpha"/>
      </w:pPr>
      <w:r>
        <w:t>Change the login method to use the local database for user verification.</w:t>
      </w:r>
    </w:p>
    <w:p w14:paraId="7D92DC30" w14:textId="77777777" w:rsidR="00500C6B" w:rsidRDefault="00500C6B" w:rsidP="00D50297">
      <w:pPr>
        <w:pStyle w:val="Heading3"/>
      </w:pPr>
      <w:r>
        <w:t>Establish an SSH connection to the switch.</w:t>
      </w:r>
    </w:p>
    <w:p w14:paraId="06162B48" w14:textId="77777777" w:rsidR="00500C6B" w:rsidRDefault="00500C6B" w:rsidP="00D50297">
      <w:pPr>
        <w:pStyle w:val="BodyTextL25"/>
      </w:pPr>
      <w:r>
        <w:t>Start Tera Term from PC-A, and then SSH to the SVI interface on S1.</w:t>
      </w:r>
    </w:p>
    <w:p w14:paraId="1B8716CA" w14:textId="77777777" w:rsidR="00500C6B" w:rsidRDefault="00500C6B" w:rsidP="002B3164">
      <w:pPr>
        <w:pStyle w:val="Heading4"/>
      </w:pPr>
      <w:r>
        <w:t>Question:</w:t>
      </w:r>
    </w:p>
    <w:p w14:paraId="28820E9D" w14:textId="77777777" w:rsidR="00500C6B" w:rsidRDefault="00500C6B" w:rsidP="002B3164">
      <w:pPr>
        <w:pStyle w:val="BodyTextL25"/>
        <w:spacing w:before="0"/>
      </w:pPr>
      <w:r>
        <w:t>Are you able to establish an SSH session with the switch?</w:t>
      </w:r>
    </w:p>
    <w:p w14:paraId="20775E9A" w14:textId="77777777" w:rsidR="00500C6B" w:rsidRDefault="00500C6B" w:rsidP="002B3164">
      <w:pPr>
        <w:pStyle w:val="AnswerLineL25"/>
      </w:pPr>
      <w:r>
        <w:t>Type your answers here.</w:t>
      </w:r>
    </w:p>
    <w:p w14:paraId="1E74EAF3" w14:textId="77777777" w:rsidR="00500C6B" w:rsidRPr="004A46B4" w:rsidRDefault="00500C6B" w:rsidP="004A46B4">
      <w:pPr>
        <w:pStyle w:val="ConfigWindow"/>
      </w:pPr>
      <w:r w:rsidRPr="004A46B4">
        <w:t>Close configuration window</w:t>
      </w:r>
    </w:p>
    <w:p w14:paraId="06663E2E" w14:textId="77777777" w:rsidR="00500C6B" w:rsidRDefault="00500C6B" w:rsidP="004A46B4">
      <w:pPr>
        <w:pStyle w:val="Heading2"/>
      </w:pPr>
      <w:r>
        <w:t>SSH From the CLI on the Switch</w:t>
      </w:r>
    </w:p>
    <w:p w14:paraId="1B6C0C48" w14:textId="77777777" w:rsidR="00500C6B" w:rsidRDefault="00500C6B" w:rsidP="00D50297">
      <w:pPr>
        <w:pStyle w:val="BodyTextL25"/>
      </w:pPr>
      <w:r>
        <w:t>The SSH client is built into the Cisco IOS and can be run from the CLI. In Part 4, you will SSH to the router from the CLI on the switch.</w:t>
      </w:r>
    </w:p>
    <w:p w14:paraId="1B1FE805" w14:textId="77777777" w:rsidR="00500C6B" w:rsidRDefault="00500C6B" w:rsidP="00D50297">
      <w:pPr>
        <w:pStyle w:val="Heading3"/>
      </w:pPr>
      <w:r>
        <w:t>View the parameters available for the Cisco IOS SSH client.</w:t>
      </w:r>
    </w:p>
    <w:p w14:paraId="3214D4B2" w14:textId="77777777" w:rsidR="00500C6B" w:rsidRPr="004A46B4" w:rsidRDefault="00500C6B" w:rsidP="004A46B4">
      <w:pPr>
        <w:pStyle w:val="ConfigWindow"/>
      </w:pPr>
      <w:r>
        <w:t>Open configuration window</w:t>
      </w:r>
    </w:p>
    <w:p w14:paraId="64307213" w14:textId="77777777" w:rsidR="00500C6B" w:rsidRDefault="00500C6B" w:rsidP="004A46B4">
      <w:pPr>
        <w:pStyle w:val="BodyTextL25"/>
        <w:spacing w:before="0"/>
      </w:pPr>
      <w:r>
        <w:t>Use the question mark (</w:t>
      </w:r>
      <w:r w:rsidRPr="00D8117A">
        <w:rPr>
          <w:b/>
        </w:rPr>
        <w:t>?</w:t>
      </w:r>
      <w:r>
        <w:t xml:space="preserve">) to display the parameter options available with the </w:t>
      </w:r>
      <w:proofErr w:type="spellStart"/>
      <w:r w:rsidRPr="000F03ED">
        <w:rPr>
          <w:b/>
        </w:rPr>
        <w:t>ssh</w:t>
      </w:r>
      <w:proofErr w:type="spellEnd"/>
      <w:r>
        <w:t xml:space="preserve"> command.</w:t>
      </w:r>
    </w:p>
    <w:p w14:paraId="319532B2" w14:textId="77777777" w:rsidR="00500C6B" w:rsidRDefault="00500C6B" w:rsidP="00D50297">
      <w:pPr>
        <w:pStyle w:val="CMD"/>
      </w:pPr>
      <w:r>
        <w:t xml:space="preserve">S1# </w:t>
      </w:r>
      <w:r w:rsidRPr="00BE526C">
        <w:rPr>
          <w:b/>
          <w:noProof/>
        </w:rPr>
        <w:t>ssh ?</w:t>
      </w:r>
    </w:p>
    <w:p w14:paraId="43C6B0CE" w14:textId="77777777" w:rsidR="00500C6B" w:rsidRDefault="00500C6B" w:rsidP="00D50297">
      <w:pPr>
        <w:pStyle w:val="CMD"/>
      </w:pPr>
      <w:r>
        <w:t xml:space="preserve">  -c    Select encryption algorithm</w:t>
      </w:r>
    </w:p>
    <w:p w14:paraId="38799605" w14:textId="77777777" w:rsidR="00500C6B" w:rsidRDefault="00500C6B" w:rsidP="00D50297">
      <w:pPr>
        <w:pStyle w:val="CMD"/>
      </w:pPr>
      <w:r>
        <w:t xml:space="preserve">  -l    Log in using this user name</w:t>
      </w:r>
    </w:p>
    <w:p w14:paraId="2B7D06B9" w14:textId="77777777" w:rsidR="00500C6B" w:rsidRDefault="00500C6B" w:rsidP="00D50297">
      <w:pPr>
        <w:pStyle w:val="CMD"/>
      </w:pPr>
      <w:r>
        <w:t xml:space="preserve">  -m    Select HMAC algorithm</w:t>
      </w:r>
    </w:p>
    <w:p w14:paraId="7677B6EE" w14:textId="77777777" w:rsidR="00500C6B" w:rsidRDefault="00500C6B" w:rsidP="00D50297">
      <w:pPr>
        <w:pStyle w:val="CMD"/>
      </w:pPr>
      <w:r>
        <w:t xml:space="preserve">  -o    Specify options</w:t>
      </w:r>
    </w:p>
    <w:p w14:paraId="69B1AC7D" w14:textId="77777777" w:rsidR="00500C6B" w:rsidRDefault="00500C6B" w:rsidP="00D50297">
      <w:pPr>
        <w:pStyle w:val="CMD"/>
      </w:pPr>
      <w:r>
        <w:t xml:space="preserve">  -p    Connect to this port</w:t>
      </w:r>
    </w:p>
    <w:p w14:paraId="60332421" w14:textId="77777777" w:rsidR="00500C6B" w:rsidRDefault="00500C6B" w:rsidP="00D50297">
      <w:pPr>
        <w:pStyle w:val="CMD"/>
      </w:pPr>
      <w:r>
        <w:t xml:space="preserve">  -v    Specify SSH Protocol Version</w:t>
      </w:r>
    </w:p>
    <w:p w14:paraId="24FDF555" w14:textId="77777777" w:rsidR="00500C6B" w:rsidRDefault="00500C6B" w:rsidP="00D50297">
      <w:pPr>
        <w:pStyle w:val="CMD"/>
      </w:pPr>
      <w:r>
        <w:t xml:space="preserve">  -</w:t>
      </w:r>
      <w:proofErr w:type="spellStart"/>
      <w:proofErr w:type="gramStart"/>
      <w:r>
        <w:t>vrf</w:t>
      </w:r>
      <w:proofErr w:type="spellEnd"/>
      <w:r>
        <w:t xml:space="preserve">  Specify</w:t>
      </w:r>
      <w:proofErr w:type="gramEnd"/>
      <w:r>
        <w:t xml:space="preserve"> </w:t>
      </w:r>
      <w:proofErr w:type="spellStart"/>
      <w:r>
        <w:t>vrf</w:t>
      </w:r>
      <w:proofErr w:type="spellEnd"/>
      <w:r>
        <w:t xml:space="preserve"> name</w:t>
      </w:r>
    </w:p>
    <w:p w14:paraId="3DB99492" w14:textId="77777777" w:rsidR="00500C6B" w:rsidRDefault="00500C6B" w:rsidP="00D50297">
      <w:pPr>
        <w:pStyle w:val="CMD"/>
      </w:pPr>
      <w:r>
        <w:t xml:space="preserve">  </w:t>
      </w:r>
      <w:proofErr w:type="gramStart"/>
      <w:r>
        <w:t>WORD  IP</w:t>
      </w:r>
      <w:proofErr w:type="gramEnd"/>
      <w:r>
        <w:t xml:space="preserve"> address or hostname of a remote system</w:t>
      </w:r>
    </w:p>
    <w:p w14:paraId="138584F3" w14:textId="77777777" w:rsidR="00500C6B" w:rsidRDefault="00500C6B" w:rsidP="00D50297">
      <w:pPr>
        <w:pStyle w:val="Heading3"/>
      </w:pPr>
      <w:r>
        <w:t>SSH to R1 from S1.</w:t>
      </w:r>
    </w:p>
    <w:p w14:paraId="044A24F0" w14:textId="77777777" w:rsidR="00500C6B" w:rsidRDefault="00500C6B" w:rsidP="00D50297">
      <w:pPr>
        <w:pStyle w:val="SubStepAlpha"/>
      </w:pPr>
      <w:r>
        <w:t xml:space="preserve">You must use the </w:t>
      </w:r>
      <w:r w:rsidRPr="009F11B4">
        <w:rPr>
          <w:b/>
        </w:rPr>
        <w:t>–l</w:t>
      </w:r>
      <w:r>
        <w:t xml:space="preserve"> </w:t>
      </w:r>
      <w:r w:rsidRPr="000F03ED">
        <w:rPr>
          <w:b/>
        </w:rPr>
        <w:t>admin</w:t>
      </w:r>
      <w:r>
        <w:t xml:space="preserve"> option when you SSH to R1. This allows you to log in as user </w:t>
      </w:r>
      <w:r w:rsidRPr="00A27023">
        <w:rPr>
          <w:b/>
        </w:rPr>
        <w:t>admin</w:t>
      </w:r>
      <w:r>
        <w:t xml:space="preserve">. When prompted, enter </w:t>
      </w:r>
      <w:r>
        <w:rPr>
          <w:b/>
          <w:noProof/>
        </w:rPr>
        <w:t xml:space="preserve">Adm1nP@55 </w:t>
      </w:r>
      <w:r>
        <w:t>for the password.</w:t>
      </w:r>
    </w:p>
    <w:p w14:paraId="2B77C9AE" w14:textId="77777777" w:rsidR="00500C6B" w:rsidRPr="001B0AFC" w:rsidRDefault="00500C6B" w:rsidP="00D50297">
      <w:pPr>
        <w:pStyle w:val="CMD"/>
      </w:pPr>
      <w:r w:rsidRPr="001B0AFC">
        <w:t>S1#</w:t>
      </w:r>
      <w:r>
        <w:t xml:space="preserve"> </w:t>
      </w:r>
      <w:proofErr w:type="spellStart"/>
      <w:r w:rsidRPr="001B0AFC">
        <w:rPr>
          <w:b/>
        </w:rPr>
        <w:t>ssh</w:t>
      </w:r>
      <w:proofErr w:type="spellEnd"/>
      <w:r w:rsidRPr="001B0AFC">
        <w:rPr>
          <w:b/>
        </w:rPr>
        <w:t xml:space="preserve"> -l </w:t>
      </w:r>
      <w:r>
        <w:rPr>
          <w:b/>
        </w:rPr>
        <w:t>admin</w:t>
      </w:r>
      <w:r w:rsidRPr="001B0AFC">
        <w:rPr>
          <w:b/>
        </w:rPr>
        <w:t xml:space="preserve"> 192.168.1.1</w:t>
      </w:r>
    </w:p>
    <w:p w14:paraId="2D80DE6C" w14:textId="77777777" w:rsidR="00500C6B" w:rsidRPr="001B0AFC" w:rsidRDefault="00500C6B" w:rsidP="00993CFF">
      <w:pPr>
        <w:pStyle w:val="CMDOutput"/>
      </w:pPr>
      <w:r w:rsidRPr="001B0AFC">
        <w:t xml:space="preserve">Password: </w:t>
      </w:r>
    </w:p>
    <w:p w14:paraId="43E19047" w14:textId="77777777" w:rsidR="00500C6B" w:rsidRPr="00993CFF" w:rsidRDefault="00500C6B" w:rsidP="00993CFF">
      <w:pPr>
        <w:pStyle w:val="CMDOutput"/>
      </w:pPr>
      <w:r w:rsidRPr="00993CFF">
        <w:t>Authorized Users Only!</w:t>
      </w:r>
    </w:p>
    <w:p w14:paraId="3F68D2BA" w14:textId="77777777" w:rsidR="00500C6B" w:rsidRDefault="00500C6B" w:rsidP="00993CFF">
      <w:pPr>
        <w:pStyle w:val="CMDOutput"/>
      </w:pPr>
      <w:r w:rsidRPr="001B0AFC">
        <w:t>R1</w:t>
      </w:r>
      <w:r>
        <w:t>&gt;</w:t>
      </w:r>
    </w:p>
    <w:p w14:paraId="336908BB" w14:textId="77777777" w:rsidR="00500C6B" w:rsidRDefault="00500C6B" w:rsidP="00D50297">
      <w:pPr>
        <w:pStyle w:val="SubStepAlpha"/>
      </w:pPr>
      <w:r>
        <w:t xml:space="preserve">You can return to S1 without closing the SSH session to R1 by pressing </w:t>
      </w:r>
      <w:r w:rsidRPr="00C95B62">
        <w:rPr>
          <w:b/>
        </w:rPr>
        <w:t>Ctrl</w:t>
      </w:r>
      <w:r w:rsidRPr="00D8117A">
        <w:t>+</w:t>
      </w:r>
      <w:r w:rsidRPr="00C95B62">
        <w:rPr>
          <w:b/>
        </w:rPr>
        <w:t>Shift</w:t>
      </w:r>
      <w:r>
        <w:t>+</w:t>
      </w:r>
      <w:r w:rsidRPr="00C95B62">
        <w:rPr>
          <w:b/>
        </w:rPr>
        <w:t>6</w:t>
      </w:r>
      <w:r>
        <w:t xml:space="preserve">. Release the </w:t>
      </w:r>
      <w:r w:rsidRPr="006D1780">
        <w:rPr>
          <w:b/>
        </w:rPr>
        <w:t>Ctrl</w:t>
      </w:r>
      <w:r>
        <w:t>+</w:t>
      </w:r>
      <w:r w:rsidRPr="006D1780">
        <w:rPr>
          <w:b/>
        </w:rPr>
        <w:t>Shift</w:t>
      </w:r>
      <w:r>
        <w:t>+</w:t>
      </w:r>
      <w:r w:rsidRPr="006D1780">
        <w:rPr>
          <w:b/>
        </w:rPr>
        <w:t>6</w:t>
      </w:r>
      <w:r>
        <w:t xml:space="preserve"> keys and press </w:t>
      </w:r>
      <w:r w:rsidRPr="00C95B62">
        <w:rPr>
          <w:b/>
        </w:rPr>
        <w:t>x</w:t>
      </w:r>
      <w:r>
        <w:t>. The switch privileged EXEC prompt displays.</w:t>
      </w:r>
    </w:p>
    <w:p w14:paraId="5F80BBA2" w14:textId="77777777" w:rsidR="00500C6B" w:rsidRDefault="00500C6B" w:rsidP="00D50297">
      <w:pPr>
        <w:pStyle w:val="CMD"/>
      </w:pPr>
      <w:r>
        <w:t>R1&gt;</w:t>
      </w:r>
    </w:p>
    <w:p w14:paraId="68AB1D8D" w14:textId="77777777" w:rsidR="00500C6B" w:rsidRDefault="00500C6B" w:rsidP="00D50297">
      <w:pPr>
        <w:pStyle w:val="CMD"/>
      </w:pPr>
      <w:r>
        <w:t>S1#</w:t>
      </w:r>
    </w:p>
    <w:p w14:paraId="0799930D" w14:textId="77777777" w:rsidR="00500C6B" w:rsidRDefault="00500C6B" w:rsidP="00D50297">
      <w:pPr>
        <w:pStyle w:val="SubStepAlpha"/>
      </w:pPr>
      <w:r>
        <w:t xml:space="preserve">To return to the SSH session on R1, press </w:t>
      </w:r>
      <w:r w:rsidRPr="000345A4">
        <w:t>Enter</w:t>
      </w:r>
      <w:r>
        <w:t xml:space="preserve"> on a blank CLI line. You may need to press </w:t>
      </w:r>
      <w:r w:rsidRPr="000345A4">
        <w:t>Enter</w:t>
      </w:r>
      <w:r>
        <w:t xml:space="preserve"> a second time to see the router CLI prompt.</w:t>
      </w:r>
    </w:p>
    <w:p w14:paraId="29AB119F" w14:textId="77777777" w:rsidR="00500C6B" w:rsidRDefault="00500C6B" w:rsidP="00D50297">
      <w:pPr>
        <w:pStyle w:val="CMD"/>
      </w:pPr>
      <w:r>
        <w:t>S1#</w:t>
      </w:r>
    </w:p>
    <w:p w14:paraId="22CFC792" w14:textId="77777777" w:rsidR="00500C6B" w:rsidRDefault="00500C6B" w:rsidP="00993CFF">
      <w:pPr>
        <w:pStyle w:val="CMDOutput"/>
      </w:pPr>
      <w:r>
        <w:lastRenderedPageBreak/>
        <w:t xml:space="preserve">[Resuming connection 1 to 192.168.1.1 </w:t>
      </w:r>
      <w:proofErr w:type="gramStart"/>
      <w:r>
        <w:t>... ]</w:t>
      </w:r>
      <w:proofErr w:type="gramEnd"/>
    </w:p>
    <w:p w14:paraId="1827F878" w14:textId="77777777" w:rsidR="00500C6B" w:rsidRDefault="00500C6B" w:rsidP="00993CFF">
      <w:pPr>
        <w:pStyle w:val="CMDOutput"/>
      </w:pPr>
    </w:p>
    <w:p w14:paraId="5073D18F" w14:textId="77777777" w:rsidR="00500C6B" w:rsidRDefault="00500C6B" w:rsidP="00993CFF">
      <w:pPr>
        <w:pStyle w:val="CMDOutput"/>
      </w:pPr>
      <w:r>
        <w:t>R1&gt;</w:t>
      </w:r>
    </w:p>
    <w:p w14:paraId="063B3D1C" w14:textId="77777777" w:rsidR="00500C6B" w:rsidRDefault="00500C6B" w:rsidP="00D50297">
      <w:pPr>
        <w:pStyle w:val="SubStepAlpha"/>
      </w:pPr>
      <w:r>
        <w:t xml:space="preserve">To end the SSH session on R1, type </w:t>
      </w:r>
      <w:r w:rsidRPr="00C95B62">
        <w:rPr>
          <w:b/>
        </w:rPr>
        <w:t>exit</w:t>
      </w:r>
      <w:r>
        <w:t xml:space="preserve"> at the router prompt.</w:t>
      </w:r>
    </w:p>
    <w:p w14:paraId="29A40CB3" w14:textId="77777777" w:rsidR="00500C6B" w:rsidRDefault="00500C6B" w:rsidP="00D50297">
      <w:pPr>
        <w:pStyle w:val="CMD"/>
      </w:pPr>
      <w:r>
        <w:t xml:space="preserve">R1# </w:t>
      </w:r>
      <w:r w:rsidRPr="00C95B62">
        <w:rPr>
          <w:b/>
        </w:rPr>
        <w:t>exit</w:t>
      </w:r>
    </w:p>
    <w:p w14:paraId="15880B58" w14:textId="77777777" w:rsidR="00500C6B" w:rsidRDefault="00500C6B" w:rsidP="00993CFF">
      <w:pPr>
        <w:pStyle w:val="CMDOutput"/>
      </w:pPr>
    </w:p>
    <w:p w14:paraId="1F27DA0E" w14:textId="77777777" w:rsidR="00500C6B" w:rsidRDefault="00500C6B" w:rsidP="00993CFF">
      <w:pPr>
        <w:pStyle w:val="CMDOutput"/>
      </w:pPr>
      <w:r>
        <w:t>[Connection to 192.168.1.1 closed by foreign host]</w:t>
      </w:r>
    </w:p>
    <w:p w14:paraId="56E50F92" w14:textId="77777777" w:rsidR="00500C6B" w:rsidRDefault="00500C6B" w:rsidP="00993CFF">
      <w:pPr>
        <w:pStyle w:val="CMDOutput"/>
      </w:pPr>
      <w:r>
        <w:t>S1#</w:t>
      </w:r>
    </w:p>
    <w:p w14:paraId="2C932EA1" w14:textId="77777777" w:rsidR="00500C6B" w:rsidRDefault="00500C6B" w:rsidP="00993CFF">
      <w:pPr>
        <w:pStyle w:val="Heading4"/>
      </w:pPr>
      <w:r>
        <w:t>Question:</w:t>
      </w:r>
    </w:p>
    <w:p w14:paraId="2570A11E" w14:textId="77777777" w:rsidR="00500C6B" w:rsidRDefault="00500C6B" w:rsidP="00993CFF">
      <w:pPr>
        <w:pStyle w:val="BodyTextL50"/>
        <w:spacing w:before="0"/>
      </w:pPr>
      <w:r>
        <w:t>What versions of SSH are supported from the CLI?</w:t>
      </w:r>
    </w:p>
    <w:p w14:paraId="6CE1D270" w14:textId="77777777" w:rsidR="00500C6B" w:rsidRDefault="00500C6B" w:rsidP="002B3164">
      <w:pPr>
        <w:pStyle w:val="AnswerLineL50"/>
      </w:pPr>
      <w:r>
        <w:t>Type your answers here.</w:t>
      </w:r>
    </w:p>
    <w:p w14:paraId="2E530B06" w14:textId="77777777" w:rsidR="00500C6B" w:rsidRPr="004A46B4" w:rsidRDefault="00500C6B" w:rsidP="004A46B4">
      <w:pPr>
        <w:pStyle w:val="ConfigWindow"/>
      </w:pPr>
      <w:r w:rsidRPr="004A46B4">
        <w:t>Close configuration window</w:t>
      </w:r>
    </w:p>
    <w:p w14:paraId="42DAB43B" w14:textId="77777777" w:rsidR="00500C6B" w:rsidRDefault="00500C6B" w:rsidP="00D50297">
      <w:pPr>
        <w:pStyle w:val="Heading1"/>
      </w:pPr>
      <w:r>
        <w:t>Reflection Question</w:t>
      </w:r>
    </w:p>
    <w:p w14:paraId="5B41071C" w14:textId="77777777" w:rsidR="00500C6B" w:rsidRDefault="00500C6B" w:rsidP="00D50297">
      <w:pPr>
        <w:pStyle w:val="BodyTextL25"/>
      </w:pPr>
      <w:r>
        <w:t>How would you provide multiple users, each with their own username, access to a network device?</w:t>
      </w:r>
    </w:p>
    <w:p w14:paraId="68BAA88B" w14:textId="77777777" w:rsidR="00500C6B" w:rsidRDefault="00500C6B" w:rsidP="002B3164">
      <w:pPr>
        <w:pStyle w:val="AnswerLineL25"/>
      </w:pPr>
      <w:r>
        <w:t>Type your answers here.</w:t>
      </w:r>
    </w:p>
    <w:p w14:paraId="5BE0C180" w14:textId="77777777" w:rsidR="00500C6B" w:rsidRPr="004C0909" w:rsidRDefault="00500C6B" w:rsidP="00D452F4">
      <w:pPr>
        <w:pStyle w:val="Heading1"/>
      </w:pPr>
      <w:r w:rsidRPr="000242D6">
        <w:t>Router Interface Summary Table</w:t>
      </w:r>
    </w:p>
    <w:tbl>
      <w:tblPr>
        <w:tblStyle w:val="LabTableStyle"/>
        <w:tblW w:w="10080" w:type="dxa"/>
        <w:tblLook w:val="04A0" w:firstRow="1" w:lastRow="0" w:firstColumn="1" w:lastColumn="0" w:noHBand="0" w:noVBand="1"/>
        <w:tblDescription w:val="This table gives the Router Interface per router Model for Ethernet Interfaces 1 and 2 as well as Serial interfaces 1 and 2."/>
      </w:tblPr>
      <w:tblGrid>
        <w:gridCol w:w="1077"/>
        <w:gridCol w:w="2520"/>
        <w:gridCol w:w="2326"/>
        <w:gridCol w:w="2035"/>
        <w:gridCol w:w="2122"/>
      </w:tblGrid>
      <w:tr w:rsidR="00500C6B" w14:paraId="1EAC8DBC" w14:textId="77777777" w:rsidTr="009D7DB1">
        <w:trPr>
          <w:cnfStyle w:val="100000000000" w:firstRow="1" w:lastRow="0" w:firstColumn="0" w:lastColumn="0" w:oddVBand="0" w:evenVBand="0" w:oddHBand="0" w:evenHBand="0" w:firstRowFirstColumn="0" w:firstRowLastColumn="0" w:lastRowFirstColumn="0" w:lastRowLastColumn="0"/>
          <w:tblHeader/>
        </w:trPr>
        <w:tc>
          <w:tcPr>
            <w:tcW w:w="1077" w:type="dxa"/>
          </w:tcPr>
          <w:p w14:paraId="586C1FA5" w14:textId="77777777" w:rsidR="00500C6B" w:rsidRPr="00763D8B" w:rsidRDefault="00500C6B" w:rsidP="00D50297">
            <w:pPr>
              <w:pStyle w:val="TableHeading"/>
            </w:pPr>
            <w:r w:rsidRPr="00763D8B">
              <w:t>Router Model</w:t>
            </w:r>
          </w:p>
        </w:tc>
        <w:tc>
          <w:tcPr>
            <w:tcW w:w="2520" w:type="dxa"/>
          </w:tcPr>
          <w:p w14:paraId="4706D61B" w14:textId="77777777" w:rsidR="00500C6B" w:rsidRPr="00763D8B" w:rsidRDefault="00500C6B" w:rsidP="00D50297">
            <w:pPr>
              <w:pStyle w:val="TableHeading"/>
            </w:pPr>
            <w:r w:rsidRPr="00763D8B">
              <w:t>Ethernet Interface #1</w:t>
            </w:r>
          </w:p>
        </w:tc>
        <w:tc>
          <w:tcPr>
            <w:tcW w:w="2326" w:type="dxa"/>
          </w:tcPr>
          <w:p w14:paraId="6C50A97D" w14:textId="77777777" w:rsidR="00500C6B" w:rsidRPr="00763D8B" w:rsidRDefault="00500C6B" w:rsidP="00D50297">
            <w:pPr>
              <w:pStyle w:val="TableHeading"/>
            </w:pPr>
            <w:r w:rsidRPr="00763D8B">
              <w:t>Ethernet Interface #2</w:t>
            </w:r>
          </w:p>
        </w:tc>
        <w:tc>
          <w:tcPr>
            <w:tcW w:w="2035" w:type="dxa"/>
          </w:tcPr>
          <w:p w14:paraId="6D831EE3" w14:textId="77777777" w:rsidR="00500C6B" w:rsidRPr="00763D8B" w:rsidRDefault="00500C6B" w:rsidP="00D50297">
            <w:pPr>
              <w:pStyle w:val="TableHeading"/>
            </w:pPr>
            <w:r w:rsidRPr="00763D8B">
              <w:t>Serial Interface #1</w:t>
            </w:r>
          </w:p>
        </w:tc>
        <w:tc>
          <w:tcPr>
            <w:tcW w:w="2122" w:type="dxa"/>
          </w:tcPr>
          <w:p w14:paraId="5A44DBAE" w14:textId="77777777" w:rsidR="00500C6B" w:rsidRPr="00763D8B" w:rsidRDefault="00500C6B" w:rsidP="00D50297">
            <w:pPr>
              <w:pStyle w:val="TableHeading"/>
            </w:pPr>
            <w:r w:rsidRPr="00763D8B">
              <w:t>Serial Interface #2</w:t>
            </w:r>
          </w:p>
        </w:tc>
      </w:tr>
      <w:tr w:rsidR="00500C6B" w14:paraId="1557DA1F" w14:textId="77777777" w:rsidTr="009D7DB1">
        <w:tc>
          <w:tcPr>
            <w:tcW w:w="1077" w:type="dxa"/>
          </w:tcPr>
          <w:p w14:paraId="5CC631DF" w14:textId="77777777" w:rsidR="00500C6B" w:rsidRPr="009453F7" w:rsidRDefault="00500C6B" w:rsidP="009453F7">
            <w:pPr>
              <w:pStyle w:val="TableText"/>
            </w:pPr>
            <w:r w:rsidRPr="009453F7">
              <w:t>1900</w:t>
            </w:r>
          </w:p>
        </w:tc>
        <w:tc>
          <w:tcPr>
            <w:tcW w:w="2520" w:type="dxa"/>
          </w:tcPr>
          <w:p w14:paraId="3A742A47" w14:textId="77777777" w:rsidR="00500C6B" w:rsidRPr="009453F7" w:rsidRDefault="00500C6B" w:rsidP="009453F7">
            <w:pPr>
              <w:pStyle w:val="TableText"/>
            </w:pPr>
            <w:r w:rsidRPr="009453F7">
              <w:t>Gigabit Ethernet 0/0 (G0/0)</w:t>
            </w:r>
          </w:p>
        </w:tc>
        <w:tc>
          <w:tcPr>
            <w:tcW w:w="2326" w:type="dxa"/>
          </w:tcPr>
          <w:p w14:paraId="1586BFB6" w14:textId="77777777" w:rsidR="00500C6B" w:rsidRPr="009453F7" w:rsidRDefault="00500C6B" w:rsidP="009453F7">
            <w:pPr>
              <w:pStyle w:val="TableText"/>
            </w:pPr>
            <w:r w:rsidRPr="009453F7">
              <w:t>Gigabit Ethernet 0/1 (G0/1)</w:t>
            </w:r>
          </w:p>
        </w:tc>
        <w:tc>
          <w:tcPr>
            <w:tcW w:w="2035" w:type="dxa"/>
          </w:tcPr>
          <w:p w14:paraId="6D755B64" w14:textId="77777777" w:rsidR="00500C6B" w:rsidRPr="009453F7" w:rsidRDefault="00500C6B" w:rsidP="009453F7">
            <w:pPr>
              <w:pStyle w:val="TableText"/>
            </w:pPr>
            <w:r w:rsidRPr="009453F7">
              <w:t>Serial 0/0/0 (S0/0/0)</w:t>
            </w:r>
          </w:p>
        </w:tc>
        <w:tc>
          <w:tcPr>
            <w:tcW w:w="2122" w:type="dxa"/>
          </w:tcPr>
          <w:p w14:paraId="4A4006F6" w14:textId="77777777" w:rsidR="00500C6B" w:rsidRPr="009453F7" w:rsidRDefault="00500C6B" w:rsidP="009453F7">
            <w:pPr>
              <w:pStyle w:val="TableText"/>
            </w:pPr>
            <w:r w:rsidRPr="009453F7">
              <w:t>Serial 0/0/1 (S0/0/1)</w:t>
            </w:r>
          </w:p>
        </w:tc>
      </w:tr>
      <w:tr w:rsidR="00500C6B" w14:paraId="542D6390" w14:textId="77777777" w:rsidTr="009D7DB1">
        <w:tc>
          <w:tcPr>
            <w:tcW w:w="1077" w:type="dxa"/>
          </w:tcPr>
          <w:p w14:paraId="66578710" w14:textId="77777777" w:rsidR="00500C6B" w:rsidRPr="009453F7" w:rsidRDefault="00500C6B" w:rsidP="009453F7">
            <w:pPr>
              <w:pStyle w:val="TableText"/>
            </w:pPr>
            <w:r w:rsidRPr="009453F7">
              <w:t>2900</w:t>
            </w:r>
          </w:p>
        </w:tc>
        <w:tc>
          <w:tcPr>
            <w:tcW w:w="2520" w:type="dxa"/>
          </w:tcPr>
          <w:p w14:paraId="46E56CAB" w14:textId="77777777" w:rsidR="00500C6B" w:rsidRPr="009453F7" w:rsidRDefault="00500C6B" w:rsidP="009453F7">
            <w:pPr>
              <w:pStyle w:val="TableText"/>
            </w:pPr>
            <w:r w:rsidRPr="009453F7">
              <w:t>Gigabit Ethernet 0/0 (G0/0)</w:t>
            </w:r>
          </w:p>
        </w:tc>
        <w:tc>
          <w:tcPr>
            <w:tcW w:w="2326" w:type="dxa"/>
          </w:tcPr>
          <w:p w14:paraId="6A86BFA0" w14:textId="77777777" w:rsidR="00500C6B" w:rsidRPr="009453F7" w:rsidRDefault="00500C6B" w:rsidP="009453F7">
            <w:pPr>
              <w:pStyle w:val="TableText"/>
            </w:pPr>
            <w:r w:rsidRPr="009453F7">
              <w:t>Gigabit Ethernet 0/1 (G0/1)</w:t>
            </w:r>
          </w:p>
        </w:tc>
        <w:tc>
          <w:tcPr>
            <w:tcW w:w="2035" w:type="dxa"/>
          </w:tcPr>
          <w:p w14:paraId="4E723F5B" w14:textId="77777777" w:rsidR="00500C6B" w:rsidRPr="009453F7" w:rsidRDefault="00500C6B" w:rsidP="009453F7">
            <w:pPr>
              <w:pStyle w:val="TableText"/>
            </w:pPr>
            <w:r w:rsidRPr="009453F7">
              <w:t>Serial 0/0/0 (S0/0/0)</w:t>
            </w:r>
          </w:p>
        </w:tc>
        <w:tc>
          <w:tcPr>
            <w:tcW w:w="2122" w:type="dxa"/>
          </w:tcPr>
          <w:p w14:paraId="0FF564EC" w14:textId="77777777" w:rsidR="00500C6B" w:rsidRPr="009453F7" w:rsidRDefault="00500C6B" w:rsidP="009453F7">
            <w:pPr>
              <w:pStyle w:val="TableText"/>
            </w:pPr>
            <w:r w:rsidRPr="009453F7">
              <w:t>Serial 0/0/1 (S0/0/1)</w:t>
            </w:r>
          </w:p>
        </w:tc>
      </w:tr>
      <w:tr w:rsidR="00500C6B" w14:paraId="530F9753" w14:textId="77777777" w:rsidTr="009D7DB1">
        <w:tc>
          <w:tcPr>
            <w:tcW w:w="1077" w:type="dxa"/>
          </w:tcPr>
          <w:p w14:paraId="6C515D22" w14:textId="77777777" w:rsidR="00500C6B" w:rsidRPr="009453F7" w:rsidRDefault="00500C6B" w:rsidP="009453F7">
            <w:pPr>
              <w:pStyle w:val="TableText"/>
            </w:pPr>
            <w:r>
              <w:t>4221</w:t>
            </w:r>
          </w:p>
        </w:tc>
        <w:tc>
          <w:tcPr>
            <w:tcW w:w="2520" w:type="dxa"/>
          </w:tcPr>
          <w:p w14:paraId="086EC8AE" w14:textId="77777777" w:rsidR="00500C6B" w:rsidRPr="009453F7" w:rsidRDefault="00500C6B" w:rsidP="009453F7">
            <w:pPr>
              <w:pStyle w:val="TableText"/>
            </w:pPr>
            <w:r w:rsidRPr="009453F7">
              <w:t>Gigabit Ethernet 0/0</w:t>
            </w:r>
            <w:r>
              <w:t>/0</w:t>
            </w:r>
            <w:r w:rsidRPr="009453F7">
              <w:t xml:space="preserve"> (G0/0</w:t>
            </w:r>
            <w:r>
              <w:t>/0</w:t>
            </w:r>
            <w:r w:rsidRPr="009453F7">
              <w:t>)</w:t>
            </w:r>
          </w:p>
        </w:tc>
        <w:tc>
          <w:tcPr>
            <w:tcW w:w="2326" w:type="dxa"/>
          </w:tcPr>
          <w:p w14:paraId="1D158145" w14:textId="77777777" w:rsidR="00500C6B" w:rsidRPr="009453F7" w:rsidRDefault="00500C6B" w:rsidP="009453F7">
            <w:pPr>
              <w:pStyle w:val="TableText"/>
            </w:pPr>
            <w:r w:rsidRPr="009453F7">
              <w:t>Gigabit Ethernet 0/0</w:t>
            </w:r>
            <w:r>
              <w:t>/1</w:t>
            </w:r>
            <w:r w:rsidRPr="009453F7">
              <w:t xml:space="preserve"> (G0/0</w:t>
            </w:r>
            <w:r>
              <w:t>/1</w:t>
            </w:r>
            <w:r w:rsidRPr="009453F7">
              <w:t>)</w:t>
            </w:r>
          </w:p>
        </w:tc>
        <w:tc>
          <w:tcPr>
            <w:tcW w:w="2035" w:type="dxa"/>
          </w:tcPr>
          <w:p w14:paraId="5D0D0789" w14:textId="77777777" w:rsidR="00500C6B" w:rsidRPr="009453F7" w:rsidRDefault="00500C6B" w:rsidP="009453F7">
            <w:pPr>
              <w:pStyle w:val="TableText"/>
            </w:pPr>
            <w:r>
              <w:t>Serial 0/1/0 (S0/1</w:t>
            </w:r>
            <w:r w:rsidRPr="009453F7">
              <w:t>/0)</w:t>
            </w:r>
          </w:p>
        </w:tc>
        <w:tc>
          <w:tcPr>
            <w:tcW w:w="2122" w:type="dxa"/>
          </w:tcPr>
          <w:p w14:paraId="57E6F9F2" w14:textId="77777777" w:rsidR="00500C6B" w:rsidRPr="009453F7" w:rsidRDefault="00500C6B" w:rsidP="00C665A2">
            <w:pPr>
              <w:pStyle w:val="TableText"/>
            </w:pPr>
            <w:r>
              <w:t>Serial 0/1/1</w:t>
            </w:r>
            <w:r w:rsidRPr="009453F7">
              <w:t xml:space="preserve"> (S0/</w:t>
            </w:r>
            <w:r>
              <w:t>1/1</w:t>
            </w:r>
            <w:r w:rsidRPr="009453F7">
              <w:t>)</w:t>
            </w:r>
          </w:p>
        </w:tc>
      </w:tr>
      <w:tr w:rsidR="00500C6B" w14:paraId="4DCBF684" w14:textId="77777777" w:rsidTr="009D7DB1">
        <w:tc>
          <w:tcPr>
            <w:tcW w:w="1077" w:type="dxa"/>
          </w:tcPr>
          <w:p w14:paraId="182D1FE6" w14:textId="77777777" w:rsidR="00500C6B" w:rsidRDefault="00500C6B" w:rsidP="00C665A2">
            <w:pPr>
              <w:pStyle w:val="TableText"/>
            </w:pPr>
            <w:r>
              <w:t>4300</w:t>
            </w:r>
          </w:p>
        </w:tc>
        <w:tc>
          <w:tcPr>
            <w:tcW w:w="2520" w:type="dxa"/>
          </w:tcPr>
          <w:p w14:paraId="162D7EBE" w14:textId="77777777" w:rsidR="00500C6B" w:rsidRPr="009453F7" w:rsidRDefault="00500C6B" w:rsidP="00C665A2">
            <w:pPr>
              <w:pStyle w:val="TableText"/>
            </w:pPr>
            <w:r w:rsidRPr="009453F7">
              <w:t>Gigabit Ethernet 0/0</w:t>
            </w:r>
            <w:r>
              <w:t>/0</w:t>
            </w:r>
            <w:r w:rsidRPr="009453F7">
              <w:t xml:space="preserve"> (G0/0</w:t>
            </w:r>
            <w:r>
              <w:t>/0</w:t>
            </w:r>
            <w:r w:rsidRPr="009453F7">
              <w:t>)</w:t>
            </w:r>
          </w:p>
        </w:tc>
        <w:tc>
          <w:tcPr>
            <w:tcW w:w="2326" w:type="dxa"/>
          </w:tcPr>
          <w:p w14:paraId="6A63FDBC" w14:textId="77777777" w:rsidR="00500C6B" w:rsidRPr="009453F7" w:rsidRDefault="00500C6B" w:rsidP="00C665A2">
            <w:pPr>
              <w:pStyle w:val="TableText"/>
            </w:pPr>
            <w:r w:rsidRPr="009453F7">
              <w:t>Gigabit Ethernet 0/0</w:t>
            </w:r>
            <w:r>
              <w:t>/1</w:t>
            </w:r>
            <w:r w:rsidRPr="009453F7">
              <w:t xml:space="preserve"> (G0/0</w:t>
            </w:r>
            <w:r>
              <w:t>/1</w:t>
            </w:r>
            <w:r w:rsidRPr="009453F7">
              <w:t>)</w:t>
            </w:r>
          </w:p>
        </w:tc>
        <w:tc>
          <w:tcPr>
            <w:tcW w:w="2035" w:type="dxa"/>
          </w:tcPr>
          <w:p w14:paraId="190A16C7" w14:textId="77777777" w:rsidR="00500C6B" w:rsidRDefault="00500C6B" w:rsidP="00C665A2">
            <w:pPr>
              <w:pStyle w:val="TableText"/>
            </w:pPr>
            <w:r>
              <w:t>Serial 0/1/0 (S0/1</w:t>
            </w:r>
            <w:r w:rsidRPr="009453F7">
              <w:t>/0)</w:t>
            </w:r>
          </w:p>
        </w:tc>
        <w:tc>
          <w:tcPr>
            <w:tcW w:w="2122" w:type="dxa"/>
          </w:tcPr>
          <w:p w14:paraId="33187EF9" w14:textId="77777777" w:rsidR="00500C6B" w:rsidRDefault="00500C6B" w:rsidP="00C665A2">
            <w:pPr>
              <w:pStyle w:val="TableText"/>
            </w:pPr>
            <w:r>
              <w:t>Serial 0/1/1</w:t>
            </w:r>
            <w:r w:rsidRPr="009453F7">
              <w:t xml:space="preserve"> (S0/</w:t>
            </w:r>
            <w:r>
              <w:t>1/1</w:t>
            </w:r>
            <w:r w:rsidRPr="009453F7">
              <w:t>)</w:t>
            </w:r>
          </w:p>
        </w:tc>
      </w:tr>
    </w:tbl>
    <w:p w14:paraId="24BCFA8D" w14:textId="77777777" w:rsidR="00500C6B" w:rsidRDefault="00500C6B" w:rsidP="00D465E3">
      <w:pPr>
        <w:pStyle w:val="ConfigWindow"/>
      </w:pPr>
      <w:r>
        <w:t>Blank Line, No additional information</w:t>
      </w:r>
    </w:p>
    <w:p w14:paraId="00E4A97A" w14:textId="77777777" w:rsidR="00500C6B" w:rsidRDefault="00500C6B" w:rsidP="00603503">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5F464DEA" w14:textId="77777777" w:rsidR="00500C6B" w:rsidRPr="002F4C2A" w:rsidRDefault="00500C6B" w:rsidP="00B74DE1">
      <w:pPr>
        <w:pStyle w:val="ConfigWindow"/>
      </w:pPr>
      <w:r>
        <w:t>End of documen</w:t>
      </w:r>
      <w:r w:rsidRPr="002F4C2A">
        <w:t>t</w:t>
      </w:r>
    </w:p>
    <w:p w14:paraId="1F7C0F00" w14:textId="60910FED" w:rsidR="000C6600" w:rsidRDefault="00500C6B" w:rsidP="000C6600">
      <w:pPr>
        <w:pStyle w:val="ConfigWindow"/>
      </w:pPr>
      <w:r w:rsidRPr="000C6600">
        <w:t>T</w:t>
      </w:r>
    </w:p>
    <w:p w14:paraId="5382A16B" w14:textId="381CCF97" w:rsidR="00500C6B" w:rsidRDefault="00500C6B" w:rsidP="00500C6B">
      <w:pPr>
        <w:pStyle w:val="BodyTextL25"/>
      </w:pPr>
    </w:p>
    <w:p w14:paraId="44549B30" w14:textId="7CD25747" w:rsidR="00500C6B" w:rsidRDefault="00500C6B" w:rsidP="00500C6B">
      <w:pPr>
        <w:pStyle w:val="BodyTextL25"/>
      </w:pPr>
    </w:p>
    <w:p w14:paraId="2C6B2CA4" w14:textId="269C4E25" w:rsidR="00500C6B" w:rsidRDefault="00500C6B">
      <w:pPr>
        <w:spacing w:before="0" w:after="0" w:line="240" w:lineRule="auto"/>
        <w:rPr>
          <w:sz w:val="20"/>
        </w:rPr>
      </w:pPr>
      <w:r>
        <w:br w:type="page"/>
      </w:r>
    </w:p>
    <w:p w14:paraId="52D5C7CB" w14:textId="020C6624" w:rsidR="00500C6B" w:rsidRPr="00FD4A68" w:rsidRDefault="00500C6B" w:rsidP="004C3125">
      <w:pPr>
        <w:pStyle w:val="Title"/>
        <w:rPr>
          <w:rStyle w:val="LabTitleInstVersred"/>
          <w:b/>
          <w:color w:val="auto"/>
        </w:rPr>
      </w:pPr>
      <w:sdt>
        <w:sdtPr>
          <w:rPr>
            <w:b w:val="0"/>
            <w:color w:val="EE0000"/>
          </w:rPr>
          <w:alias w:val="Title"/>
          <w:tag w:val=""/>
          <w:id w:val="-615680576"/>
          <w:placeholder>
            <w:docPart w:val="4508A76533C54569B8270B34FF792F00"/>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Pr>
              <w:b w:val="0"/>
              <w:color w:val="EE0000"/>
            </w:rPr>
            <w:t>Lab - Research Network Security Threats</w:t>
          </w:r>
        </w:sdtContent>
      </w:sdt>
    </w:p>
    <w:p w14:paraId="6E5EAA95" w14:textId="77777777" w:rsidR="00500C6B" w:rsidRPr="00E70096" w:rsidRDefault="00500C6B" w:rsidP="00D50297">
      <w:pPr>
        <w:pStyle w:val="Heading1"/>
      </w:pPr>
      <w:r w:rsidRPr="00E70096">
        <w:t>Topology</w:t>
      </w:r>
    </w:p>
    <w:p w14:paraId="40C30F4A" w14:textId="77777777" w:rsidR="00500C6B" w:rsidRDefault="00500C6B" w:rsidP="00D778DF">
      <w:pPr>
        <w:pStyle w:val="Visual"/>
      </w:pPr>
      <w:r>
        <w:rPr>
          <w:noProof/>
        </w:rPr>
        <w:drawing>
          <wp:inline distT="0" distB="0" distL="0" distR="0" wp14:anchorId="179815A1" wp14:editId="408291E3">
            <wp:extent cx="4054475" cy="847725"/>
            <wp:effectExtent l="0" t="0" r="3175" b="0"/>
            <wp:docPr id="3" name="Picture 3" descr="The topology is consist of a router, a switch and a PC. PC-A is connected S1 F0/6. S1 F0/5 is connected to R1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475" cy="847725"/>
                    </a:xfrm>
                    <a:prstGeom prst="rect">
                      <a:avLst/>
                    </a:prstGeom>
                    <a:noFill/>
                  </pic:spPr>
                </pic:pic>
              </a:graphicData>
            </a:graphic>
          </wp:inline>
        </w:drawing>
      </w:r>
    </w:p>
    <w:p w14:paraId="162E58C9" w14:textId="77777777" w:rsidR="00500C6B" w:rsidRPr="00E70096" w:rsidRDefault="00500C6B" w:rsidP="00D50297">
      <w:pPr>
        <w:pStyle w:val="Heading1"/>
      </w:pPr>
      <w:r w:rsidRPr="00E70096">
        <w:t>Addressing Table</w: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Subnet Mask, and default gateway."/>
      </w:tblPr>
      <w:tblGrid>
        <w:gridCol w:w="1450"/>
        <w:gridCol w:w="1726"/>
        <w:gridCol w:w="2271"/>
        <w:gridCol w:w="2362"/>
        <w:gridCol w:w="2271"/>
      </w:tblGrid>
      <w:tr w:rsidR="00500C6B" w14:paraId="10AB5EA3" w14:textId="77777777" w:rsidTr="00D465E3">
        <w:trPr>
          <w:cantSplit/>
          <w:tblHeader/>
          <w:jc w:val="center"/>
        </w:trPr>
        <w:tc>
          <w:tcPr>
            <w:tcW w:w="143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B10D4C4" w14:textId="77777777" w:rsidR="00500C6B" w:rsidRPr="00E87D62" w:rsidRDefault="00500C6B" w:rsidP="00D50297">
            <w:pPr>
              <w:pStyle w:val="TableHeading"/>
            </w:pPr>
            <w:r>
              <w:t>Device</w:t>
            </w:r>
          </w:p>
        </w:tc>
        <w:tc>
          <w:tcPr>
            <w:tcW w:w="171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FBF0A18" w14:textId="77777777" w:rsidR="00500C6B" w:rsidRPr="00E87D62" w:rsidRDefault="00500C6B" w:rsidP="00D50297">
            <w:pPr>
              <w:pStyle w:val="TableHeading"/>
            </w:pPr>
            <w:r w:rsidRPr="00E87D62">
              <w:t>Interface</w:t>
            </w:r>
          </w:p>
        </w:tc>
        <w:tc>
          <w:tcPr>
            <w:tcW w:w="225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EF2F89B" w14:textId="77777777" w:rsidR="00500C6B" w:rsidRPr="00E87D62" w:rsidRDefault="00500C6B" w:rsidP="00D50297">
            <w:pPr>
              <w:pStyle w:val="TableHeading"/>
            </w:pPr>
            <w:r w:rsidRPr="00E87D62">
              <w:t>IP Address</w:t>
            </w:r>
          </w:p>
        </w:tc>
        <w:tc>
          <w:tcPr>
            <w:tcW w:w="234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A3853DC" w14:textId="77777777" w:rsidR="00500C6B" w:rsidRPr="00E87D62" w:rsidRDefault="00500C6B" w:rsidP="00D50297">
            <w:pPr>
              <w:pStyle w:val="TableHeading"/>
            </w:pPr>
            <w:r w:rsidRPr="00E87D62">
              <w:t>Subnet Mask</w:t>
            </w:r>
          </w:p>
        </w:tc>
        <w:tc>
          <w:tcPr>
            <w:tcW w:w="225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6DF5FB02" w14:textId="77777777" w:rsidR="00500C6B" w:rsidRPr="00E87D62" w:rsidRDefault="00500C6B" w:rsidP="00D50297">
            <w:pPr>
              <w:pStyle w:val="TableHeading"/>
            </w:pPr>
            <w:r>
              <w:t>Default Gateway</w:t>
            </w:r>
          </w:p>
        </w:tc>
      </w:tr>
      <w:tr w:rsidR="00500C6B" w14:paraId="2F380619" w14:textId="77777777" w:rsidTr="00D465E3">
        <w:trPr>
          <w:cantSplit/>
          <w:jc w:val="center"/>
        </w:trPr>
        <w:tc>
          <w:tcPr>
            <w:tcW w:w="1437" w:type="dxa"/>
            <w:vAlign w:val="bottom"/>
          </w:tcPr>
          <w:p w14:paraId="195A3DB4" w14:textId="77777777" w:rsidR="00500C6B" w:rsidRPr="00E87D62" w:rsidRDefault="00500C6B" w:rsidP="00D50297">
            <w:pPr>
              <w:pStyle w:val="TableText"/>
            </w:pPr>
            <w:r w:rsidRPr="00E87D62">
              <w:t>R1</w:t>
            </w:r>
          </w:p>
        </w:tc>
        <w:tc>
          <w:tcPr>
            <w:tcW w:w="1710" w:type="dxa"/>
            <w:vAlign w:val="bottom"/>
          </w:tcPr>
          <w:p w14:paraId="35FDD57E" w14:textId="77777777" w:rsidR="00500C6B" w:rsidRPr="00E87D62" w:rsidRDefault="00500C6B" w:rsidP="00D50297">
            <w:pPr>
              <w:pStyle w:val="TableText"/>
            </w:pPr>
            <w:r>
              <w:t>G0/0/1</w:t>
            </w:r>
          </w:p>
        </w:tc>
        <w:tc>
          <w:tcPr>
            <w:tcW w:w="2250" w:type="dxa"/>
            <w:vAlign w:val="bottom"/>
          </w:tcPr>
          <w:p w14:paraId="65F417F7" w14:textId="77777777" w:rsidR="00500C6B" w:rsidRPr="00E87D62" w:rsidRDefault="00500C6B" w:rsidP="00D50297">
            <w:pPr>
              <w:pStyle w:val="TableText"/>
            </w:pPr>
            <w:r>
              <w:t>192.168.1</w:t>
            </w:r>
            <w:r w:rsidRPr="00E87D62">
              <w:t>.1</w:t>
            </w:r>
          </w:p>
        </w:tc>
        <w:tc>
          <w:tcPr>
            <w:tcW w:w="2340" w:type="dxa"/>
            <w:vAlign w:val="bottom"/>
          </w:tcPr>
          <w:p w14:paraId="60484CB9" w14:textId="77777777" w:rsidR="00500C6B" w:rsidRPr="00E87D62" w:rsidRDefault="00500C6B" w:rsidP="00D50297">
            <w:pPr>
              <w:pStyle w:val="TableText"/>
            </w:pPr>
            <w:r w:rsidRPr="00E87D62">
              <w:t>255.255.255.0</w:t>
            </w:r>
          </w:p>
        </w:tc>
        <w:tc>
          <w:tcPr>
            <w:tcW w:w="2250" w:type="dxa"/>
            <w:vAlign w:val="bottom"/>
          </w:tcPr>
          <w:p w14:paraId="50B447EC" w14:textId="77777777" w:rsidR="00500C6B" w:rsidRPr="00E87D62" w:rsidRDefault="00500C6B" w:rsidP="00D50297">
            <w:pPr>
              <w:pStyle w:val="TableText"/>
            </w:pPr>
            <w:r w:rsidRPr="00E87D62">
              <w:t>N/A</w:t>
            </w:r>
          </w:p>
        </w:tc>
      </w:tr>
      <w:tr w:rsidR="00500C6B" w14:paraId="5D90FFDC" w14:textId="77777777" w:rsidTr="00D465E3">
        <w:trPr>
          <w:cantSplit/>
          <w:jc w:val="center"/>
        </w:trPr>
        <w:tc>
          <w:tcPr>
            <w:tcW w:w="1437" w:type="dxa"/>
            <w:vAlign w:val="bottom"/>
          </w:tcPr>
          <w:p w14:paraId="134EAD00" w14:textId="77777777" w:rsidR="00500C6B" w:rsidRPr="00E87D62" w:rsidRDefault="00500C6B" w:rsidP="00D50297">
            <w:pPr>
              <w:pStyle w:val="TableText"/>
            </w:pPr>
            <w:r>
              <w:t>S1</w:t>
            </w:r>
          </w:p>
        </w:tc>
        <w:tc>
          <w:tcPr>
            <w:tcW w:w="1710" w:type="dxa"/>
            <w:vAlign w:val="bottom"/>
          </w:tcPr>
          <w:p w14:paraId="4C4F8A27" w14:textId="77777777" w:rsidR="00500C6B" w:rsidRPr="00E87D62" w:rsidRDefault="00500C6B" w:rsidP="00D50297">
            <w:pPr>
              <w:pStyle w:val="TableText"/>
            </w:pPr>
            <w:r>
              <w:t>VLAN 1</w:t>
            </w:r>
          </w:p>
        </w:tc>
        <w:tc>
          <w:tcPr>
            <w:tcW w:w="2250" w:type="dxa"/>
            <w:vAlign w:val="bottom"/>
          </w:tcPr>
          <w:p w14:paraId="2273DA01" w14:textId="77777777" w:rsidR="00500C6B" w:rsidRPr="00E87D62" w:rsidRDefault="00500C6B" w:rsidP="00D50297">
            <w:pPr>
              <w:pStyle w:val="TableText"/>
            </w:pPr>
            <w:r>
              <w:t>192.168.1.11</w:t>
            </w:r>
          </w:p>
        </w:tc>
        <w:tc>
          <w:tcPr>
            <w:tcW w:w="2340" w:type="dxa"/>
            <w:vAlign w:val="bottom"/>
          </w:tcPr>
          <w:p w14:paraId="517F180D" w14:textId="77777777" w:rsidR="00500C6B" w:rsidRPr="00E87D62" w:rsidRDefault="00500C6B" w:rsidP="00D50297">
            <w:pPr>
              <w:pStyle w:val="TableText"/>
            </w:pPr>
            <w:r>
              <w:t>255.255.255.0</w:t>
            </w:r>
          </w:p>
        </w:tc>
        <w:tc>
          <w:tcPr>
            <w:tcW w:w="2250" w:type="dxa"/>
            <w:vAlign w:val="bottom"/>
          </w:tcPr>
          <w:p w14:paraId="13CA93B3" w14:textId="77777777" w:rsidR="00500C6B" w:rsidRPr="00E87D62" w:rsidRDefault="00500C6B" w:rsidP="00D50297">
            <w:pPr>
              <w:pStyle w:val="TableText"/>
            </w:pPr>
            <w:r>
              <w:t>192.168.1.1</w:t>
            </w:r>
          </w:p>
        </w:tc>
      </w:tr>
      <w:tr w:rsidR="00500C6B" w14:paraId="0AD3EFB0" w14:textId="77777777" w:rsidTr="00D465E3">
        <w:trPr>
          <w:cantSplit/>
          <w:jc w:val="center"/>
        </w:trPr>
        <w:tc>
          <w:tcPr>
            <w:tcW w:w="1437" w:type="dxa"/>
            <w:vAlign w:val="bottom"/>
          </w:tcPr>
          <w:p w14:paraId="1EB47FDA" w14:textId="77777777" w:rsidR="00500C6B" w:rsidRPr="00E87D62" w:rsidRDefault="00500C6B" w:rsidP="00D50297">
            <w:pPr>
              <w:pStyle w:val="TableText"/>
            </w:pPr>
            <w:r w:rsidRPr="00E87D62">
              <w:t>PC-A</w:t>
            </w:r>
          </w:p>
        </w:tc>
        <w:tc>
          <w:tcPr>
            <w:tcW w:w="1710" w:type="dxa"/>
            <w:vAlign w:val="bottom"/>
          </w:tcPr>
          <w:p w14:paraId="0D999B60" w14:textId="77777777" w:rsidR="00500C6B" w:rsidRPr="00E87D62" w:rsidRDefault="00500C6B" w:rsidP="00D50297">
            <w:pPr>
              <w:pStyle w:val="TableText"/>
            </w:pPr>
            <w:r w:rsidRPr="00E87D62">
              <w:t>NIC</w:t>
            </w:r>
          </w:p>
        </w:tc>
        <w:tc>
          <w:tcPr>
            <w:tcW w:w="2250" w:type="dxa"/>
            <w:vAlign w:val="bottom"/>
          </w:tcPr>
          <w:p w14:paraId="58EA68CC" w14:textId="77777777" w:rsidR="00500C6B" w:rsidRPr="00E87D62" w:rsidRDefault="00500C6B" w:rsidP="00D50297">
            <w:pPr>
              <w:pStyle w:val="TableText"/>
            </w:pPr>
            <w:r w:rsidRPr="00E87D62">
              <w:t>192.168.1.3</w:t>
            </w:r>
          </w:p>
        </w:tc>
        <w:tc>
          <w:tcPr>
            <w:tcW w:w="2340" w:type="dxa"/>
            <w:vAlign w:val="bottom"/>
          </w:tcPr>
          <w:p w14:paraId="33C3396B" w14:textId="77777777" w:rsidR="00500C6B" w:rsidRPr="00E87D62" w:rsidRDefault="00500C6B" w:rsidP="00D50297">
            <w:pPr>
              <w:pStyle w:val="TableText"/>
            </w:pPr>
            <w:r w:rsidRPr="00E87D62">
              <w:t>255.255.255.0</w:t>
            </w:r>
          </w:p>
        </w:tc>
        <w:tc>
          <w:tcPr>
            <w:tcW w:w="2250" w:type="dxa"/>
            <w:vAlign w:val="bottom"/>
          </w:tcPr>
          <w:p w14:paraId="637E9982" w14:textId="77777777" w:rsidR="00500C6B" w:rsidRPr="00E87D62" w:rsidRDefault="00500C6B" w:rsidP="00D50297">
            <w:pPr>
              <w:pStyle w:val="TableText"/>
            </w:pPr>
            <w:r w:rsidRPr="00E87D62">
              <w:t>192.168.1.1</w:t>
            </w:r>
          </w:p>
        </w:tc>
      </w:tr>
    </w:tbl>
    <w:p w14:paraId="7F9EF625" w14:textId="77777777" w:rsidR="00500C6B" w:rsidRDefault="00500C6B" w:rsidP="00D465E3">
      <w:pPr>
        <w:pStyle w:val="ConfigWindow"/>
      </w:pPr>
      <w:r>
        <w:t>Blank Line, No additional information</w:t>
      </w:r>
    </w:p>
    <w:p w14:paraId="1055E706" w14:textId="77777777" w:rsidR="00500C6B" w:rsidRPr="00BB73FF" w:rsidRDefault="00500C6B" w:rsidP="00D50297">
      <w:pPr>
        <w:pStyle w:val="Heading1"/>
      </w:pPr>
      <w:r w:rsidRPr="00BB73FF">
        <w:t>Objective</w:t>
      </w:r>
      <w:r>
        <w:t>s</w:t>
      </w:r>
    </w:p>
    <w:p w14:paraId="4A8C9524" w14:textId="77777777" w:rsidR="00500C6B" w:rsidRPr="004C0909" w:rsidRDefault="00500C6B" w:rsidP="00D50297">
      <w:pPr>
        <w:pStyle w:val="BodyTextL25Bold"/>
      </w:pPr>
      <w:r>
        <w:t>Part 1: Configure Basic Device Settings</w:t>
      </w:r>
    </w:p>
    <w:p w14:paraId="0E425641" w14:textId="77777777" w:rsidR="00500C6B" w:rsidRDefault="00500C6B" w:rsidP="00D50297">
      <w:pPr>
        <w:pStyle w:val="BodyTextL25Bold"/>
      </w:pPr>
      <w:r>
        <w:t xml:space="preserve">Part </w:t>
      </w:r>
      <w:r w:rsidRPr="00BE526C">
        <w:rPr>
          <w:noProof/>
        </w:rPr>
        <w:t>2:</w:t>
      </w:r>
      <w:r>
        <w:t xml:space="preserve"> Configure the Router for SSH Access</w:t>
      </w:r>
    </w:p>
    <w:p w14:paraId="21F3BCBA" w14:textId="77777777" w:rsidR="00500C6B" w:rsidRDefault="00500C6B" w:rsidP="00D50297">
      <w:pPr>
        <w:pStyle w:val="BodyTextL25Bold"/>
      </w:pPr>
      <w:r>
        <w:t xml:space="preserve">Part </w:t>
      </w:r>
      <w:r w:rsidRPr="00BE526C">
        <w:rPr>
          <w:noProof/>
        </w:rPr>
        <w:t>3:</w:t>
      </w:r>
      <w:r>
        <w:t xml:space="preserve"> Configure the Switch for SSH Access</w:t>
      </w:r>
    </w:p>
    <w:p w14:paraId="1E9BFF7E" w14:textId="77777777" w:rsidR="00500C6B" w:rsidRPr="004C0909" w:rsidRDefault="00500C6B" w:rsidP="00D50297">
      <w:pPr>
        <w:pStyle w:val="BodyTextL25Bold"/>
      </w:pPr>
      <w:r>
        <w:t>Part 4: SSH from the CLI on the Switch</w:t>
      </w:r>
    </w:p>
    <w:p w14:paraId="61A54908" w14:textId="77777777" w:rsidR="00500C6B" w:rsidRPr="00C07FD9" w:rsidRDefault="00500C6B" w:rsidP="00D50297">
      <w:pPr>
        <w:pStyle w:val="Heading1"/>
      </w:pPr>
      <w:r>
        <w:t>Background / Scenario</w:t>
      </w:r>
    </w:p>
    <w:p w14:paraId="1CEFA3F5" w14:textId="77777777" w:rsidR="00500C6B" w:rsidRDefault="00500C6B" w:rsidP="00D50297">
      <w:pPr>
        <w:pStyle w:val="BodyTextL25"/>
      </w:pPr>
      <w:r w:rsidRPr="002F4BE8">
        <w:t>In the past, Telnet was the most common network protocol used to remotely configure network devices. Telnet do</w:t>
      </w:r>
      <w:r>
        <w:t>es</w:t>
      </w:r>
      <w:r w:rsidRPr="002F4BE8">
        <w:t xml:space="preserve"> not encrypt the information between the client and server. This allows a network sniffer to intercept passwords and configuration information.</w:t>
      </w:r>
    </w:p>
    <w:p w14:paraId="30719EA2" w14:textId="77777777" w:rsidR="00500C6B" w:rsidRPr="002F4BE8" w:rsidRDefault="00500C6B" w:rsidP="00D50297">
      <w:pPr>
        <w:pStyle w:val="BodyTextL25"/>
      </w:pPr>
      <w:r w:rsidRPr="00ED0227">
        <w:rPr>
          <w:bCs/>
        </w:rPr>
        <w:t>Secure Shell</w:t>
      </w:r>
      <w:r w:rsidRPr="00ED0227">
        <w:t xml:space="preserve"> </w:t>
      </w:r>
      <w:r>
        <w:t>(</w:t>
      </w:r>
      <w:r w:rsidRPr="00ED0227">
        <w:rPr>
          <w:bCs/>
        </w:rPr>
        <w:t>SSH</w:t>
      </w:r>
      <w:r>
        <w:rPr>
          <w:bCs/>
        </w:rPr>
        <w:t>)</w:t>
      </w:r>
      <w:r w:rsidRPr="00ED0227">
        <w:t xml:space="preserve"> is a network protocol that establishes a secure terminal emulation connection to</w:t>
      </w:r>
      <w:r>
        <w:t xml:space="preserve"> a</w:t>
      </w:r>
      <w:r w:rsidRPr="00ED0227">
        <w:t xml:space="preserve"> router or other networking device. SSH encrypts all information that passes over the network link and provides authentication of the remote computer. SSH is rapidly replacing </w:t>
      </w:r>
      <w:r>
        <w:t>T</w:t>
      </w:r>
      <w:r w:rsidRPr="00ED0227">
        <w:t>elnet as the</w:t>
      </w:r>
      <w:r>
        <w:t xml:space="preserve"> remote login tool of choice for network professionals.</w:t>
      </w:r>
      <w:r w:rsidRPr="002F4BE8">
        <w:t xml:space="preserve"> SSH is </w:t>
      </w:r>
      <w:r>
        <w:t xml:space="preserve">most often </w:t>
      </w:r>
      <w:r w:rsidRPr="002F4BE8">
        <w:t xml:space="preserve">used to log in to a remote </w:t>
      </w:r>
      <w:r>
        <w:t>device</w:t>
      </w:r>
      <w:r w:rsidRPr="002F4BE8">
        <w:t xml:space="preserve"> and execute commands</w:t>
      </w:r>
      <w:r>
        <w:t>. However, it</w:t>
      </w:r>
      <w:r w:rsidRPr="002F4BE8">
        <w:t xml:space="preserve"> can also transfer files using the associated </w:t>
      </w:r>
      <w:r>
        <w:t>Secure FTP (</w:t>
      </w:r>
      <w:r w:rsidRPr="002F4BE8">
        <w:t>SFTP</w:t>
      </w:r>
      <w:r>
        <w:t>)</w:t>
      </w:r>
      <w:r w:rsidRPr="002F4BE8">
        <w:t xml:space="preserve"> or </w:t>
      </w:r>
      <w:r>
        <w:t>Secure Copy (</w:t>
      </w:r>
      <w:r w:rsidRPr="002F4BE8">
        <w:t>SCP</w:t>
      </w:r>
      <w:r>
        <w:t>)</w:t>
      </w:r>
      <w:r w:rsidRPr="002F4BE8">
        <w:t xml:space="preserve"> protocols.</w:t>
      </w:r>
    </w:p>
    <w:p w14:paraId="11DF8246" w14:textId="77777777" w:rsidR="00500C6B" w:rsidRDefault="00500C6B" w:rsidP="00D50297">
      <w:pPr>
        <w:pStyle w:val="BodyTextL25"/>
      </w:pPr>
      <w:r>
        <w:t>The network devices that are communicating must be configured to support SSH in order for SSH to function. In this lab, you will enable the SSH server on a router and then connect to that router using a PC with an SSH client installed. On a local network, the connection is normally made using Ethernet and IP.</w:t>
      </w:r>
    </w:p>
    <w:p w14:paraId="46956D9A" w14:textId="77777777" w:rsidR="00500C6B" w:rsidRDefault="00500C6B" w:rsidP="00D50297">
      <w:pPr>
        <w:pStyle w:val="BodyTextL25"/>
        <w:rPr>
          <w:rFonts w:eastAsia="Arial"/>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Pr>
          <w:rFonts w:eastAsia="Arial"/>
        </w:rPr>
        <w:t xml:space="preserve">6.9.4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6D9A934B" w14:textId="77777777" w:rsidR="00500C6B" w:rsidRPr="00D34952" w:rsidRDefault="00500C6B" w:rsidP="00D50297">
      <w:pPr>
        <w:pStyle w:val="BodyTextL25"/>
      </w:pPr>
      <w:r w:rsidRPr="00D34952">
        <w:rPr>
          <w:b/>
        </w:rPr>
        <w:t>Note</w:t>
      </w:r>
      <w:r w:rsidRPr="00D34952">
        <w:t>: Make sure that the routers and switches have been erased and have no startup configurations. If you are unsure</w:t>
      </w:r>
      <w:r>
        <w:t>,</w:t>
      </w:r>
      <w:r w:rsidRPr="00D34952">
        <w:t xml:space="preserve"> contact your instructor.</w:t>
      </w:r>
    </w:p>
    <w:p w14:paraId="5E11A918" w14:textId="77777777" w:rsidR="00500C6B" w:rsidRDefault="00500C6B" w:rsidP="00D50297">
      <w:pPr>
        <w:pStyle w:val="Heading1"/>
      </w:pPr>
      <w:r>
        <w:lastRenderedPageBreak/>
        <w:t>Required Resources</w:t>
      </w:r>
    </w:p>
    <w:p w14:paraId="6690D981" w14:textId="77777777" w:rsidR="00500C6B" w:rsidRPr="00D465E3" w:rsidRDefault="00500C6B" w:rsidP="00D465E3">
      <w:pPr>
        <w:pStyle w:val="Bulletlevel1"/>
      </w:pPr>
      <w:r>
        <w:t>1 Router (Cisco 4221 with Cisco IOS XE Relea</w:t>
      </w:r>
      <w:r w:rsidRPr="00D465E3">
        <w:t>se 16.9.4 universal image or comparable)</w:t>
      </w:r>
    </w:p>
    <w:p w14:paraId="5DF51742" w14:textId="77777777" w:rsidR="00500C6B" w:rsidRPr="00D465E3" w:rsidRDefault="00500C6B" w:rsidP="00D465E3">
      <w:pPr>
        <w:pStyle w:val="Bulletlevel1"/>
      </w:pPr>
      <w:r w:rsidRPr="00D465E3">
        <w:t>1 Switch (Cisco 2960 with Cisco IOS Release 15.2(2) lanbasek9 image or comparable)</w:t>
      </w:r>
    </w:p>
    <w:p w14:paraId="1E8A2050" w14:textId="77777777" w:rsidR="00500C6B" w:rsidRPr="00D465E3" w:rsidRDefault="00500C6B" w:rsidP="00D465E3">
      <w:pPr>
        <w:pStyle w:val="Bulletlevel1"/>
      </w:pPr>
      <w:r w:rsidRPr="00D465E3">
        <w:t>1 PC (Windows with a terminal emulation program, such as Tera Term)</w:t>
      </w:r>
    </w:p>
    <w:p w14:paraId="34064EAB" w14:textId="77777777" w:rsidR="00500C6B" w:rsidRPr="00D465E3" w:rsidRDefault="00500C6B" w:rsidP="00D465E3">
      <w:pPr>
        <w:pStyle w:val="Bulletlevel1"/>
      </w:pPr>
      <w:r w:rsidRPr="00D465E3">
        <w:t>Console cables to configure the Cisco IOS devices via the console ports</w:t>
      </w:r>
    </w:p>
    <w:p w14:paraId="7104B309" w14:textId="77777777" w:rsidR="00500C6B" w:rsidRPr="00D465E3" w:rsidRDefault="00500C6B" w:rsidP="00D465E3">
      <w:pPr>
        <w:pStyle w:val="Bulletlevel1"/>
      </w:pPr>
      <w:r w:rsidRPr="00D465E3">
        <w:t>Ethernet cables as shown in the topology</w:t>
      </w:r>
    </w:p>
    <w:p w14:paraId="5C5553F5" w14:textId="77777777" w:rsidR="00500C6B" w:rsidRDefault="00500C6B" w:rsidP="002B3164">
      <w:pPr>
        <w:pStyle w:val="Heading1"/>
      </w:pPr>
      <w:r>
        <w:t>Instructions</w:t>
      </w:r>
    </w:p>
    <w:p w14:paraId="5082C93A" w14:textId="77777777" w:rsidR="00500C6B" w:rsidRPr="004C0909" w:rsidRDefault="00500C6B" w:rsidP="004A46B4">
      <w:pPr>
        <w:pStyle w:val="Heading2"/>
      </w:pPr>
      <w:r>
        <w:t xml:space="preserve">Configure </w:t>
      </w:r>
      <w:r w:rsidRPr="004C0909">
        <w:t xml:space="preserve">Basic Device </w:t>
      </w:r>
      <w:r>
        <w:t>Settings</w:t>
      </w:r>
    </w:p>
    <w:p w14:paraId="446E8D23" w14:textId="77777777" w:rsidR="00500C6B" w:rsidRDefault="00500C6B" w:rsidP="00D50297">
      <w:pPr>
        <w:pStyle w:val="BodyTextL25"/>
      </w:pPr>
      <w:r>
        <w:t>In Part 1, you will set up the network topology and configure basic settings, such as the interface IP addresses, device access, and passwords on the router.</w:t>
      </w:r>
    </w:p>
    <w:p w14:paraId="6029541A" w14:textId="77777777" w:rsidR="00500C6B" w:rsidRDefault="00500C6B" w:rsidP="00D50297">
      <w:pPr>
        <w:pStyle w:val="Heading3"/>
      </w:pPr>
      <w:r>
        <w:t>Cable the network as shown in the topology.</w:t>
      </w:r>
    </w:p>
    <w:p w14:paraId="2C8C41DD" w14:textId="77777777" w:rsidR="00500C6B" w:rsidRDefault="00500C6B" w:rsidP="00D50297">
      <w:pPr>
        <w:pStyle w:val="Heading3"/>
      </w:pPr>
      <w:r>
        <w:t>Initialize and reload the router and switch.</w:t>
      </w:r>
    </w:p>
    <w:p w14:paraId="1BC77BA7" w14:textId="77777777" w:rsidR="00500C6B" w:rsidRDefault="00500C6B" w:rsidP="00D50297">
      <w:pPr>
        <w:pStyle w:val="Heading3"/>
      </w:pPr>
      <w:r>
        <w:t>Configure the router.</w:t>
      </w:r>
    </w:p>
    <w:p w14:paraId="4EDF6A44" w14:textId="77777777" w:rsidR="00500C6B" w:rsidRPr="001B1F81" w:rsidRDefault="00500C6B" w:rsidP="004A46B4">
      <w:pPr>
        <w:pStyle w:val="ConfigWindow"/>
      </w:pPr>
      <w:r>
        <w:t>Open configuration window</w:t>
      </w:r>
    </w:p>
    <w:p w14:paraId="6BFCA02C" w14:textId="77777777" w:rsidR="00500C6B" w:rsidRDefault="00500C6B" w:rsidP="004A46B4">
      <w:pPr>
        <w:pStyle w:val="SubStepAlpha"/>
        <w:spacing w:before="0"/>
      </w:pPr>
      <w:r>
        <w:t>Console into the router and enable privileged EXEC mode.</w:t>
      </w:r>
    </w:p>
    <w:p w14:paraId="5599A049" w14:textId="77777777" w:rsidR="00500C6B" w:rsidRDefault="00500C6B" w:rsidP="00D50297">
      <w:pPr>
        <w:pStyle w:val="SubStepAlpha"/>
      </w:pPr>
      <w:r>
        <w:t>Enter configuration mode.</w:t>
      </w:r>
    </w:p>
    <w:p w14:paraId="01A6E45E" w14:textId="77777777" w:rsidR="00500C6B" w:rsidRDefault="00500C6B" w:rsidP="00D50297">
      <w:pPr>
        <w:pStyle w:val="SubStepAlpha"/>
      </w:pPr>
      <w:r>
        <w:t>Disable DNS lookup to prevent the router from attempting to translate incorrectly entered commands as though they were host names.</w:t>
      </w:r>
    </w:p>
    <w:p w14:paraId="7A93A770" w14:textId="77777777" w:rsidR="00500C6B" w:rsidRDefault="00500C6B" w:rsidP="00D50297">
      <w:pPr>
        <w:pStyle w:val="SubStepAlpha"/>
      </w:pPr>
      <w:r>
        <w:t xml:space="preserve">Assign </w:t>
      </w:r>
      <w:r w:rsidRPr="00960AFB">
        <w:rPr>
          <w:b/>
        </w:rPr>
        <w:t>class</w:t>
      </w:r>
      <w:r>
        <w:t xml:space="preserve"> as the privileged EXEC encrypted </w:t>
      </w:r>
      <w:r w:rsidRPr="00BE526C">
        <w:rPr>
          <w:noProof/>
        </w:rPr>
        <w:t>password</w:t>
      </w:r>
      <w:r>
        <w:t>.</w:t>
      </w:r>
    </w:p>
    <w:p w14:paraId="0D8B63DC" w14:textId="77777777" w:rsidR="00500C6B" w:rsidRDefault="00500C6B" w:rsidP="00D50297">
      <w:pPr>
        <w:pStyle w:val="SubStepAlpha"/>
      </w:pPr>
      <w:r>
        <w:t xml:space="preserve">Assign </w:t>
      </w:r>
      <w:r w:rsidRPr="00960AFB">
        <w:rPr>
          <w:b/>
        </w:rPr>
        <w:t>cisco</w:t>
      </w:r>
      <w:r>
        <w:t xml:space="preserve"> as the console password and enable login.</w:t>
      </w:r>
    </w:p>
    <w:p w14:paraId="3782AACA" w14:textId="77777777" w:rsidR="00500C6B" w:rsidRDefault="00500C6B" w:rsidP="00D50297">
      <w:pPr>
        <w:pStyle w:val="SubStepAlpha"/>
      </w:pPr>
      <w:r>
        <w:t xml:space="preserve">Assign </w:t>
      </w:r>
      <w:r w:rsidRPr="00960AFB">
        <w:rPr>
          <w:b/>
        </w:rPr>
        <w:t>cisco</w:t>
      </w:r>
      <w:r>
        <w:t xml:space="preserve"> as the VTY password and enable login.</w:t>
      </w:r>
    </w:p>
    <w:p w14:paraId="2ADEE63E" w14:textId="77777777" w:rsidR="00500C6B" w:rsidRDefault="00500C6B" w:rsidP="00D50297">
      <w:pPr>
        <w:pStyle w:val="SubStepAlpha"/>
      </w:pPr>
      <w:r>
        <w:t>Encrypt the plaintext passwords.</w:t>
      </w:r>
    </w:p>
    <w:p w14:paraId="4433B0B7" w14:textId="77777777" w:rsidR="00500C6B" w:rsidRDefault="00500C6B" w:rsidP="00D50297">
      <w:pPr>
        <w:pStyle w:val="SubStepAlpha"/>
      </w:pPr>
      <w:r>
        <w:t>Create a banner that will warn anyone accessing the device that unauthorized access is prohibited.</w:t>
      </w:r>
    </w:p>
    <w:p w14:paraId="0E0F2E4E" w14:textId="77777777" w:rsidR="00500C6B" w:rsidRDefault="00500C6B" w:rsidP="00D50297">
      <w:pPr>
        <w:pStyle w:val="SubStepAlpha"/>
      </w:pPr>
      <w:r>
        <w:t>Configure and activate the G0/0/1 interface on the router using the information contained in the Addressing Table.</w:t>
      </w:r>
    </w:p>
    <w:p w14:paraId="7770274C" w14:textId="77777777" w:rsidR="00500C6B" w:rsidRDefault="00500C6B" w:rsidP="00D50297">
      <w:pPr>
        <w:pStyle w:val="SubStepAlpha"/>
      </w:pPr>
      <w:r>
        <w:t>Save the running configuration to the startup configuration file.</w:t>
      </w:r>
    </w:p>
    <w:p w14:paraId="24A07AF5" w14:textId="77777777" w:rsidR="00500C6B" w:rsidRDefault="00500C6B" w:rsidP="00D50297">
      <w:pPr>
        <w:pStyle w:val="Heading3"/>
      </w:pPr>
      <w:r>
        <w:t>Configure PC-A.</w:t>
      </w:r>
    </w:p>
    <w:p w14:paraId="3B99D5A8" w14:textId="77777777" w:rsidR="00500C6B" w:rsidRPr="00D50297" w:rsidRDefault="00500C6B" w:rsidP="00D50297">
      <w:pPr>
        <w:pStyle w:val="SubStepAlpha"/>
      </w:pPr>
      <w:r w:rsidRPr="00D50297">
        <w:t>Configure PC-A with an IP address and subnet mask.</w:t>
      </w:r>
    </w:p>
    <w:p w14:paraId="17A660E8" w14:textId="77777777" w:rsidR="00500C6B" w:rsidRDefault="00500C6B" w:rsidP="00D50297">
      <w:pPr>
        <w:pStyle w:val="SubStepAlpha"/>
      </w:pPr>
      <w:r w:rsidRPr="00D50297">
        <w:t>Con</w:t>
      </w:r>
      <w:r>
        <w:t>figure a default gateway for PC-A.</w:t>
      </w:r>
    </w:p>
    <w:p w14:paraId="64E053B5" w14:textId="77777777" w:rsidR="00500C6B" w:rsidRDefault="00500C6B" w:rsidP="00D50297">
      <w:pPr>
        <w:pStyle w:val="Heading3"/>
      </w:pPr>
      <w:r>
        <w:t>Verify network connectivity.</w:t>
      </w:r>
    </w:p>
    <w:p w14:paraId="0CF84623" w14:textId="77777777" w:rsidR="00500C6B" w:rsidRDefault="00500C6B" w:rsidP="00D50297">
      <w:pPr>
        <w:pStyle w:val="BodyTextL25"/>
      </w:pPr>
      <w:r>
        <w:t>Ping R1 from PC-A. If the ping fails, troubleshoot the connection.</w:t>
      </w:r>
    </w:p>
    <w:p w14:paraId="2BA7581A" w14:textId="77777777" w:rsidR="00500C6B" w:rsidRPr="00EE346D" w:rsidRDefault="00500C6B" w:rsidP="004A46B4">
      <w:pPr>
        <w:pStyle w:val="ConfigWindow"/>
      </w:pPr>
      <w:r>
        <w:t>Close configuration window</w:t>
      </w:r>
    </w:p>
    <w:p w14:paraId="4DEB9770" w14:textId="77777777" w:rsidR="00500C6B" w:rsidRDefault="00500C6B" w:rsidP="004A46B4">
      <w:pPr>
        <w:pStyle w:val="Heading2"/>
      </w:pPr>
      <w:r>
        <w:t>Configure the Router for SSH Access</w:t>
      </w:r>
    </w:p>
    <w:p w14:paraId="621D9427" w14:textId="77777777" w:rsidR="00500C6B" w:rsidRDefault="00500C6B" w:rsidP="00D50297">
      <w:pPr>
        <w:pStyle w:val="BodyTextL25"/>
      </w:pPr>
      <w:r>
        <w:t>Using Telnet to connect to a network device is a security risk because all the information is transmitted in a clear text format. SSH encrypts the session data and provides device authentication, which is why SSH is recommended for remote connections. In Part 2, you will configure the router to accept SSH connections over the VTY lines.</w:t>
      </w:r>
    </w:p>
    <w:p w14:paraId="23C98EA9" w14:textId="77777777" w:rsidR="00500C6B" w:rsidRDefault="00500C6B" w:rsidP="00D50297">
      <w:pPr>
        <w:pStyle w:val="Heading3"/>
      </w:pPr>
      <w:r>
        <w:lastRenderedPageBreak/>
        <w:t>Configure device authentication.</w:t>
      </w:r>
    </w:p>
    <w:p w14:paraId="0672B1DB" w14:textId="77777777" w:rsidR="00500C6B" w:rsidRDefault="00500C6B" w:rsidP="00D50297">
      <w:pPr>
        <w:pStyle w:val="BodyTextL25"/>
      </w:pPr>
      <w:r>
        <w:t xml:space="preserve">The device name and domain are used as part of the crypto key when it is generated. Therefore, these names must be entered prior to issuing the </w:t>
      </w:r>
      <w:r w:rsidRPr="009B0B6D">
        <w:rPr>
          <w:b/>
        </w:rPr>
        <w:t>crypto key</w:t>
      </w:r>
      <w:r>
        <w:t xml:space="preserve"> command.</w:t>
      </w:r>
    </w:p>
    <w:p w14:paraId="791DC478" w14:textId="77777777" w:rsidR="00500C6B" w:rsidRDefault="00500C6B" w:rsidP="004A46B4">
      <w:pPr>
        <w:pStyle w:val="ConfigWindow"/>
      </w:pPr>
      <w:r>
        <w:t>Open configuration window</w:t>
      </w:r>
    </w:p>
    <w:p w14:paraId="06072C5A" w14:textId="77777777" w:rsidR="00500C6B" w:rsidRDefault="00500C6B" w:rsidP="004A46B4">
      <w:pPr>
        <w:pStyle w:val="SubStepAlpha"/>
        <w:spacing w:before="0"/>
      </w:pPr>
      <w:r>
        <w:t>Configure device name.</w:t>
      </w:r>
    </w:p>
    <w:p w14:paraId="5C3D3CCE" w14:textId="77777777" w:rsidR="00500C6B" w:rsidRDefault="00500C6B" w:rsidP="00D50297">
      <w:pPr>
        <w:pStyle w:val="SubStepAlpha"/>
      </w:pPr>
      <w:r>
        <w:t>Configure the domain for the device.</w:t>
      </w:r>
    </w:p>
    <w:p w14:paraId="345288F2" w14:textId="77777777" w:rsidR="00500C6B" w:rsidRDefault="00500C6B" w:rsidP="00D50297">
      <w:pPr>
        <w:pStyle w:val="Heading3"/>
      </w:pPr>
      <w:r>
        <w:t>Configure the encryption key method.</w:t>
      </w:r>
    </w:p>
    <w:p w14:paraId="5D5C8B25" w14:textId="77777777" w:rsidR="00500C6B" w:rsidRDefault="00500C6B" w:rsidP="00D50297">
      <w:pPr>
        <w:pStyle w:val="Heading3"/>
        <w:rPr>
          <w:lang w:val="pt-BR"/>
        </w:rPr>
      </w:pPr>
      <w:r w:rsidRPr="00986919">
        <w:rPr>
          <w:lang w:val="pt-BR"/>
        </w:rPr>
        <w:t>Configure a local database username.</w:t>
      </w:r>
    </w:p>
    <w:p w14:paraId="42530579" w14:textId="77777777" w:rsidR="00500C6B" w:rsidRPr="00E96ED9" w:rsidRDefault="00500C6B" w:rsidP="00E96ED9">
      <w:pPr>
        <w:pStyle w:val="BodyTextL25"/>
        <w:rPr>
          <w:lang w:val="pt-BR"/>
        </w:rPr>
      </w:pPr>
      <w:r>
        <w:rPr>
          <w:lang w:val="pt-BR"/>
        </w:rPr>
        <w:t xml:space="preserve">Configure a username using </w:t>
      </w:r>
      <w:r w:rsidRPr="00E96ED9">
        <w:rPr>
          <w:b/>
          <w:lang w:val="pt-BR"/>
        </w:rPr>
        <w:t>admin</w:t>
      </w:r>
      <w:r>
        <w:rPr>
          <w:lang w:val="pt-BR"/>
        </w:rPr>
        <w:t xml:space="preserve"> as the username and </w:t>
      </w:r>
      <w:r w:rsidRPr="00E96ED9">
        <w:rPr>
          <w:b/>
          <w:lang w:val="pt-BR"/>
        </w:rPr>
        <w:t>Adm1nP@55</w:t>
      </w:r>
      <w:r>
        <w:rPr>
          <w:lang w:val="pt-BR"/>
        </w:rPr>
        <w:t xml:space="preserve"> as the password.</w:t>
      </w:r>
    </w:p>
    <w:p w14:paraId="0605D68A" w14:textId="77777777" w:rsidR="00500C6B" w:rsidRDefault="00500C6B" w:rsidP="00D50297">
      <w:pPr>
        <w:pStyle w:val="Heading3"/>
      </w:pPr>
      <w:r>
        <w:t>Enable SSH on the VTY lines.</w:t>
      </w:r>
    </w:p>
    <w:p w14:paraId="29042EF8" w14:textId="77777777" w:rsidR="00500C6B" w:rsidRDefault="00500C6B" w:rsidP="00D50297">
      <w:pPr>
        <w:pStyle w:val="SubStepAlpha"/>
      </w:pPr>
      <w:r>
        <w:t xml:space="preserve">Enable Telnet and SSH on the inbound VTY lines using the </w:t>
      </w:r>
      <w:r w:rsidRPr="00514FCB">
        <w:rPr>
          <w:b/>
        </w:rPr>
        <w:t>transport input</w:t>
      </w:r>
      <w:r>
        <w:t xml:space="preserve"> command.</w:t>
      </w:r>
    </w:p>
    <w:p w14:paraId="208ABAD6" w14:textId="77777777" w:rsidR="00500C6B" w:rsidRDefault="00500C6B" w:rsidP="00D50297">
      <w:pPr>
        <w:pStyle w:val="SubStepAlpha"/>
      </w:pPr>
      <w:r>
        <w:t>Change the login method to use the local database for user verification.</w:t>
      </w:r>
    </w:p>
    <w:p w14:paraId="052E55F3" w14:textId="77777777" w:rsidR="00500C6B" w:rsidRDefault="00500C6B" w:rsidP="00D50297">
      <w:pPr>
        <w:pStyle w:val="Heading3"/>
      </w:pPr>
      <w:r>
        <w:t>Save the running configuration to the startup configuration file.</w:t>
      </w:r>
    </w:p>
    <w:p w14:paraId="5DA3F336" w14:textId="77777777" w:rsidR="00500C6B" w:rsidRDefault="00500C6B" w:rsidP="00D50297">
      <w:pPr>
        <w:pStyle w:val="Heading3"/>
      </w:pPr>
      <w:r>
        <w:t>Establish an SSH connection to the router.</w:t>
      </w:r>
    </w:p>
    <w:p w14:paraId="75B657B3" w14:textId="77777777" w:rsidR="00500C6B" w:rsidRDefault="00500C6B" w:rsidP="00D50297">
      <w:pPr>
        <w:pStyle w:val="SubStepAlpha"/>
      </w:pPr>
      <w:r>
        <w:t>Start Tera Term from PC-A.</w:t>
      </w:r>
    </w:p>
    <w:p w14:paraId="6F4F5C3F" w14:textId="77777777" w:rsidR="00500C6B" w:rsidRDefault="00500C6B" w:rsidP="00D50297">
      <w:pPr>
        <w:pStyle w:val="SubStepAlpha"/>
      </w:pPr>
      <w:r>
        <w:t xml:space="preserve">Establish an SSH session to R1. Use the username </w:t>
      </w:r>
      <w:r w:rsidRPr="00182A02">
        <w:rPr>
          <w:b/>
        </w:rPr>
        <w:t>admin</w:t>
      </w:r>
      <w:r>
        <w:t xml:space="preserve"> and password</w:t>
      </w:r>
      <w:r>
        <w:rPr>
          <w:b/>
          <w:noProof/>
        </w:rPr>
        <w:t xml:space="preserve"> Adm1nP@55</w:t>
      </w:r>
      <w:r>
        <w:t xml:space="preserve">. </w:t>
      </w:r>
      <w:r w:rsidRPr="00182A02">
        <w:t>You</w:t>
      </w:r>
      <w:r>
        <w:t xml:space="preserve"> should be able to establish an SSH session with R1.</w:t>
      </w:r>
    </w:p>
    <w:p w14:paraId="5292BE38" w14:textId="77777777" w:rsidR="00500C6B" w:rsidRDefault="00500C6B" w:rsidP="004A46B4">
      <w:pPr>
        <w:pStyle w:val="ConfigWindow"/>
      </w:pPr>
      <w:r>
        <w:t>Close configuration window</w:t>
      </w:r>
    </w:p>
    <w:p w14:paraId="62984262" w14:textId="77777777" w:rsidR="00500C6B" w:rsidRDefault="00500C6B" w:rsidP="004A46B4">
      <w:pPr>
        <w:pStyle w:val="Heading2"/>
      </w:pPr>
      <w:r>
        <w:t>Configure the Switch for SSH Access</w:t>
      </w:r>
    </w:p>
    <w:p w14:paraId="063793DB" w14:textId="77777777" w:rsidR="00500C6B" w:rsidRDefault="00500C6B" w:rsidP="00D50297">
      <w:pPr>
        <w:pStyle w:val="BodyTextL25"/>
      </w:pPr>
      <w:r>
        <w:t>In Part 3, you will configure the switch to accept SSH connections. After the switch has been configured, establish an SSH session using Tera Term.</w:t>
      </w:r>
    </w:p>
    <w:p w14:paraId="1D2FDB67" w14:textId="77777777" w:rsidR="00500C6B" w:rsidRDefault="00500C6B" w:rsidP="00E57F21">
      <w:pPr>
        <w:pStyle w:val="Heading3"/>
      </w:pPr>
      <w:r>
        <w:t>Configure the basic settings on the switch.</w:t>
      </w:r>
    </w:p>
    <w:p w14:paraId="5000C3A7" w14:textId="77777777" w:rsidR="00500C6B" w:rsidRDefault="00500C6B" w:rsidP="004A46B4">
      <w:pPr>
        <w:pStyle w:val="ConfigWindow"/>
      </w:pPr>
      <w:r>
        <w:t>Open configuration window</w:t>
      </w:r>
    </w:p>
    <w:p w14:paraId="485EB136" w14:textId="77777777" w:rsidR="00500C6B" w:rsidRDefault="00500C6B" w:rsidP="004A46B4">
      <w:pPr>
        <w:pStyle w:val="SubStepAlpha"/>
        <w:spacing w:before="0"/>
      </w:pPr>
      <w:r>
        <w:t>Console into the switch and enable privileged EXEC mode.</w:t>
      </w:r>
    </w:p>
    <w:p w14:paraId="73C152C2" w14:textId="77777777" w:rsidR="00500C6B" w:rsidRPr="00E57F21" w:rsidRDefault="00500C6B" w:rsidP="00D50297">
      <w:pPr>
        <w:pStyle w:val="SubStepAlpha"/>
      </w:pPr>
      <w:r>
        <w:t>Enter configuration mode.</w:t>
      </w:r>
    </w:p>
    <w:p w14:paraId="5A90DD21" w14:textId="77777777" w:rsidR="00500C6B" w:rsidRDefault="00500C6B" w:rsidP="00D50297">
      <w:pPr>
        <w:pStyle w:val="SubStepAlpha"/>
      </w:pPr>
      <w:r>
        <w:t>Disable DNS lookup to prevent the router from attempting to translate incorrectly entered commands as though they were host names.</w:t>
      </w:r>
    </w:p>
    <w:p w14:paraId="02801030" w14:textId="77777777" w:rsidR="00500C6B" w:rsidRDefault="00500C6B" w:rsidP="00E57F21">
      <w:pPr>
        <w:pStyle w:val="SubStepAlpha"/>
      </w:pPr>
      <w:r>
        <w:t xml:space="preserve">Assign </w:t>
      </w:r>
      <w:r w:rsidRPr="00960AFB">
        <w:rPr>
          <w:b/>
        </w:rPr>
        <w:t>class</w:t>
      </w:r>
      <w:r>
        <w:t xml:space="preserve"> as the privileged EXEC encrypted </w:t>
      </w:r>
      <w:r w:rsidRPr="00BE526C">
        <w:rPr>
          <w:noProof/>
        </w:rPr>
        <w:t>password</w:t>
      </w:r>
      <w:r>
        <w:t>.</w:t>
      </w:r>
    </w:p>
    <w:p w14:paraId="05F9A2B6" w14:textId="77777777" w:rsidR="00500C6B" w:rsidRDefault="00500C6B" w:rsidP="00E57F21">
      <w:pPr>
        <w:pStyle w:val="SubStepAlpha"/>
      </w:pPr>
      <w:r>
        <w:t xml:space="preserve">Assign </w:t>
      </w:r>
      <w:r w:rsidRPr="00960AFB">
        <w:rPr>
          <w:b/>
        </w:rPr>
        <w:t>cisco</w:t>
      </w:r>
      <w:r>
        <w:t xml:space="preserve"> as the console password and enable login.</w:t>
      </w:r>
    </w:p>
    <w:p w14:paraId="54E3C61B" w14:textId="77777777" w:rsidR="00500C6B" w:rsidRDefault="00500C6B" w:rsidP="00E57F21">
      <w:pPr>
        <w:pStyle w:val="SubStepAlpha"/>
      </w:pPr>
      <w:r>
        <w:t xml:space="preserve">Assign </w:t>
      </w:r>
      <w:r w:rsidRPr="00960AFB">
        <w:rPr>
          <w:b/>
        </w:rPr>
        <w:t>cisco</w:t>
      </w:r>
      <w:r>
        <w:t xml:space="preserve"> as the VTY password and enable login.</w:t>
      </w:r>
    </w:p>
    <w:p w14:paraId="4133EE2A" w14:textId="77777777" w:rsidR="00500C6B" w:rsidRDefault="00500C6B" w:rsidP="00D50297">
      <w:pPr>
        <w:pStyle w:val="SubStepAlpha"/>
      </w:pPr>
      <w:r>
        <w:t>Encrypt the plain text passwords.</w:t>
      </w:r>
    </w:p>
    <w:p w14:paraId="00448F30" w14:textId="77777777" w:rsidR="00500C6B" w:rsidRDefault="00500C6B" w:rsidP="00D50297">
      <w:pPr>
        <w:pStyle w:val="SubStepAlpha"/>
      </w:pPr>
      <w:r>
        <w:t>Create a banner that will warn anyone accessing the device that unauthorized access is prohibited.</w:t>
      </w:r>
    </w:p>
    <w:p w14:paraId="6135D451" w14:textId="77777777" w:rsidR="00500C6B" w:rsidRDefault="00500C6B" w:rsidP="00E57F21">
      <w:pPr>
        <w:pStyle w:val="SubStepAlpha"/>
      </w:pPr>
      <w:r>
        <w:t>Configure and activate the VLAN 1 interface on the switch according to the Addressing Table.</w:t>
      </w:r>
    </w:p>
    <w:p w14:paraId="691F03E3" w14:textId="77777777" w:rsidR="00500C6B" w:rsidRDefault="00500C6B" w:rsidP="00E57F21">
      <w:pPr>
        <w:pStyle w:val="SubStepAlpha"/>
      </w:pPr>
      <w:r>
        <w:t>Save the running configuration to the startup configuration file.</w:t>
      </w:r>
    </w:p>
    <w:p w14:paraId="65E5093C" w14:textId="77777777" w:rsidR="00500C6B" w:rsidRDefault="00500C6B" w:rsidP="00D50297">
      <w:pPr>
        <w:pStyle w:val="Heading3"/>
      </w:pPr>
      <w:r>
        <w:t>Configure the switch for SSH connectivity.</w:t>
      </w:r>
    </w:p>
    <w:p w14:paraId="1EA0209C" w14:textId="77777777" w:rsidR="00500C6B" w:rsidRDefault="00500C6B" w:rsidP="00D50297">
      <w:pPr>
        <w:pStyle w:val="BodyTextL25"/>
      </w:pPr>
      <w:r>
        <w:t>Use the same commands that you used to configure SSH on the router in Part 2 to configure SSH for the switch.</w:t>
      </w:r>
    </w:p>
    <w:p w14:paraId="000FC409" w14:textId="77777777" w:rsidR="00500C6B" w:rsidRDefault="00500C6B" w:rsidP="00E66980">
      <w:pPr>
        <w:pStyle w:val="SubStepAlpha"/>
      </w:pPr>
      <w:r>
        <w:lastRenderedPageBreak/>
        <w:t>Configure the device name as listed in the Addressing Table.</w:t>
      </w:r>
    </w:p>
    <w:p w14:paraId="77E04C0E" w14:textId="77777777" w:rsidR="00500C6B" w:rsidRDefault="00500C6B" w:rsidP="00E66980">
      <w:pPr>
        <w:pStyle w:val="SubStepAlpha"/>
      </w:pPr>
      <w:r>
        <w:t>Configure the domain for the device.</w:t>
      </w:r>
    </w:p>
    <w:p w14:paraId="72D2BD87" w14:textId="77777777" w:rsidR="00500C6B" w:rsidRDefault="00500C6B" w:rsidP="00E66980">
      <w:pPr>
        <w:pStyle w:val="SubStepAlpha"/>
      </w:pPr>
      <w:r>
        <w:t>Configure the encryption key method.</w:t>
      </w:r>
    </w:p>
    <w:p w14:paraId="19BDE90B" w14:textId="77777777" w:rsidR="00500C6B" w:rsidRPr="009669CA" w:rsidRDefault="00500C6B" w:rsidP="00E66980">
      <w:pPr>
        <w:pStyle w:val="SubStepAlpha"/>
        <w:rPr>
          <w:lang w:val="pt-BR"/>
        </w:rPr>
      </w:pPr>
      <w:r w:rsidRPr="009669CA">
        <w:rPr>
          <w:lang w:val="pt-BR"/>
        </w:rPr>
        <w:t>Configure a local database username.</w:t>
      </w:r>
    </w:p>
    <w:p w14:paraId="25A20E5C" w14:textId="77777777" w:rsidR="00500C6B" w:rsidRPr="00E66980" w:rsidRDefault="00500C6B" w:rsidP="00D50297">
      <w:pPr>
        <w:pStyle w:val="SubStepAlpha"/>
      </w:pPr>
      <w:r>
        <w:t>Enable Telnet and SSH on the VTY lin</w:t>
      </w:r>
      <w:r w:rsidRPr="00E66980">
        <w:t>es.</w:t>
      </w:r>
    </w:p>
    <w:p w14:paraId="550D9E36" w14:textId="77777777" w:rsidR="00500C6B" w:rsidRDefault="00500C6B" w:rsidP="00E66980">
      <w:pPr>
        <w:pStyle w:val="SubStepAlpha"/>
      </w:pPr>
      <w:r>
        <w:t>Change the login method to use the local database for user verification.</w:t>
      </w:r>
    </w:p>
    <w:p w14:paraId="067B5FB4" w14:textId="77777777" w:rsidR="00500C6B" w:rsidRDefault="00500C6B" w:rsidP="00D50297">
      <w:pPr>
        <w:pStyle w:val="Heading3"/>
      </w:pPr>
      <w:r>
        <w:t>Establish an SSH connection to the switch.</w:t>
      </w:r>
    </w:p>
    <w:p w14:paraId="461326F3" w14:textId="77777777" w:rsidR="00500C6B" w:rsidRDefault="00500C6B" w:rsidP="00D50297">
      <w:pPr>
        <w:pStyle w:val="BodyTextL25"/>
      </w:pPr>
      <w:r>
        <w:t>Start Tera Term from PC-A, and then SSH to the SVI interface on S1.</w:t>
      </w:r>
    </w:p>
    <w:p w14:paraId="67CA18B5" w14:textId="77777777" w:rsidR="00500C6B" w:rsidRDefault="00500C6B" w:rsidP="002B3164">
      <w:pPr>
        <w:pStyle w:val="Heading4"/>
      </w:pPr>
      <w:r>
        <w:t>Question:</w:t>
      </w:r>
    </w:p>
    <w:p w14:paraId="4F22CF30" w14:textId="77777777" w:rsidR="00500C6B" w:rsidRDefault="00500C6B" w:rsidP="002B3164">
      <w:pPr>
        <w:pStyle w:val="BodyTextL25"/>
        <w:spacing w:before="0"/>
      </w:pPr>
      <w:r>
        <w:t>Are you able to establish an SSH session with the switch?</w:t>
      </w:r>
    </w:p>
    <w:p w14:paraId="057352D0" w14:textId="77777777" w:rsidR="00500C6B" w:rsidRDefault="00500C6B" w:rsidP="002B3164">
      <w:pPr>
        <w:pStyle w:val="AnswerLineL25"/>
      </w:pPr>
      <w:r>
        <w:t>Type your answers here.</w:t>
      </w:r>
    </w:p>
    <w:p w14:paraId="343C9808" w14:textId="77777777" w:rsidR="00500C6B" w:rsidRPr="004A46B4" w:rsidRDefault="00500C6B" w:rsidP="004A46B4">
      <w:pPr>
        <w:pStyle w:val="ConfigWindow"/>
      </w:pPr>
      <w:r w:rsidRPr="004A46B4">
        <w:t>Close configuration window</w:t>
      </w:r>
    </w:p>
    <w:p w14:paraId="13A133AA" w14:textId="77777777" w:rsidR="00500C6B" w:rsidRDefault="00500C6B" w:rsidP="004A46B4">
      <w:pPr>
        <w:pStyle w:val="Heading2"/>
      </w:pPr>
      <w:r>
        <w:t>SSH From the CLI on the Switch</w:t>
      </w:r>
    </w:p>
    <w:p w14:paraId="2A47C28C" w14:textId="77777777" w:rsidR="00500C6B" w:rsidRDefault="00500C6B" w:rsidP="00D50297">
      <w:pPr>
        <w:pStyle w:val="BodyTextL25"/>
      </w:pPr>
      <w:r>
        <w:t>The SSH client is built into the Cisco IOS and can be run from the CLI. In Part 4, you will SSH to the router from the CLI on the switch.</w:t>
      </w:r>
    </w:p>
    <w:p w14:paraId="1DFF3AC5" w14:textId="77777777" w:rsidR="00500C6B" w:rsidRDefault="00500C6B" w:rsidP="00D50297">
      <w:pPr>
        <w:pStyle w:val="Heading3"/>
      </w:pPr>
      <w:r>
        <w:t>View the parameters available for the Cisco IOS SSH client.</w:t>
      </w:r>
    </w:p>
    <w:p w14:paraId="637E5D19" w14:textId="77777777" w:rsidR="00500C6B" w:rsidRPr="004A46B4" w:rsidRDefault="00500C6B" w:rsidP="004A46B4">
      <w:pPr>
        <w:pStyle w:val="ConfigWindow"/>
      </w:pPr>
      <w:r>
        <w:t>Open configuration window</w:t>
      </w:r>
    </w:p>
    <w:p w14:paraId="01C67781" w14:textId="77777777" w:rsidR="00500C6B" w:rsidRDefault="00500C6B" w:rsidP="004A46B4">
      <w:pPr>
        <w:pStyle w:val="BodyTextL25"/>
        <w:spacing w:before="0"/>
      </w:pPr>
      <w:r>
        <w:t>Use the question mark (</w:t>
      </w:r>
      <w:r w:rsidRPr="00D8117A">
        <w:rPr>
          <w:b/>
        </w:rPr>
        <w:t>?</w:t>
      </w:r>
      <w:r>
        <w:t xml:space="preserve">) to display the parameter options available with the </w:t>
      </w:r>
      <w:proofErr w:type="spellStart"/>
      <w:r w:rsidRPr="000F03ED">
        <w:rPr>
          <w:b/>
        </w:rPr>
        <w:t>ssh</w:t>
      </w:r>
      <w:proofErr w:type="spellEnd"/>
      <w:r>
        <w:t xml:space="preserve"> command.</w:t>
      </w:r>
    </w:p>
    <w:p w14:paraId="35E34729" w14:textId="77777777" w:rsidR="00500C6B" w:rsidRDefault="00500C6B" w:rsidP="00D50297">
      <w:pPr>
        <w:pStyle w:val="CMD"/>
      </w:pPr>
      <w:r>
        <w:t xml:space="preserve">S1# </w:t>
      </w:r>
      <w:r w:rsidRPr="00BE526C">
        <w:rPr>
          <w:b/>
          <w:noProof/>
        </w:rPr>
        <w:t>ssh ?</w:t>
      </w:r>
    </w:p>
    <w:p w14:paraId="6B2DCBAF" w14:textId="77777777" w:rsidR="00500C6B" w:rsidRDefault="00500C6B" w:rsidP="00D50297">
      <w:pPr>
        <w:pStyle w:val="CMD"/>
      </w:pPr>
      <w:r>
        <w:t xml:space="preserve">  -c    Select encryption algorithm</w:t>
      </w:r>
    </w:p>
    <w:p w14:paraId="56EBD69C" w14:textId="77777777" w:rsidR="00500C6B" w:rsidRDefault="00500C6B" w:rsidP="00D50297">
      <w:pPr>
        <w:pStyle w:val="CMD"/>
      </w:pPr>
      <w:r>
        <w:t xml:space="preserve">  -l    Log in using this user name</w:t>
      </w:r>
    </w:p>
    <w:p w14:paraId="3094F703" w14:textId="77777777" w:rsidR="00500C6B" w:rsidRDefault="00500C6B" w:rsidP="00D50297">
      <w:pPr>
        <w:pStyle w:val="CMD"/>
      </w:pPr>
      <w:r>
        <w:t xml:space="preserve">  -m    Select HMAC algorithm</w:t>
      </w:r>
    </w:p>
    <w:p w14:paraId="5DD50DD9" w14:textId="77777777" w:rsidR="00500C6B" w:rsidRDefault="00500C6B" w:rsidP="00D50297">
      <w:pPr>
        <w:pStyle w:val="CMD"/>
      </w:pPr>
      <w:r>
        <w:t xml:space="preserve">  -o    Specify options</w:t>
      </w:r>
    </w:p>
    <w:p w14:paraId="51811CEA" w14:textId="77777777" w:rsidR="00500C6B" w:rsidRDefault="00500C6B" w:rsidP="00D50297">
      <w:pPr>
        <w:pStyle w:val="CMD"/>
      </w:pPr>
      <w:r>
        <w:t xml:space="preserve">  -p    Connect to this port</w:t>
      </w:r>
    </w:p>
    <w:p w14:paraId="613F2A1A" w14:textId="77777777" w:rsidR="00500C6B" w:rsidRDefault="00500C6B" w:rsidP="00D50297">
      <w:pPr>
        <w:pStyle w:val="CMD"/>
      </w:pPr>
      <w:r>
        <w:t xml:space="preserve">  -v    Specify SSH Protocol Version</w:t>
      </w:r>
    </w:p>
    <w:p w14:paraId="4F3F1344" w14:textId="77777777" w:rsidR="00500C6B" w:rsidRDefault="00500C6B" w:rsidP="00D50297">
      <w:pPr>
        <w:pStyle w:val="CMD"/>
      </w:pPr>
      <w:r>
        <w:t xml:space="preserve">  -</w:t>
      </w:r>
      <w:proofErr w:type="spellStart"/>
      <w:proofErr w:type="gramStart"/>
      <w:r>
        <w:t>vrf</w:t>
      </w:r>
      <w:proofErr w:type="spellEnd"/>
      <w:r>
        <w:t xml:space="preserve">  Specify</w:t>
      </w:r>
      <w:proofErr w:type="gramEnd"/>
      <w:r>
        <w:t xml:space="preserve"> </w:t>
      </w:r>
      <w:proofErr w:type="spellStart"/>
      <w:r>
        <w:t>vrf</w:t>
      </w:r>
      <w:proofErr w:type="spellEnd"/>
      <w:r>
        <w:t xml:space="preserve"> name</w:t>
      </w:r>
    </w:p>
    <w:p w14:paraId="41D30027" w14:textId="77777777" w:rsidR="00500C6B" w:rsidRDefault="00500C6B" w:rsidP="00D50297">
      <w:pPr>
        <w:pStyle w:val="CMD"/>
      </w:pPr>
      <w:r>
        <w:t xml:space="preserve">  </w:t>
      </w:r>
      <w:proofErr w:type="gramStart"/>
      <w:r>
        <w:t>WORD  IP</w:t>
      </w:r>
      <w:proofErr w:type="gramEnd"/>
      <w:r>
        <w:t xml:space="preserve"> address or hostname of a remote system</w:t>
      </w:r>
    </w:p>
    <w:p w14:paraId="56B9B9F3" w14:textId="77777777" w:rsidR="00500C6B" w:rsidRDefault="00500C6B" w:rsidP="00D50297">
      <w:pPr>
        <w:pStyle w:val="Heading3"/>
      </w:pPr>
      <w:r>
        <w:t>SSH to R1 from S1.</w:t>
      </w:r>
    </w:p>
    <w:p w14:paraId="2E1F7AB1" w14:textId="77777777" w:rsidR="00500C6B" w:rsidRDefault="00500C6B" w:rsidP="00D50297">
      <w:pPr>
        <w:pStyle w:val="SubStepAlpha"/>
      </w:pPr>
      <w:r>
        <w:t xml:space="preserve">You must use the </w:t>
      </w:r>
      <w:r w:rsidRPr="009F11B4">
        <w:rPr>
          <w:b/>
        </w:rPr>
        <w:t>–l</w:t>
      </w:r>
      <w:r>
        <w:t xml:space="preserve"> </w:t>
      </w:r>
      <w:r w:rsidRPr="000F03ED">
        <w:rPr>
          <w:b/>
        </w:rPr>
        <w:t>admin</w:t>
      </w:r>
      <w:r>
        <w:t xml:space="preserve"> option when you SSH to R1. This allows you to log in as user </w:t>
      </w:r>
      <w:r w:rsidRPr="00A27023">
        <w:rPr>
          <w:b/>
        </w:rPr>
        <w:t>admin</w:t>
      </w:r>
      <w:r>
        <w:t xml:space="preserve">. When prompted, enter </w:t>
      </w:r>
      <w:r>
        <w:rPr>
          <w:b/>
          <w:noProof/>
        </w:rPr>
        <w:t xml:space="preserve">Adm1nP@55 </w:t>
      </w:r>
      <w:r>
        <w:t>for the password.</w:t>
      </w:r>
    </w:p>
    <w:p w14:paraId="08B2A2DC" w14:textId="77777777" w:rsidR="00500C6B" w:rsidRPr="001B0AFC" w:rsidRDefault="00500C6B" w:rsidP="00D50297">
      <w:pPr>
        <w:pStyle w:val="CMD"/>
      </w:pPr>
      <w:r w:rsidRPr="001B0AFC">
        <w:t>S1#</w:t>
      </w:r>
      <w:r>
        <w:t xml:space="preserve"> </w:t>
      </w:r>
      <w:proofErr w:type="spellStart"/>
      <w:r w:rsidRPr="001B0AFC">
        <w:rPr>
          <w:b/>
        </w:rPr>
        <w:t>ssh</w:t>
      </w:r>
      <w:proofErr w:type="spellEnd"/>
      <w:r w:rsidRPr="001B0AFC">
        <w:rPr>
          <w:b/>
        </w:rPr>
        <w:t xml:space="preserve"> -l </w:t>
      </w:r>
      <w:r>
        <w:rPr>
          <w:b/>
        </w:rPr>
        <w:t>admin</w:t>
      </w:r>
      <w:r w:rsidRPr="001B0AFC">
        <w:rPr>
          <w:b/>
        </w:rPr>
        <w:t xml:space="preserve"> 192.168.1.1</w:t>
      </w:r>
    </w:p>
    <w:p w14:paraId="481E7B22" w14:textId="77777777" w:rsidR="00500C6B" w:rsidRPr="001B0AFC" w:rsidRDefault="00500C6B" w:rsidP="00993CFF">
      <w:pPr>
        <w:pStyle w:val="CMDOutput"/>
      </w:pPr>
      <w:r w:rsidRPr="001B0AFC">
        <w:t xml:space="preserve">Password: </w:t>
      </w:r>
    </w:p>
    <w:p w14:paraId="54669D71" w14:textId="77777777" w:rsidR="00500C6B" w:rsidRPr="00993CFF" w:rsidRDefault="00500C6B" w:rsidP="00993CFF">
      <w:pPr>
        <w:pStyle w:val="CMDOutput"/>
      </w:pPr>
      <w:r w:rsidRPr="00993CFF">
        <w:t>Authorized Users Only!</w:t>
      </w:r>
    </w:p>
    <w:p w14:paraId="7FB2ECEF" w14:textId="77777777" w:rsidR="00500C6B" w:rsidRDefault="00500C6B" w:rsidP="00993CFF">
      <w:pPr>
        <w:pStyle w:val="CMDOutput"/>
      </w:pPr>
      <w:r w:rsidRPr="001B0AFC">
        <w:t>R1</w:t>
      </w:r>
      <w:r>
        <w:t>&gt;</w:t>
      </w:r>
    </w:p>
    <w:p w14:paraId="0E389AD1" w14:textId="77777777" w:rsidR="00500C6B" w:rsidRDefault="00500C6B" w:rsidP="00D50297">
      <w:pPr>
        <w:pStyle w:val="SubStepAlpha"/>
      </w:pPr>
      <w:r>
        <w:t xml:space="preserve">You can return to S1 without closing the SSH session to R1 by pressing </w:t>
      </w:r>
      <w:r w:rsidRPr="00C95B62">
        <w:rPr>
          <w:b/>
        </w:rPr>
        <w:t>Ctrl</w:t>
      </w:r>
      <w:r w:rsidRPr="00D8117A">
        <w:t>+</w:t>
      </w:r>
      <w:r w:rsidRPr="00C95B62">
        <w:rPr>
          <w:b/>
        </w:rPr>
        <w:t>Shift</w:t>
      </w:r>
      <w:r>
        <w:t>+</w:t>
      </w:r>
      <w:r w:rsidRPr="00C95B62">
        <w:rPr>
          <w:b/>
        </w:rPr>
        <w:t>6</w:t>
      </w:r>
      <w:r>
        <w:t xml:space="preserve">. Release the </w:t>
      </w:r>
      <w:r w:rsidRPr="006D1780">
        <w:rPr>
          <w:b/>
        </w:rPr>
        <w:t>Ctrl</w:t>
      </w:r>
      <w:r>
        <w:t>+</w:t>
      </w:r>
      <w:r w:rsidRPr="006D1780">
        <w:rPr>
          <w:b/>
        </w:rPr>
        <w:t>Shift</w:t>
      </w:r>
      <w:r>
        <w:t>+</w:t>
      </w:r>
      <w:r w:rsidRPr="006D1780">
        <w:rPr>
          <w:b/>
        </w:rPr>
        <w:t>6</w:t>
      </w:r>
      <w:r>
        <w:t xml:space="preserve"> keys and press </w:t>
      </w:r>
      <w:r w:rsidRPr="00C95B62">
        <w:rPr>
          <w:b/>
        </w:rPr>
        <w:t>x</w:t>
      </w:r>
      <w:r>
        <w:t>. The switch privileged EXEC prompt displays.</w:t>
      </w:r>
    </w:p>
    <w:p w14:paraId="2C97FF7F" w14:textId="77777777" w:rsidR="00500C6B" w:rsidRDefault="00500C6B" w:rsidP="00D50297">
      <w:pPr>
        <w:pStyle w:val="CMD"/>
      </w:pPr>
      <w:r>
        <w:t>R1&gt;</w:t>
      </w:r>
    </w:p>
    <w:p w14:paraId="5E316E1F" w14:textId="77777777" w:rsidR="00500C6B" w:rsidRDefault="00500C6B" w:rsidP="00D50297">
      <w:pPr>
        <w:pStyle w:val="CMD"/>
      </w:pPr>
      <w:r>
        <w:t>S1#</w:t>
      </w:r>
    </w:p>
    <w:p w14:paraId="295A83F0" w14:textId="77777777" w:rsidR="00500C6B" w:rsidRDefault="00500C6B" w:rsidP="00D50297">
      <w:pPr>
        <w:pStyle w:val="SubStepAlpha"/>
      </w:pPr>
      <w:r>
        <w:t xml:space="preserve">To return to the SSH session on R1, press </w:t>
      </w:r>
      <w:r w:rsidRPr="000345A4">
        <w:t>Enter</w:t>
      </w:r>
      <w:r>
        <w:t xml:space="preserve"> on a blank CLI line. You may need to press </w:t>
      </w:r>
      <w:r w:rsidRPr="000345A4">
        <w:t>Enter</w:t>
      </w:r>
      <w:r>
        <w:t xml:space="preserve"> a second time to see the router CLI prompt.</w:t>
      </w:r>
    </w:p>
    <w:p w14:paraId="10845E84" w14:textId="77777777" w:rsidR="00500C6B" w:rsidRDefault="00500C6B" w:rsidP="00D50297">
      <w:pPr>
        <w:pStyle w:val="CMD"/>
      </w:pPr>
      <w:r>
        <w:t>S1#</w:t>
      </w:r>
    </w:p>
    <w:p w14:paraId="412A96A4" w14:textId="77777777" w:rsidR="00500C6B" w:rsidRDefault="00500C6B" w:rsidP="00993CFF">
      <w:pPr>
        <w:pStyle w:val="CMDOutput"/>
      </w:pPr>
      <w:r>
        <w:lastRenderedPageBreak/>
        <w:t xml:space="preserve">[Resuming connection 1 to 192.168.1.1 </w:t>
      </w:r>
      <w:proofErr w:type="gramStart"/>
      <w:r>
        <w:t>... ]</w:t>
      </w:r>
      <w:proofErr w:type="gramEnd"/>
    </w:p>
    <w:p w14:paraId="19E1DD42" w14:textId="77777777" w:rsidR="00500C6B" w:rsidRDefault="00500C6B" w:rsidP="00993CFF">
      <w:pPr>
        <w:pStyle w:val="CMDOutput"/>
      </w:pPr>
    </w:p>
    <w:p w14:paraId="08F1F1FD" w14:textId="77777777" w:rsidR="00500C6B" w:rsidRDefault="00500C6B" w:rsidP="00993CFF">
      <w:pPr>
        <w:pStyle w:val="CMDOutput"/>
      </w:pPr>
      <w:r>
        <w:t>R1&gt;</w:t>
      </w:r>
    </w:p>
    <w:p w14:paraId="44DD358D" w14:textId="77777777" w:rsidR="00500C6B" w:rsidRDefault="00500C6B" w:rsidP="00D50297">
      <w:pPr>
        <w:pStyle w:val="SubStepAlpha"/>
      </w:pPr>
      <w:r>
        <w:t xml:space="preserve">To end the SSH session on R1, type </w:t>
      </w:r>
      <w:r w:rsidRPr="00C95B62">
        <w:rPr>
          <w:b/>
        </w:rPr>
        <w:t>exit</w:t>
      </w:r>
      <w:r>
        <w:t xml:space="preserve"> at the router prompt.</w:t>
      </w:r>
    </w:p>
    <w:p w14:paraId="755C365D" w14:textId="77777777" w:rsidR="00500C6B" w:rsidRDefault="00500C6B" w:rsidP="00D50297">
      <w:pPr>
        <w:pStyle w:val="CMD"/>
      </w:pPr>
      <w:r>
        <w:t xml:space="preserve">R1# </w:t>
      </w:r>
      <w:r w:rsidRPr="00C95B62">
        <w:rPr>
          <w:b/>
        </w:rPr>
        <w:t>exit</w:t>
      </w:r>
    </w:p>
    <w:p w14:paraId="6D9E8D50" w14:textId="77777777" w:rsidR="00500C6B" w:rsidRDefault="00500C6B" w:rsidP="00993CFF">
      <w:pPr>
        <w:pStyle w:val="CMDOutput"/>
      </w:pPr>
    </w:p>
    <w:p w14:paraId="76A015E5" w14:textId="77777777" w:rsidR="00500C6B" w:rsidRDefault="00500C6B" w:rsidP="00993CFF">
      <w:pPr>
        <w:pStyle w:val="CMDOutput"/>
      </w:pPr>
      <w:r>
        <w:t>[Connection to 192.168.1.1 closed by foreign host]</w:t>
      </w:r>
    </w:p>
    <w:p w14:paraId="7674D851" w14:textId="77777777" w:rsidR="00500C6B" w:rsidRDefault="00500C6B" w:rsidP="00993CFF">
      <w:pPr>
        <w:pStyle w:val="CMDOutput"/>
      </w:pPr>
      <w:r>
        <w:t>S1#</w:t>
      </w:r>
    </w:p>
    <w:p w14:paraId="7B9B8B71" w14:textId="77777777" w:rsidR="00500C6B" w:rsidRDefault="00500C6B" w:rsidP="00993CFF">
      <w:pPr>
        <w:pStyle w:val="Heading4"/>
      </w:pPr>
      <w:r>
        <w:t>Question:</w:t>
      </w:r>
    </w:p>
    <w:p w14:paraId="19415D2C" w14:textId="77777777" w:rsidR="00500C6B" w:rsidRDefault="00500C6B" w:rsidP="00993CFF">
      <w:pPr>
        <w:pStyle w:val="BodyTextL50"/>
        <w:spacing w:before="0"/>
      </w:pPr>
      <w:r>
        <w:t>What versions of SSH are supported from the CLI?</w:t>
      </w:r>
    </w:p>
    <w:p w14:paraId="7BA022D8" w14:textId="77777777" w:rsidR="00500C6B" w:rsidRDefault="00500C6B" w:rsidP="002B3164">
      <w:pPr>
        <w:pStyle w:val="AnswerLineL50"/>
      </w:pPr>
      <w:r>
        <w:t>Type your answers here.</w:t>
      </w:r>
    </w:p>
    <w:p w14:paraId="4965ABB5" w14:textId="77777777" w:rsidR="00500C6B" w:rsidRPr="004A46B4" w:rsidRDefault="00500C6B" w:rsidP="004A46B4">
      <w:pPr>
        <w:pStyle w:val="ConfigWindow"/>
      </w:pPr>
      <w:r w:rsidRPr="004A46B4">
        <w:t>Close configuration window</w:t>
      </w:r>
    </w:p>
    <w:p w14:paraId="5C7926AE" w14:textId="77777777" w:rsidR="00500C6B" w:rsidRDefault="00500C6B" w:rsidP="00D50297">
      <w:pPr>
        <w:pStyle w:val="Heading1"/>
      </w:pPr>
      <w:r>
        <w:t>Reflection Question</w:t>
      </w:r>
    </w:p>
    <w:p w14:paraId="2ECDB894" w14:textId="77777777" w:rsidR="00500C6B" w:rsidRDefault="00500C6B" w:rsidP="00D50297">
      <w:pPr>
        <w:pStyle w:val="BodyTextL25"/>
      </w:pPr>
      <w:r>
        <w:t>How would you provide multiple users, each with their own username, access to a network device?</w:t>
      </w:r>
    </w:p>
    <w:p w14:paraId="252ED7AA" w14:textId="77777777" w:rsidR="00500C6B" w:rsidRDefault="00500C6B" w:rsidP="002B3164">
      <w:pPr>
        <w:pStyle w:val="AnswerLineL25"/>
      </w:pPr>
      <w:r>
        <w:t>Type your answers here.</w:t>
      </w:r>
    </w:p>
    <w:p w14:paraId="11145CB1" w14:textId="77777777" w:rsidR="00500C6B" w:rsidRPr="004C0909" w:rsidRDefault="00500C6B" w:rsidP="00D452F4">
      <w:pPr>
        <w:pStyle w:val="Heading1"/>
      </w:pPr>
      <w:r w:rsidRPr="000242D6">
        <w:t>Router Interface Summary Table</w:t>
      </w:r>
    </w:p>
    <w:tbl>
      <w:tblPr>
        <w:tblStyle w:val="LabTableStyle"/>
        <w:tblW w:w="10080" w:type="dxa"/>
        <w:tblLook w:val="04A0" w:firstRow="1" w:lastRow="0" w:firstColumn="1" w:lastColumn="0" w:noHBand="0" w:noVBand="1"/>
        <w:tblDescription w:val="This table gives the Router Interface per router Model for Ethernet Interfaces 1 and 2 as well as Serial interfaces 1 and 2."/>
      </w:tblPr>
      <w:tblGrid>
        <w:gridCol w:w="1077"/>
        <w:gridCol w:w="2520"/>
        <w:gridCol w:w="2326"/>
        <w:gridCol w:w="2035"/>
        <w:gridCol w:w="2122"/>
      </w:tblGrid>
      <w:tr w:rsidR="00500C6B" w14:paraId="69CBC045" w14:textId="77777777" w:rsidTr="009D7DB1">
        <w:trPr>
          <w:cnfStyle w:val="100000000000" w:firstRow="1" w:lastRow="0" w:firstColumn="0" w:lastColumn="0" w:oddVBand="0" w:evenVBand="0" w:oddHBand="0" w:evenHBand="0" w:firstRowFirstColumn="0" w:firstRowLastColumn="0" w:lastRowFirstColumn="0" w:lastRowLastColumn="0"/>
          <w:tblHeader/>
        </w:trPr>
        <w:tc>
          <w:tcPr>
            <w:tcW w:w="1077" w:type="dxa"/>
          </w:tcPr>
          <w:p w14:paraId="5534B429" w14:textId="77777777" w:rsidR="00500C6B" w:rsidRPr="00763D8B" w:rsidRDefault="00500C6B" w:rsidP="00D50297">
            <w:pPr>
              <w:pStyle w:val="TableHeading"/>
            </w:pPr>
            <w:r w:rsidRPr="00763D8B">
              <w:t>Router Model</w:t>
            </w:r>
          </w:p>
        </w:tc>
        <w:tc>
          <w:tcPr>
            <w:tcW w:w="2520" w:type="dxa"/>
          </w:tcPr>
          <w:p w14:paraId="61F07C22" w14:textId="77777777" w:rsidR="00500C6B" w:rsidRPr="00763D8B" w:rsidRDefault="00500C6B" w:rsidP="00D50297">
            <w:pPr>
              <w:pStyle w:val="TableHeading"/>
            </w:pPr>
            <w:r w:rsidRPr="00763D8B">
              <w:t>Ethernet Interface #1</w:t>
            </w:r>
          </w:p>
        </w:tc>
        <w:tc>
          <w:tcPr>
            <w:tcW w:w="2326" w:type="dxa"/>
          </w:tcPr>
          <w:p w14:paraId="61D70C20" w14:textId="77777777" w:rsidR="00500C6B" w:rsidRPr="00763D8B" w:rsidRDefault="00500C6B" w:rsidP="00D50297">
            <w:pPr>
              <w:pStyle w:val="TableHeading"/>
            </w:pPr>
            <w:r w:rsidRPr="00763D8B">
              <w:t>Ethernet Interface #2</w:t>
            </w:r>
          </w:p>
        </w:tc>
        <w:tc>
          <w:tcPr>
            <w:tcW w:w="2035" w:type="dxa"/>
          </w:tcPr>
          <w:p w14:paraId="11F9176C" w14:textId="77777777" w:rsidR="00500C6B" w:rsidRPr="00763D8B" w:rsidRDefault="00500C6B" w:rsidP="00D50297">
            <w:pPr>
              <w:pStyle w:val="TableHeading"/>
            </w:pPr>
            <w:r w:rsidRPr="00763D8B">
              <w:t>Serial Interface #1</w:t>
            </w:r>
          </w:p>
        </w:tc>
        <w:tc>
          <w:tcPr>
            <w:tcW w:w="2122" w:type="dxa"/>
          </w:tcPr>
          <w:p w14:paraId="1C043E03" w14:textId="77777777" w:rsidR="00500C6B" w:rsidRPr="00763D8B" w:rsidRDefault="00500C6B" w:rsidP="00D50297">
            <w:pPr>
              <w:pStyle w:val="TableHeading"/>
            </w:pPr>
            <w:r w:rsidRPr="00763D8B">
              <w:t>Serial Interface #2</w:t>
            </w:r>
          </w:p>
        </w:tc>
      </w:tr>
      <w:tr w:rsidR="00500C6B" w14:paraId="2298DAC5" w14:textId="77777777" w:rsidTr="009D7DB1">
        <w:tc>
          <w:tcPr>
            <w:tcW w:w="1077" w:type="dxa"/>
          </w:tcPr>
          <w:p w14:paraId="489C0656" w14:textId="77777777" w:rsidR="00500C6B" w:rsidRPr="009453F7" w:rsidRDefault="00500C6B" w:rsidP="009453F7">
            <w:pPr>
              <w:pStyle w:val="TableText"/>
            </w:pPr>
            <w:r w:rsidRPr="009453F7">
              <w:t>1900</w:t>
            </w:r>
          </w:p>
        </w:tc>
        <w:tc>
          <w:tcPr>
            <w:tcW w:w="2520" w:type="dxa"/>
          </w:tcPr>
          <w:p w14:paraId="24ABE0F8" w14:textId="77777777" w:rsidR="00500C6B" w:rsidRPr="009453F7" w:rsidRDefault="00500C6B" w:rsidP="009453F7">
            <w:pPr>
              <w:pStyle w:val="TableText"/>
            </w:pPr>
            <w:r w:rsidRPr="009453F7">
              <w:t>Gigabit Ethernet 0/0 (G0/0)</w:t>
            </w:r>
          </w:p>
        </w:tc>
        <w:tc>
          <w:tcPr>
            <w:tcW w:w="2326" w:type="dxa"/>
          </w:tcPr>
          <w:p w14:paraId="70E247C2" w14:textId="77777777" w:rsidR="00500C6B" w:rsidRPr="009453F7" w:rsidRDefault="00500C6B" w:rsidP="009453F7">
            <w:pPr>
              <w:pStyle w:val="TableText"/>
            </w:pPr>
            <w:r w:rsidRPr="009453F7">
              <w:t>Gigabit Ethernet 0/1 (G0/1)</w:t>
            </w:r>
          </w:p>
        </w:tc>
        <w:tc>
          <w:tcPr>
            <w:tcW w:w="2035" w:type="dxa"/>
          </w:tcPr>
          <w:p w14:paraId="33E7CA20" w14:textId="77777777" w:rsidR="00500C6B" w:rsidRPr="009453F7" w:rsidRDefault="00500C6B" w:rsidP="009453F7">
            <w:pPr>
              <w:pStyle w:val="TableText"/>
            </w:pPr>
            <w:r w:rsidRPr="009453F7">
              <w:t>Serial 0/0/0 (S0/0/0)</w:t>
            </w:r>
          </w:p>
        </w:tc>
        <w:tc>
          <w:tcPr>
            <w:tcW w:w="2122" w:type="dxa"/>
          </w:tcPr>
          <w:p w14:paraId="5E41EFC9" w14:textId="77777777" w:rsidR="00500C6B" w:rsidRPr="009453F7" w:rsidRDefault="00500C6B" w:rsidP="009453F7">
            <w:pPr>
              <w:pStyle w:val="TableText"/>
            </w:pPr>
            <w:r w:rsidRPr="009453F7">
              <w:t>Serial 0/0/1 (S0/0/1)</w:t>
            </w:r>
          </w:p>
        </w:tc>
      </w:tr>
      <w:tr w:rsidR="00500C6B" w14:paraId="0715795D" w14:textId="77777777" w:rsidTr="009D7DB1">
        <w:tc>
          <w:tcPr>
            <w:tcW w:w="1077" w:type="dxa"/>
          </w:tcPr>
          <w:p w14:paraId="5D0D8EDB" w14:textId="77777777" w:rsidR="00500C6B" w:rsidRPr="009453F7" w:rsidRDefault="00500C6B" w:rsidP="009453F7">
            <w:pPr>
              <w:pStyle w:val="TableText"/>
            </w:pPr>
            <w:r w:rsidRPr="009453F7">
              <w:t>2900</w:t>
            </w:r>
          </w:p>
        </w:tc>
        <w:tc>
          <w:tcPr>
            <w:tcW w:w="2520" w:type="dxa"/>
          </w:tcPr>
          <w:p w14:paraId="6C2E58D9" w14:textId="77777777" w:rsidR="00500C6B" w:rsidRPr="009453F7" w:rsidRDefault="00500C6B" w:rsidP="009453F7">
            <w:pPr>
              <w:pStyle w:val="TableText"/>
            </w:pPr>
            <w:r w:rsidRPr="009453F7">
              <w:t>Gigabit Ethernet 0/0 (G0/0)</w:t>
            </w:r>
          </w:p>
        </w:tc>
        <w:tc>
          <w:tcPr>
            <w:tcW w:w="2326" w:type="dxa"/>
          </w:tcPr>
          <w:p w14:paraId="49136F3F" w14:textId="77777777" w:rsidR="00500C6B" w:rsidRPr="009453F7" w:rsidRDefault="00500C6B" w:rsidP="009453F7">
            <w:pPr>
              <w:pStyle w:val="TableText"/>
            </w:pPr>
            <w:r w:rsidRPr="009453F7">
              <w:t>Gigabit Ethernet 0/1 (G0/1)</w:t>
            </w:r>
          </w:p>
        </w:tc>
        <w:tc>
          <w:tcPr>
            <w:tcW w:w="2035" w:type="dxa"/>
          </w:tcPr>
          <w:p w14:paraId="099FABD1" w14:textId="77777777" w:rsidR="00500C6B" w:rsidRPr="009453F7" w:rsidRDefault="00500C6B" w:rsidP="009453F7">
            <w:pPr>
              <w:pStyle w:val="TableText"/>
            </w:pPr>
            <w:r w:rsidRPr="009453F7">
              <w:t>Serial 0/0/0 (S0/0/0)</w:t>
            </w:r>
          </w:p>
        </w:tc>
        <w:tc>
          <w:tcPr>
            <w:tcW w:w="2122" w:type="dxa"/>
          </w:tcPr>
          <w:p w14:paraId="4D8F21EE" w14:textId="77777777" w:rsidR="00500C6B" w:rsidRPr="009453F7" w:rsidRDefault="00500C6B" w:rsidP="009453F7">
            <w:pPr>
              <w:pStyle w:val="TableText"/>
            </w:pPr>
            <w:r w:rsidRPr="009453F7">
              <w:t>Serial 0/0/1 (S0/0/1)</w:t>
            </w:r>
          </w:p>
        </w:tc>
      </w:tr>
      <w:tr w:rsidR="00500C6B" w14:paraId="6864A864" w14:textId="77777777" w:rsidTr="009D7DB1">
        <w:tc>
          <w:tcPr>
            <w:tcW w:w="1077" w:type="dxa"/>
          </w:tcPr>
          <w:p w14:paraId="5DDD865A" w14:textId="77777777" w:rsidR="00500C6B" w:rsidRPr="009453F7" w:rsidRDefault="00500C6B" w:rsidP="009453F7">
            <w:pPr>
              <w:pStyle w:val="TableText"/>
            </w:pPr>
            <w:r>
              <w:t>4221</w:t>
            </w:r>
          </w:p>
        </w:tc>
        <w:tc>
          <w:tcPr>
            <w:tcW w:w="2520" w:type="dxa"/>
          </w:tcPr>
          <w:p w14:paraId="167812EC" w14:textId="77777777" w:rsidR="00500C6B" w:rsidRPr="009453F7" w:rsidRDefault="00500C6B" w:rsidP="009453F7">
            <w:pPr>
              <w:pStyle w:val="TableText"/>
            </w:pPr>
            <w:r w:rsidRPr="009453F7">
              <w:t>Gigabit Ethernet 0/0</w:t>
            </w:r>
            <w:r>
              <w:t>/0</w:t>
            </w:r>
            <w:r w:rsidRPr="009453F7">
              <w:t xml:space="preserve"> (G0/0</w:t>
            </w:r>
            <w:r>
              <w:t>/0</w:t>
            </w:r>
            <w:r w:rsidRPr="009453F7">
              <w:t>)</w:t>
            </w:r>
          </w:p>
        </w:tc>
        <w:tc>
          <w:tcPr>
            <w:tcW w:w="2326" w:type="dxa"/>
          </w:tcPr>
          <w:p w14:paraId="177AB49D" w14:textId="77777777" w:rsidR="00500C6B" w:rsidRPr="009453F7" w:rsidRDefault="00500C6B" w:rsidP="009453F7">
            <w:pPr>
              <w:pStyle w:val="TableText"/>
            </w:pPr>
            <w:r w:rsidRPr="009453F7">
              <w:t>Gigabit Ethernet 0/0</w:t>
            </w:r>
            <w:r>
              <w:t>/1</w:t>
            </w:r>
            <w:r w:rsidRPr="009453F7">
              <w:t xml:space="preserve"> (G0/0</w:t>
            </w:r>
            <w:r>
              <w:t>/1</w:t>
            </w:r>
            <w:r w:rsidRPr="009453F7">
              <w:t>)</w:t>
            </w:r>
          </w:p>
        </w:tc>
        <w:tc>
          <w:tcPr>
            <w:tcW w:w="2035" w:type="dxa"/>
          </w:tcPr>
          <w:p w14:paraId="596FAC72" w14:textId="77777777" w:rsidR="00500C6B" w:rsidRPr="009453F7" w:rsidRDefault="00500C6B" w:rsidP="009453F7">
            <w:pPr>
              <w:pStyle w:val="TableText"/>
            </w:pPr>
            <w:r>
              <w:t>Serial 0/1/0 (S0/1</w:t>
            </w:r>
            <w:r w:rsidRPr="009453F7">
              <w:t>/0)</w:t>
            </w:r>
          </w:p>
        </w:tc>
        <w:tc>
          <w:tcPr>
            <w:tcW w:w="2122" w:type="dxa"/>
          </w:tcPr>
          <w:p w14:paraId="2C378135" w14:textId="77777777" w:rsidR="00500C6B" w:rsidRPr="009453F7" w:rsidRDefault="00500C6B" w:rsidP="00C665A2">
            <w:pPr>
              <w:pStyle w:val="TableText"/>
            </w:pPr>
            <w:r>
              <w:t>Serial 0/1/1</w:t>
            </w:r>
            <w:r w:rsidRPr="009453F7">
              <w:t xml:space="preserve"> (S0/</w:t>
            </w:r>
            <w:r>
              <w:t>1/1</w:t>
            </w:r>
            <w:r w:rsidRPr="009453F7">
              <w:t>)</w:t>
            </w:r>
          </w:p>
        </w:tc>
      </w:tr>
      <w:tr w:rsidR="00500C6B" w14:paraId="0A52436A" w14:textId="77777777" w:rsidTr="009D7DB1">
        <w:tc>
          <w:tcPr>
            <w:tcW w:w="1077" w:type="dxa"/>
          </w:tcPr>
          <w:p w14:paraId="789CF1DF" w14:textId="77777777" w:rsidR="00500C6B" w:rsidRDefault="00500C6B" w:rsidP="00C665A2">
            <w:pPr>
              <w:pStyle w:val="TableText"/>
            </w:pPr>
            <w:r>
              <w:t>4300</w:t>
            </w:r>
          </w:p>
        </w:tc>
        <w:tc>
          <w:tcPr>
            <w:tcW w:w="2520" w:type="dxa"/>
          </w:tcPr>
          <w:p w14:paraId="37F7E748" w14:textId="77777777" w:rsidR="00500C6B" w:rsidRPr="009453F7" w:rsidRDefault="00500C6B" w:rsidP="00C665A2">
            <w:pPr>
              <w:pStyle w:val="TableText"/>
            </w:pPr>
            <w:r w:rsidRPr="009453F7">
              <w:t>Gigabit Ethernet 0/0</w:t>
            </w:r>
            <w:r>
              <w:t>/0</w:t>
            </w:r>
            <w:r w:rsidRPr="009453F7">
              <w:t xml:space="preserve"> (G0/0</w:t>
            </w:r>
            <w:r>
              <w:t>/0</w:t>
            </w:r>
            <w:r w:rsidRPr="009453F7">
              <w:t>)</w:t>
            </w:r>
          </w:p>
        </w:tc>
        <w:tc>
          <w:tcPr>
            <w:tcW w:w="2326" w:type="dxa"/>
          </w:tcPr>
          <w:p w14:paraId="3C7084F5" w14:textId="77777777" w:rsidR="00500C6B" w:rsidRPr="009453F7" w:rsidRDefault="00500C6B" w:rsidP="00C665A2">
            <w:pPr>
              <w:pStyle w:val="TableText"/>
            </w:pPr>
            <w:r w:rsidRPr="009453F7">
              <w:t>Gigabit Ethernet 0/0</w:t>
            </w:r>
            <w:r>
              <w:t>/1</w:t>
            </w:r>
            <w:r w:rsidRPr="009453F7">
              <w:t xml:space="preserve"> (G0/0</w:t>
            </w:r>
            <w:r>
              <w:t>/1</w:t>
            </w:r>
            <w:r w:rsidRPr="009453F7">
              <w:t>)</w:t>
            </w:r>
          </w:p>
        </w:tc>
        <w:tc>
          <w:tcPr>
            <w:tcW w:w="2035" w:type="dxa"/>
          </w:tcPr>
          <w:p w14:paraId="43A96FA3" w14:textId="77777777" w:rsidR="00500C6B" w:rsidRDefault="00500C6B" w:rsidP="00C665A2">
            <w:pPr>
              <w:pStyle w:val="TableText"/>
            </w:pPr>
            <w:r>
              <w:t>Serial 0/1/0 (S0/1</w:t>
            </w:r>
            <w:r w:rsidRPr="009453F7">
              <w:t>/0)</w:t>
            </w:r>
          </w:p>
        </w:tc>
        <w:tc>
          <w:tcPr>
            <w:tcW w:w="2122" w:type="dxa"/>
          </w:tcPr>
          <w:p w14:paraId="562CA8BD" w14:textId="77777777" w:rsidR="00500C6B" w:rsidRDefault="00500C6B" w:rsidP="00C665A2">
            <w:pPr>
              <w:pStyle w:val="TableText"/>
            </w:pPr>
            <w:r>
              <w:t>Serial 0/1/1</w:t>
            </w:r>
            <w:r w:rsidRPr="009453F7">
              <w:t xml:space="preserve"> (S0/</w:t>
            </w:r>
            <w:r>
              <w:t>1/1</w:t>
            </w:r>
            <w:r w:rsidRPr="009453F7">
              <w:t>)</w:t>
            </w:r>
          </w:p>
        </w:tc>
      </w:tr>
    </w:tbl>
    <w:p w14:paraId="10F0EA70" w14:textId="77777777" w:rsidR="00500C6B" w:rsidRDefault="00500C6B" w:rsidP="00D465E3">
      <w:pPr>
        <w:pStyle w:val="ConfigWindow"/>
      </w:pPr>
      <w:r>
        <w:t>Blank Line, No additional information</w:t>
      </w:r>
    </w:p>
    <w:p w14:paraId="055E959F" w14:textId="77777777" w:rsidR="00500C6B" w:rsidRDefault="00500C6B" w:rsidP="00603503">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189E9A74" w14:textId="77777777" w:rsidR="00500C6B" w:rsidRPr="002F4C2A" w:rsidRDefault="00500C6B" w:rsidP="00B74DE1">
      <w:pPr>
        <w:pStyle w:val="ConfigWindow"/>
      </w:pPr>
      <w:r>
        <w:t>End of documen</w:t>
      </w:r>
      <w:r w:rsidRPr="002F4C2A">
        <w:t>t</w:t>
      </w:r>
    </w:p>
    <w:p w14:paraId="556EAE9E" w14:textId="30B71D0A" w:rsidR="00500C6B" w:rsidRDefault="00500C6B" w:rsidP="00500C6B">
      <w:pPr>
        <w:pStyle w:val="BodyTextL25"/>
      </w:pPr>
    </w:p>
    <w:p w14:paraId="7BE1D7AE" w14:textId="221C3742" w:rsidR="00500C6B" w:rsidRDefault="00500C6B" w:rsidP="00500C6B">
      <w:pPr>
        <w:pStyle w:val="BodyTextL25"/>
      </w:pPr>
    </w:p>
    <w:p w14:paraId="2F809AFF" w14:textId="73C6EF11" w:rsidR="00500C6B" w:rsidRDefault="00500C6B">
      <w:pPr>
        <w:spacing w:before="0" w:after="0" w:line="240" w:lineRule="auto"/>
        <w:rPr>
          <w:sz w:val="20"/>
        </w:rPr>
      </w:pPr>
      <w:r>
        <w:br w:type="page"/>
      </w:r>
    </w:p>
    <w:p w14:paraId="4D242CD0" w14:textId="2B33B54E" w:rsidR="00500C6B" w:rsidRPr="00FD4A68" w:rsidRDefault="00500C6B" w:rsidP="006D06EA">
      <w:pPr>
        <w:pStyle w:val="Title"/>
        <w:rPr>
          <w:rStyle w:val="LabTitleInstVersred"/>
          <w:b/>
          <w:color w:val="auto"/>
        </w:rPr>
      </w:pPr>
      <w:sdt>
        <w:sdtPr>
          <w:rPr>
            <w:b w:val="0"/>
            <w:color w:val="EE0000"/>
          </w:rPr>
          <w:alias w:val="Title"/>
          <w:tag w:val=""/>
          <w:id w:val="-400669405"/>
          <w:placeholder>
            <w:docPart w:val="6C4C6E9529B64514BCFA700A75CBBA3D"/>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Pr>
              <w:b w:val="0"/>
              <w:color w:val="EE0000"/>
            </w:rPr>
            <w:t>Lab - Research Network Security Threats</w:t>
          </w:r>
        </w:sdtContent>
      </w:sdt>
    </w:p>
    <w:p w14:paraId="7FD810E8" w14:textId="77777777" w:rsidR="00500C6B" w:rsidRPr="00E70096" w:rsidRDefault="00500C6B" w:rsidP="00500C6B">
      <w:pPr>
        <w:pStyle w:val="Heading1"/>
        <w:numPr>
          <w:ilvl w:val="0"/>
          <w:numId w:val="3"/>
        </w:numPr>
      </w:pPr>
      <w:r w:rsidRPr="00E70096">
        <w:t>Topology</w:t>
      </w:r>
    </w:p>
    <w:p w14:paraId="1F0DA352" w14:textId="77777777" w:rsidR="00500C6B" w:rsidRDefault="00500C6B" w:rsidP="00D778DF">
      <w:pPr>
        <w:pStyle w:val="Visual"/>
      </w:pPr>
      <w:r>
        <w:rPr>
          <w:noProof/>
        </w:rPr>
        <w:drawing>
          <wp:inline distT="0" distB="0" distL="0" distR="0" wp14:anchorId="52F1E485" wp14:editId="24D89C88">
            <wp:extent cx="4054475" cy="847725"/>
            <wp:effectExtent l="0" t="0" r="3175" b="0"/>
            <wp:docPr id="4" name="Picture 4" descr="The topology is consist of a router, a switch and a PC. PC-A is connected S1 F0/6. S1 F0/5 is connected to R1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475" cy="847725"/>
                    </a:xfrm>
                    <a:prstGeom prst="rect">
                      <a:avLst/>
                    </a:prstGeom>
                    <a:noFill/>
                  </pic:spPr>
                </pic:pic>
              </a:graphicData>
            </a:graphic>
          </wp:inline>
        </w:drawing>
      </w:r>
    </w:p>
    <w:p w14:paraId="693F512F" w14:textId="77777777" w:rsidR="00500C6B" w:rsidRPr="00E70096" w:rsidRDefault="00500C6B" w:rsidP="00500C6B">
      <w:pPr>
        <w:pStyle w:val="Heading1"/>
        <w:numPr>
          <w:ilvl w:val="0"/>
          <w:numId w:val="3"/>
        </w:numPr>
      </w:pPr>
      <w:r w:rsidRPr="00E70096">
        <w:t>Addressing Table</w:t>
      </w:r>
    </w:p>
    <w:tbl>
      <w:tblPr>
        <w:tblW w:w="99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Subnet Mask and default gateway."/>
      </w:tblPr>
      <w:tblGrid>
        <w:gridCol w:w="1707"/>
        <w:gridCol w:w="1800"/>
        <w:gridCol w:w="2160"/>
        <w:gridCol w:w="2340"/>
        <w:gridCol w:w="1980"/>
      </w:tblGrid>
      <w:tr w:rsidR="00500C6B" w14:paraId="3A143580" w14:textId="77777777" w:rsidTr="00AA773D">
        <w:trPr>
          <w:cantSplit/>
          <w:tblHeader/>
          <w:jc w:val="center"/>
        </w:trPr>
        <w:tc>
          <w:tcPr>
            <w:tcW w:w="170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D1A7475" w14:textId="77777777" w:rsidR="00500C6B" w:rsidRPr="00E87D62" w:rsidRDefault="00500C6B" w:rsidP="00AA773D">
            <w:pPr>
              <w:pStyle w:val="TableHeading"/>
            </w:pPr>
            <w:r w:rsidRPr="00E87D62">
              <w:t>Device</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AF27410" w14:textId="77777777" w:rsidR="00500C6B" w:rsidRPr="00E87D62" w:rsidRDefault="00500C6B" w:rsidP="00AA773D">
            <w:pPr>
              <w:pStyle w:val="TableHeading"/>
            </w:pPr>
            <w:r w:rsidRPr="00E87D62">
              <w:t>Interface</w:t>
            </w:r>
          </w:p>
        </w:tc>
        <w:tc>
          <w:tcPr>
            <w:tcW w:w="21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25B4F33" w14:textId="77777777" w:rsidR="00500C6B" w:rsidRPr="00E87D62" w:rsidRDefault="00500C6B" w:rsidP="00AA773D">
            <w:pPr>
              <w:pStyle w:val="TableHeading"/>
            </w:pPr>
            <w:r w:rsidRPr="00E87D62">
              <w:t>IP Address</w:t>
            </w:r>
          </w:p>
        </w:tc>
        <w:tc>
          <w:tcPr>
            <w:tcW w:w="234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3FA12A6" w14:textId="77777777" w:rsidR="00500C6B" w:rsidRPr="00E87D62" w:rsidRDefault="00500C6B" w:rsidP="00AA773D">
            <w:pPr>
              <w:pStyle w:val="TableHeading"/>
            </w:pPr>
            <w:r w:rsidRPr="00E87D62">
              <w:t>Subnet Mask</w:t>
            </w:r>
          </w:p>
        </w:tc>
        <w:tc>
          <w:tcPr>
            <w:tcW w:w="198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BAA29D9" w14:textId="77777777" w:rsidR="00500C6B" w:rsidRPr="00E87D62" w:rsidRDefault="00500C6B" w:rsidP="00AA773D">
            <w:pPr>
              <w:pStyle w:val="TableHeading"/>
            </w:pPr>
            <w:r w:rsidRPr="00E87D62">
              <w:t>Default Gateway</w:t>
            </w:r>
          </w:p>
        </w:tc>
      </w:tr>
      <w:tr w:rsidR="00500C6B" w14:paraId="7F2D4B95" w14:textId="77777777" w:rsidTr="00AA773D">
        <w:trPr>
          <w:cantSplit/>
          <w:jc w:val="center"/>
        </w:trPr>
        <w:tc>
          <w:tcPr>
            <w:tcW w:w="1707" w:type="dxa"/>
            <w:vAlign w:val="bottom"/>
          </w:tcPr>
          <w:p w14:paraId="34554BA0" w14:textId="77777777" w:rsidR="00500C6B" w:rsidRPr="00E87D62" w:rsidRDefault="00500C6B" w:rsidP="00AA773D">
            <w:pPr>
              <w:pStyle w:val="TableText"/>
            </w:pPr>
            <w:r w:rsidRPr="00E87D62">
              <w:t>R1</w:t>
            </w:r>
          </w:p>
        </w:tc>
        <w:tc>
          <w:tcPr>
            <w:tcW w:w="1800" w:type="dxa"/>
            <w:vAlign w:val="bottom"/>
          </w:tcPr>
          <w:p w14:paraId="47430C4C" w14:textId="77777777" w:rsidR="00500C6B" w:rsidRPr="00E87D62" w:rsidRDefault="00500C6B" w:rsidP="00AA773D">
            <w:pPr>
              <w:pStyle w:val="TableText"/>
            </w:pPr>
            <w:r>
              <w:t>G0/0/1</w:t>
            </w:r>
          </w:p>
        </w:tc>
        <w:tc>
          <w:tcPr>
            <w:tcW w:w="2160" w:type="dxa"/>
            <w:vAlign w:val="bottom"/>
          </w:tcPr>
          <w:p w14:paraId="723B8AE9" w14:textId="77777777" w:rsidR="00500C6B" w:rsidRPr="00E87D62" w:rsidRDefault="00500C6B" w:rsidP="00AA773D">
            <w:pPr>
              <w:pStyle w:val="TableText"/>
            </w:pPr>
            <w:r>
              <w:t>192.168.1</w:t>
            </w:r>
            <w:r w:rsidRPr="00E87D62">
              <w:t>.1</w:t>
            </w:r>
          </w:p>
        </w:tc>
        <w:tc>
          <w:tcPr>
            <w:tcW w:w="2340" w:type="dxa"/>
            <w:vAlign w:val="bottom"/>
          </w:tcPr>
          <w:p w14:paraId="714CFB89" w14:textId="77777777" w:rsidR="00500C6B" w:rsidRPr="00E87D62" w:rsidRDefault="00500C6B" w:rsidP="00AA773D">
            <w:pPr>
              <w:pStyle w:val="TableText"/>
            </w:pPr>
            <w:r w:rsidRPr="00E87D62">
              <w:t>255.255.255.0</w:t>
            </w:r>
          </w:p>
        </w:tc>
        <w:tc>
          <w:tcPr>
            <w:tcW w:w="1980" w:type="dxa"/>
            <w:vAlign w:val="bottom"/>
          </w:tcPr>
          <w:p w14:paraId="315AB061" w14:textId="77777777" w:rsidR="00500C6B" w:rsidRPr="00E87D62" w:rsidRDefault="00500C6B" w:rsidP="00AA773D">
            <w:pPr>
              <w:pStyle w:val="TableText"/>
            </w:pPr>
            <w:r w:rsidRPr="00E87D62">
              <w:t>N/A</w:t>
            </w:r>
          </w:p>
        </w:tc>
      </w:tr>
      <w:tr w:rsidR="00500C6B" w14:paraId="59D7D845" w14:textId="77777777" w:rsidTr="00AA773D">
        <w:trPr>
          <w:cantSplit/>
          <w:jc w:val="center"/>
        </w:trPr>
        <w:tc>
          <w:tcPr>
            <w:tcW w:w="1707" w:type="dxa"/>
            <w:vAlign w:val="bottom"/>
          </w:tcPr>
          <w:p w14:paraId="07B984E0" w14:textId="77777777" w:rsidR="00500C6B" w:rsidRPr="00E87D62" w:rsidRDefault="00500C6B" w:rsidP="00AA773D">
            <w:pPr>
              <w:pStyle w:val="TableText"/>
            </w:pPr>
            <w:r>
              <w:t>S1</w:t>
            </w:r>
          </w:p>
        </w:tc>
        <w:tc>
          <w:tcPr>
            <w:tcW w:w="1800" w:type="dxa"/>
            <w:vAlign w:val="bottom"/>
          </w:tcPr>
          <w:p w14:paraId="732B2EA8" w14:textId="77777777" w:rsidR="00500C6B" w:rsidRPr="00E87D62" w:rsidRDefault="00500C6B" w:rsidP="00AA773D">
            <w:pPr>
              <w:pStyle w:val="TableText"/>
            </w:pPr>
            <w:r>
              <w:t>VLAN 1</w:t>
            </w:r>
          </w:p>
        </w:tc>
        <w:tc>
          <w:tcPr>
            <w:tcW w:w="2160" w:type="dxa"/>
            <w:vAlign w:val="bottom"/>
          </w:tcPr>
          <w:p w14:paraId="5AA9E674" w14:textId="77777777" w:rsidR="00500C6B" w:rsidRPr="00E87D62" w:rsidRDefault="00500C6B" w:rsidP="00AA773D">
            <w:pPr>
              <w:pStyle w:val="TableText"/>
            </w:pPr>
            <w:r>
              <w:t>192.168.1.11</w:t>
            </w:r>
          </w:p>
        </w:tc>
        <w:tc>
          <w:tcPr>
            <w:tcW w:w="2340" w:type="dxa"/>
            <w:vAlign w:val="bottom"/>
          </w:tcPr>
          <w:p w14:paraId="42FAE10F" w14:textId="77777777" w:rsidR="00500C6B" w:rsidRPr="00E87D62" w:rsidRDefault="00500C6B" w:rsidP="00AA773D">
            <w:pPr>
              <w:pStyle w:val="TableText"/>
            </w:pPr>
            <w:r>
              <w:t>255.255.255.0</w:t>
            </w:r>
          </w:p>
        </w:tc>
        <w:tc>
          <w:tcPr>
            <w:tcW w:w="1980" w:type="dxa"/>
            <w:vAlign w:val="bottom"/>
          </w:tcPr>
          <w:p w14:paraId="2D98CC06" w14:textId="77777777" w:rsidR="00500C6B" w:rsidRPr="00E87D62" w:rsidRDefault="00500C6B" w:rsidP="00AA773D">
            <w:pPr>
              <w:pStyle w:val="TableText"/>
            </w:pPr>
            <w:r>
              <w:t>192.168.1.1</w:t>
            </w:r>
          </w:p>
        </w:tc>
      </w:tr>
      <w:tr w:rsidR="00500C6B" w14:paraId="71C3E0CB" w14:textId="77777777" w:rsidTr="00AA773D">
        <w:trPr>
          <w:cantSplit/>
          <w:jc w:val="center"/>
        </w:trPr>
        <w:tc>
          <w:tcPr>
            <w:tcW w:w="1707" w:type="dxa"/>
            <w:vAlign w:val="bottom"/>
          </w:tcPr>
          <w:p w14:paraId="4890C3F4" w14:textId="77777777" w:rsidR="00500C6B" w:rsidRPr="00E87D62" w:rsidRDefault="00500C6B" w:rsidP="00AA773D">
            <w:pPr>
              <w:pStyle w:val="TableText"/>
            </w:pPr>
            <w:r w:rsidRPr="00E87D62">
              <w:t>PC-A</w:t>
            </w:r>
          </w:p>
        </w:tc>
        <w:tc>
          <w:tcPr>
            <w:tcW w:w="1800" w:type="dxa"/>
            <w:vAlign w:val="bottom"/>
          </w:tcPr>
          <w:p w14:paraId="74BA4F43" w14:textId="77777777" w:rsidR="00500C6B" w:rsidRPr="00E87D62" w:rsidRDefault="00500C6B" w:rsidP="00AA773D">
            <w:pPr>
              <w:pStyle w:val="TableText"/>
            </w:pPr>
            <w:r w:rsidRPr="00E87D62">
              <w:t>NIC</w:t>
            </w:r>
          </w:p>
        </w:tc>
        <w:tc>
          <w:tcPr>
            <w:tcW w:w="2160" w:type="dxa"/>
            <w:vAlign w:val="bottom"/>
          </w:tcPr>
          <w:p w14:paraId="2A7FC590" w14:textId="77777777" w:rsidR="00500C6B" w:rsidRPr="00E87D62" w:rsidRDefault="00500C6B" w:rsidP="00AA773D">
            <w:pPr>
              <w:pStyle w:val="TableText"/>
            </w:pPr>
            <w:r w:rsidRPr="00E87D62">
              <w:t>192.168.1.3</w:t>
            </w:r>
          </w:p>
        </w:tc>
        <w:tc>
          <w:tcPr>
            <w:tcW w:w="2340" w:type="dxa"/>
            <w:vAlign w:val="bottom"/>
          </w:tcPr>
          <w:p w14:paraId="02CAE17C" w14:textId="77777777" w:rsidR="00500C6B" w:rsidRPr="00E87D62" w:rsidRDefault="00500C6B" w:rsidP="00AA773D">
            <w:pPr>
              <w:pStyle w:val="TableText"/>
            </w:pPr>
            <w:r w:rsidRPr="00E87D62">
              <w:t>255.255.255.0</w:t>
            </w:r>
          </w:p>
        </w:tc>
        <w:tc>
          <w:tcPr>
            <w:tcW w:w="1980" w:type="dxa"/>
            <w:vAlign w:val="bottom"/>
          </w:tcPr>
          <w:p w14:paraId="3C39000E" w14:textId="77777777" w:rsidR="00500C6B" w:rsidRPr="00E87D62" w:rsidRDefault="00500C6B" w:rsidP="00AA773D">
            <w:pPr>
              <w:pStyle w:val="TableText"/>
            </w:pPr>
            <w:r w:rsidRPr="00E87D62">
              <w:t>192.168.1.1</w:t>
            </w:r>
          </w:p>
        </w:tc>
      </w:tr>
    </w:tbl>
    <w:p w14:paraId="0293B613" w14:textId="77777777" w:rsidR="00500C6B" w:rsidRPr="00BB73FF" w:rsidRDefault="00500C6B" w:rsidP="00500C6B">
      <w:pPr>
        <w:pStyle w:val="Heading1"/>
        <w:numPr>
          <w:ilvl w:val="0"/>
          <w:numId w:val="3"/>
        </w:numPr>
      </w:pPr>
      <w:r w:rsidRPr="00BB73FF">
        <w:t>Objective</w:t>
      </w:r>
      <w:r>
        <w:t>s</w:t>
      </w:r>
    </w:p>
    <w:p w14:paraId="77BCA0C9" w14:textId="77777777" w:rsidR="00500C6B" w:rsidRPr="004C0909" w:rsidRDefault="00500C6B" w:rsidP="00AA773D">
      <w:pPr>
        <w:pStyle w:val="BodyTextL25Bold"/>
      </w:pPr>
      <w:r>
        <w:t>Part 1: Configure Basic Device Settings</w:t>
      </w:r>
    </w:p>
    <w:p w14:paraId="1A712D78" w14:textId="77777777" w:rsidR="00500C6B" w:rsidRDefault="00500C6B" w:rsidP="00AA773D">
      <w:pPr>
        <w:pStyle w:val="BodyTextL25Bold"/>
      </w:pPr>
      <w:r>
        <w:t>Part 2: Configure Basic Security Measures on the Router</w:t>
      </w:r>
    </w:p>
    <w:p w14:paraId="02EA151C" w14:textId="77777777" w:rsidR="00500C6B" w:rsidRDefault="00500C6B" w:rsidP="00AA773D">
      <w:pPr>
        <w:pStyle w:val="BodyTextL25Bold"/>
      </w:pPr>
      <w:r>
        <w:t>Part 3: Configure Basic Security Measures on the Switch</w:t>
      </w:r>
    </w:p>
    <w:p w14:paraId="693895B5" w14:textId="77777777" w:rsidR="00500C6B" w:rsidRPr="00C07FD9" w:rsidRDefault="00500C6B" w:rsidP="00500C6B">
      <w:pPr>
        <w:pStyle w:val="Heading1"/>
        <w:numPr>
          <w:ilvl w:val="0"/>
          <w:numId w:val="3"/>
        </w:numPr>
      </w:pPr>
      <w:r>
        <w:t>Background / Scenario</w:t>
      </w:r>
    </w:p>
    <w:p w14:paraId="3AD425FC" w14:textId="77777777" w:rsidR="00500C6B" w:rsidRDefault="00500C6B" w:rsidP="00AA773D">
      <w:pPr>
        <w:pStyle w:val="BodyTextL25"/>
      </w:pPr>
      <w:r>
        <w:t>It is recommended that all network devices be configured with at least a minimum set of best practice security commands. This includes end user devices, servers, and network devices, such as routers and switches.</w:t>
      </w:r>
    </w:p>
    <w:p w14:paraId="77C20E3C" w14:textId="77777777" w:rsidR="00500C6B" w:rsidRDefault="00500C6B" w:rsidP="00AA773D">
      <w:pPr>
        <w:pStyle w:val="BodyTextL25"/>
      </w:pPr>
      <w:r>
        <w:t>In this lab, you will configure the network devices in the topology to accept SSH sessions for remote management. You will also use the IOS CLI to configure common, basic best practice security measures. You will then test the security measures to verify that they are properly implemented and working correctly.</w:t>
      </w:r>
    </w:p>
    <w:p w14:paraId="6AA8FDE5" w14:textId="77777777" w:rsidR="00500C6B" w:rsidRPr="00AA773D" w:rsidRDefault="00500C6B" w:rsidP="00AA773D">
      <w:pPr>
        <w:pStyle w:val="BodyTextL25"/>
        <w:rPr>
          <w:rFonts w:eastAsia="Arial"/>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Pr>
          <w:rFonts w:eastAsia="Arial"/>
        </w:rPr>
        <w:t xml:space="preserve">6.9.4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70211BD2" w14:textId="77777777" w:rsidR="00500C6B" w:rsidRPr="00D34952" w:rsidRDefault="00500C6B" w:rsidP="00AA773D">
      <w:pPr>
        <w:pStyle w:val="BodyTextL25"/>
      </w:pPr>
      <w:r w:rsidRPr="00D34952">
        <w:rPr>
          <w:b/>
        </w:rPr>
        <w:t>Note</w:t>
      </w:r>
      <w:r w:rsidRPr="00D34952">
        <w:t>: Make sure that the routers and switches have been erased and have no startup configurations. If you are unsure</w:t>
      </w:r>
      <w:r>
        <w:t>,</w:t>
      </w:r>
      <w:r w:rsidRPr="00D34952">
        <w:t xml:space="preserve"> contact your instructor.</w:t>
      </w:r>
    </w:p>
    <w:p w14:paraId="41353B21" w14:textId="77777777" w:rsidR="00500C6B" w:rsidRDefault="00500C6B" w:rsidP="00500C6B">
      <w:pPr>
        <w:pStyle w:val="Heading1"/>
        <w:numPr>
          <w:ilvl w:val="0"/>
          <w:numId w:val="3"/>
        </w:numPr>
      </w:pPr>
      <w:r>
        <w:t>Required Resources</w:t>
      </w:r>
    </w:p>
    <w:p w14:paraId="322A33EF" w14:textId="77777777" w:rsidR="00500C6B" w:rsidRPr="00BD6CCB" w:rsidRDefault="00500C6B" w:rsidP="00500C6B">
      <w:pPr>
        <w:pStyle w:val="Bulletlevel1"/>
        <w:tabs>
          <w:tab w:val="num" w:pos="720"/>
        </w:tabs>
      </w:pPr>
      <w:r w:rsidRPr="00BD6CCB">
        <w:t>1 Router (Cisco 4221 with Cisco IOS XE Release 16.9.4 universal image or comparable)</w:t>
      </w:r>
    </w:p>
    <w:p w14:paraId="18173497" w14:textId="77777777" w:rsidR="00500C6B" w:rsidRPr="00BD6CCB" w:rsidRDefault="00500C6B" w:rsidP="00500C6B">
      <w:pPr>
        <w:pStyle w:val="Bulletlevel1"/>
        <w:tabs>
          <w:tab w:val="num" w:pos="720"/>
        </w:tabs>
      </w:pPr>
      <w:r w:rsidRPr="00BD6CCB">
        <w:t>1 Switch (Cisco 2960 with Cisco IOS Release 15.2(2) lanbasek9 image or comparable)</w:t>
      </w:r>
    </w:p>
    <w:p w14:paraId="4D493363" w14:textId="77777777" w:rsidR="00500C6B" w:rsidRPr="00BD6CCB" w:rsidRDefault="00500C6B" w:rsidP="00500C6B">
      <w:pPr>
        <w:pStyle w:val="Bulletlevel1"/>
        <w:tabs>
          <w:tab w:val="num" w:pos="720"/>
        </w:tabs>
      </w:pPr>
      <w:r w:rsidRPr="00BD6CCB">
        <w:t>1 PC (Windows with a terminal emulation program, such as Tera Term)</w:t>
      </w:r>
    </w:p>
    <w:p w14:paraId="0C452F17" w14:textId="77777777" w:rsidR="00500C6B" w:rsidRPr="00BD6CCB" w:rsidRDefault="00500C6B" w:rsidP="00500C6B">
      <w:pPr>
        <w:pStyle w:val="Bulletlevel1"/>
        <w:tabs>
          <w:tab w:val="num" w:pos="720"/>
        </w:tabs>
      </w:pPr>
      <w:r w:rsidRPr="00BD6CCB">
        <w:t>Console cables to configure the Cisco IOS devices via the console ports</w:t>
      </w:r>
    </w:p>
    <w:p w14:paraId="552C3BD4" w14:textId="77777777" w:rsidR="00500C6B" w:rsidRPr="00BD6CCB" w:rsidRDefault="00500C6B" w:rsidP="00500C6B">
      <w:pPr>
        <w:pStyle w:val="Bulletlevel1"/>
        <w:tabs>
          <w:tab w:val="num" w:pos="720"/>
        </w:tabs>
      </w:pPr>
      <w:r w:rsidRPr="00BD6CCB">
        <w:t>Ethernet cables as shown in the topology</w:t>
      </w:r>
    </w:p>
    <w:p w14:paraId="1D000FE1" w14:textId="77777777" w:rsidR="00500C6B" w:rsidRDefault="00500C6B" w:rsidP="00500C6B">
      <w:pPr>
        <w:pStyle w:val="Heading1"/>
        <w:numPr>
          <w:ilvl w:val="0"/>
          <w:numId w:val="3"/>
        </w:numPr>
      </w:pPr>
      <w:r>
        <w:lastRenderedPageBreak/>
        <w:t>Instructions</w:t>
      </w:r>
    </w:p>
    <w:p w14:paraId="266DF8BE" w14:textId="77777777" w:rsidR="00500C6B" w:rsidRPr="004C0909" w:rsidRDefault="00500C6B" w:rsidP="00500C6B">
      <w:pPr>
        <w:pStyle w:val="Heading2"/>
        <w:spacing w:before="120"/>
      </w:pPr>
      <w:r>
        <w:t xml:space="preserve">Configure </w:t>
      </w:r>
      <w:r w:rsidRPr="004C0909">
        <w:t xml:space="preserve">Basic Device </w:t>
      </w:r>
      <w:r>
        <w:t>Settings</w:t>
      </w:r>
    </w:p>
    <w:p w14:paraId="63EC47DE" w14:textId="77777777" w:rsidR="00500C6B" w:rsidRDefault="00500C6B" w:rsidP="00AA773D">
      <w:pPr>
        <w:pStyle w:val="BodyTextL25"/>
      </w:pPr>
      <w:r>
        <w:t>In Part 1, you will set up the network topology and configure basic settings, such as the interface IP addresses, device access, and passwords on the devices.</w:t>
      </w:r>
    </w:p>
    <w:p w14:paraId="7A8E0E59" w14:textId="77777777" w:rsidR="00500C6B" w:rsidRDefault="00500C6B" w:rsidP="00500C6B">
      <w:pPr>
        <w:pStyle w:val="Heading3"/>
        <w:spacing w:before="120"/>
      </w:pPr>
      <w:r>
        <w:t>Cable the network as shown in the topology.</w:t>
      </w:r>
    </w:p>
    <w:p w14:paraId="36C97274" w14:textId="77777777" w:rsidR="00500C6B" w:rsidRDefault="00500C6B" w:rsidP="00AA773D">
      <w:pPr>
        <w:pStyle w:val="BodyTextL25"/>
      </w:pPr>
      <w:r>
        <w:t>Attach the devices shown in the topology and cable as necessary.</w:t>
      </w:r>
    </w:p>
    <w:p w14:paraId="6938AB5F" w14:textId="77777777" w:rsidR="00500C6B" w:rsidRDefault="00500C6B" w:rsidP="00500C6B">
      <w:pPr>
        <w:pStyle w:val="Heading3"/>
        <w:spacing w:before="120"/>
      </w:pPr>
      <w:r>
        <w:t>Initialize and reload the router and switch.</w:t>
      </w:r>
    </w:p>
    <w:p w14:paraId="3E13568B" w14:textId="77777777" w:rsidR="00500C6B" w:rsidRDefault="00500C6B" w:rsidP="00500C6B">
      <w:pPr>
        <w:pStyle w:val="Heading3"/>
        <w:spacing w:before="120"/>
      </w:pPr>
      <w:r>
        <w:t>Configure the router and switch.</w:t>
      </w:r>
    </w:p>
    <w:p w14:paraId="06EBF614" w14:textId="77777777" w:rsidR="00500C6B" w:rsidRPr="00502494" w:rsidRDefault="00500C6B" w:rsidP="00502494">
      <w:pPr>
        <w:pStyle w:val="ConfigWindow"/>
      </w:pPr>
      <w:r>
        <w:t>Open configuration window</w:t>
      </w:r>
    </w:p>
    <w:p w14:paraId="254C201B" w14:textId="77777777" w:rsidR="00500C6B" w:rsidRPr="00AA773D" w:rsidRDefault="00500C6B" w:rsidP="00502494">
      <w:pPr>
        <w:pStyle w:val="SubStepAlpha"/>
        <w:spacing w:before="0"/>
      </w:pPr>
      <w:r>
        <w:t>Cons</w:t>
      </w:r>
      <w:r w:rsidRPr="00AA773D">
        <w:t>ole into the device and enable privileged EXEC mode.</w:t>
      </w:r>
    </w:p>
    <w:p w14:paraId="7478602E" w14:textId="77777777" w:rsidR="00500C6B" w:rsidRPr="00AA773D" w:rsidRDefault="00500C6B" w:rsidP="00AA773D">
      <w:pPr>
        <w:pStyle w:val="SubStepAlpha"/>
      </w:pPr>
      <w:r w:rsidRPr="00AA773D">
        <w:t>Assign the device name according to the Addressing Table.</w:t>
      </w:r>
    </w:p>
    <w:p w14:paraId="490EC3A4" w14:textId="77777777" w:rsidR="00500C6B" w:rsidRPr="00AA773D" w:rsidRDefault="00500C6B" w:rsidP="00AA773D">
      <w:pPr>
        <w:pStyle w:val="SubStepAlpha"/>
      </w:pPr>
      <w:r w:rsidRPr="00AA773D">
        <w:t>Disable DNS lookup to prevent the router from attempting to translate incorrectly entered commands as though they were hostnames.</w:t>
      </w:r>
    </w:p>
    <w:p w14:paraId="56743907" w14:textId="77777777" w:rsidR="00500C6B" w:rsidRPr="00AA773D" w:rsidRDefault="00500C6B" w:rsidP="00AA773D">
      <w:pPr>
        <w:pStyle w:val="SubStepAlpha"/>
      </w:pPr>
      <w:r w:rsidRPr="00AA773D">
        <w:t>Assign class as the privileged EXEC encrypted password.</w:t>
      </w:r>
    </w:p>
    <w:p w14:paraId="43BCA233" w14:textId="77777777" w:rsidR="00500C6B" w:rsidRPr="00AA773D" w:rsidRDefault="00500C6B" w:rsidP="00AA773D">
      <w:pPr>
        <w:pStyle w:val="SubStepAlpha"/>
      </w:pPr>
      <w:r w:rsidRPr="00AA773D">
        <w:t>Assign cisco as the console password and enable login.</w:t>
      </w:r>
    </w:p>
    <w:p w14:paraId="36A76481" w14:textId="77777777" w:rsidR="00500C6B" w:rsidRPr="00AA773D" w:rsidRDefault="00500C6B" w:rsidP="00AA773D">
      <w:pPr>
        <w:pStyle w:val="SubStepAlpha"/>
      </w:pPr>
      <w:r w:rsidRPr="00AA773D">
        <w:t>Assign cisco as the VTY password and enable login.</w:t>
      </w:r>
    </w:p>
    <w:p w14:paraId="4EC78ADE" w14:textId="77777777" w:rsidR="00500C6B" w:rsidRPr="00AA773D" w:rsidRDefault="00500C6B" w:rsidP="00AA773D">
      <w:pPr>
        <w:pStyle w:val="SubStepAlpha"/>
      </w:pPr>
      <w:r w:rsidRPr="00AA773D">
        <w:t>Create a banner that warns anyone accessing the device that unauthorized access is prohibited.</w:t>
      </w:r>
    </w:p>
    <w:p w14:paraId="582756F7" w14:textId="77777777" w:rsidR="00500C6B" w:rsidRPr="00AA773D" w:rsidRDefault="00500C6B" w:rsidP="00AA773D">
      <w:pPr>
        <w:pStyle w:val="SubStepAlpha"/>
      </w:pPr>
      <w:r w:rsidRPr="00AA773D">
        <w:t>Configure and activate the G0/0/1 interface on the router using the information contained in the Addressing Table.</w:t>
      </w:r>
    </w:p>
    <w:p w14:paraId="78402648" w14:textId="77777777" w:rsidR="00500C6B" w:rsidRPr="00AA773D" w:rsidRDefault="00500C6B" w:rsidP="00AA773D">
      <w:pPr>
        <w:pStyle w:val="SubStepAlpha"/>
      </w:pPr>
      <w:r w:rsidRPr="00AA773D">
        <w:t>Configure the default SVI on the switch with the IP address information according to the Addressing Table.</w:t>
      </w:r>
    </w:p>
    <w:p w14:paraId="50098F37" w14:textId="77777777" w:rsidR="00500C6B" w:rsidRDefault="00500C6B" w:rsidP="00AA773D">
      <w:pPr>
        <w:pStyle w:val="SubStepAlpha"/>
      </w:pPr>
      <w:r w:rsidRPr="00AA773D">
        <w:t>Save the running conf</w:t>
      </w:r>
      <w:r>
        <w:t>iguration to the startup configuration file.</w:t>
      </w:r>
    </w:p>
    <w:p w14:paraId="19C822F3" w14:textId="77777777" w:rsidR="00500C6B" w:rsidRDefault="00500C6B" w:rsidP="00502494">
      <w:pPr>
        <w:pStyle w:val="ConfigWindow"/>
      </w:pPr>
      <w:r>
        <w:t>Close configuration window</w:t>
      </w:r>
    </w:p>
    <w:p w14:paraId="2DF18252" w14:textId="77777777" w:rsidR="00500C6B" w:rsidRDefault="00500C6B" w:rsidP="0038242B">
      <w:pPr>
        <w:pStyle w:val="Heading3"/>
        <w:spacing w:before="60"/>
      </w:pPr>
      <w:r>
        <w:t>Configure PC-A.</w:t>
      </w:r>
    </w:p>
    <w:p w14:paraId="2521468D" w14:textId="77777777" w:rsidR="00500C6B" w:rsidRPr="00502494" w:rsidRDefault="00500C6B" w:rsidP="00502494">
      <w:pPr>
        <w:pStyle w:val="ConfigWindow"/>
      </w:pPr>
      <w:r>
        <w:t>Open command prompt</w:t>
      </w:r>
    </w:p>
    <w:p w14:paraId="089C62FF" w14:textId="77777777" w:rsidR="00500C6B" w:rsidRPr="00AA773D" w:rsidRDefault="00500C6B" w:rsidP="00502494">
      <w:pPr>
        <w:pStyle w:val="SubStepAlpha"/>
        <w:spacing w:before="0"/>
      </w:pPr>
      <w:r>
        <w:t>Configure PC-</w:t>
      </w:r>
      <w:r w:rsidRPr="00AA773D">
        <w:t>A with an IP address and subnet mask.</w:t>
      </w:r>
    </w:p>
    <w:p w14:paraId="728E86F5" w14:textId="77777777" w:rsidR="00500C6B" w:rsidRDefault="00500C6B" w:rsidP="00AA773D">
      <w:pPr>
        <w:pStyle w:val="SubStepAlpha"/>
      </w:pPr>
      <w:r w:rsidRPr="00AA773D">
        <w:t>Configure a defa</w:t>
      </w:r>
      <w:r>
        <w:t>ult gateway for PC-A.</w:t>
      </w:r>
    </w:p>
    <w:p w14:paraId="60DC594A" w14:textId="77777777" w:rsidR="00500C6B" w:rsidRDefault="00500C6B" w:rsidP="00502494">
      <w:pPr>
        <w:pStyle w:val="ConfigWindow"/>
      </w:pPr>
      <w:r>
        <w:t>Close command prompt</w:t>
      </w:r>
    </w:p>
    <w:p w14:paraId="005A687E" w14:textId="77777777" w:rsidR="00500C6B" w:rsidRDefault="00500C6B" w:rsidP="0038242B">
      <w:pPr>
        <w:pStyle w:val="Heading3"/>
        <w:spacing w:before="60"/>
      </w:pPr>
      <w:r>
        <w:t>Verify network connectivity.</w:t>
      </w:r>
    </w:p>
    <w:p w14:paraId="27675FE0" w14:textId="77777777" w:rsidR="00500C6B" w:rsidRPr="00502494" w:rsidRDefault="00500C6B" w:rsidP="00502494">
      <w:pPr>
        <w:pStyle w:val="ConfigWindow"/>
      </w:pPr>
      <w:r>
        <w:t>Open configuration window</w:t>
      </w:r>
    </w:p>
    <w:p w14:paraId="43D5CD66" w14:textId="77777777" w:rsidR="00500C6B" w:rsidRDefault="00500C6B" w:rsidP="00BD6CCB">
      <w:pPr>
        <w:pStyle w:val="BodyTextL25"/>
        <w:spacing w:before="0" w:after="0"/>
      </w:pPr>
      <w:r>
        <w:t>Ping R1 and S1 from PC-A. If any of the pings fail, troubleshoot the connection.</w:t>
      </w:r>
    </w:p>
    <w:p w14:paraId="7C358CAE" w14:textId="77777777" w:rsidR="00500C6B" w:rsidRDefault="00500C6B" w:rsidP="00502494">
      <w:pPr>
        <w:pStyle w:val="ConfigWindow"/>
      </w:pPr>
      <w:r>
        <w:t>Close configuration window</w:t>
      </w:r>
    </w:p>
    <w:p w14:paraId="2D62EC1E" w14:textId="77777777" w:rsidR="00500C6B" w:rsidRDefault="00500C6B" w:rsidP="00500C6B">
      <w:pPr>
        <w:pStyle w:val="Heading2"/>
        <w:spacing w:before="120"/>
      </w:pPr>
      <w:r>
        <w:t>Configure Basic Security Measures on the Router</w:t>
      </w:r>
    </w:p>
    <w:p w14:paraId="47090CF2" w14:textId="77777777" w:rsidR="00500C6B" w:rsidRDefault="00500C6B" w:rsidP="00500C6B">
      <w:pPr>
        <w:pStyle w:val="Heading3"/>
        <w:spacing w:before="120"/>
      </w:pPr>
      <w:r>
        <w:t>Configure security measures.</w:t>
      </w:r>
    </w:p>
    <w:p w14:paraId="414275C8" w14:textId="77777777" w:rsidR="00500C6B" w:rsidRPr="00502494" w:rsidRDefault="00500C6B" w:rsidP="00502494">
      <w:pPr>
        <w:pStyle w:val="ConfigWindow"/>
      </w:pPr>
      <w:r>
        <w:t>Open configuration window</w:t>
      </w:r>
    </w:p>
    <w:p w14:paraId="2DAD59A4" w14:textId="77777777" w:rsidR="00500C6B" w:rsidRPr="00AA773D" w:rsidRDefault="00500C6B" w:rsidP="00502494">
      <w:pPr>
        <w:pStyle w:val="SubStepAlpha"/>
        <w:spacing w:before="0"/>
      </w:pPr>
      <w:r>
        <w:t>Enc</w:t>
      </w:r>
      <w:r w:rsidRPr="00AA773D">
        <w:t>rypt all clear-text passwords.</w:t>
      </w:r>
    </w:p>
    <w:p w14:paraId="6E54B634" w14:textId="77777777" w:rsidR="00500C6B" w:rsidRPr="00AA773D" w:rsidRDefault="00500C6B" w:rsidP="00AA773D">
      <w:pPr>
        <w:pStyle w:val="SubStepAlpha"/>
      </w:pPr>
      <w:r w:rsidRPr="00AA773D">
        <w:t>Configure the system to require a minimum 12-character password.</w:t>
      </w:r>
    </w:p>
    <w:p w14:paraId="42DEC9A0" w14:textId="77777777" w:rsidR="00500C6B" w:rsidRDefault="00500C6B" w:rsidP="00AA773D">
      <w:pPr>
        <w:pStyle w:val="SubStepAlpha"/>
      </w:pPr>
      <w:r w:rsidRPr="00AA773D">
        <w:t>Change the pas</w:t>
      </w:r>
      <w:r>
        <w:t xml:space="preserve">swords (privileged exec, console, and </w:t>
      </w:r>
      <w:proofErr w:type="spellStart"/>
      <w:r>
        <w:t>vty</w:t>
      </w:r>
      <w:proofErr w:type="spellEnd"/>
      <w:r>
        <w:t>) to meet the new length requirement.</w:t>
      </w:r>
    </w:p>
    <w:p w14:paraId="77E9C5C7" w14:textId="77777777" w:rsidR="00500C6B" w:rsidRPr="00C0292F" w:rsidRDefault="00500C6B" w:rsidP="00AA773D">
      <w:pPr>
        <w:pStyle w:val="SubStepNum"/>
      </w:pPr>
      <w:r>
        <w:t xml:space="preserve">Set the privileged exec password to </w:t>
      </w:r>
      <w:r>
        <w:rPr>
          <w:b/>
          <w:bCs/>
        </w:rPr>
        <w:t>$</w:t>
      </w:r>
      <w:proofErr w:type="spellStart"/>
      <w:r>
        <w:rPr>
          <w:b/>
          <w:bCs/>
        </w:rPr>
        <w:t>cisco!PRIV</w:t>
      </w:r>
      <w:proofErr w:type="spellEnd"/>
      <w:r>
        <w:rPr>
          <w:b/>
          <w:bCs/>
        </w:rPr>
        <w:t>*</w:t>
      </w:r>
    </w:p>
    <w:p w14:paraId="5E556E82" w14:textId="77777777" w:rsidR="00500C6B" w:rsidRPr="00C0292F" w:rsidRDefault="00500C6B" w:rsidP="00AA773D">
      <w:pPr>
        <w:pStyle w:val="SubStepNum"/>
      </w:pPr>
      <w:r>
        <w:t xml:space="preserve">Set the console password to </w:t>
      </w:r>
      <w:r>
        <w:rPr>
          <w:b/>
          <w:bCs/>
        </w:rPr>
        <w:t>$cisco!!CON*</w:t>
      </w:r>
    </w:p>
    <w:p w14:paraId="0E7D5DF3" w14:textId="77777777" w:rsidR="00500C6B" w:rsidRDefault="00500C6B" w:rsidP="00AA773D">
      <w:pPr>
        <w:pStyle w:val="SubStepNum"/>
      </w:pPr>
      <w:r>
        <w:t xml:space="preserve">Set the </w:t>
      </w:r>
      <w:proofErr w:type="spellStart"/>
      <w:r>
        <w:t>vty</w:t>
      </w:r>
      <w:proofErr w:type="spellEnd"/>
      <w:r>
        <w:t xml:space="preserve"> line password to </w:t>
      </w:r>
      <w:r>
        <w:rPr>
          <w:b/>
          <w:bCs/>
        </w:rPr>
        <w:t>$cisco!!VTY*</w:t>
      </w:r>
    </w:p>
    <w:p w14:paraId="7A89FC41" w14:textId="77777777" w:rsidR="00500C6B" w:rsidRDefault="00500C6B" w:rsidP="00AA773D">
      <w:pPr>
        <w:pStyle w:val="SubStepAlpha"/>
      </w:pPr>
      <w:r>
        <w:t xml:space="preserve">Configure the router to accept </w:t>
      </w:r>
      <w:r w:rsidRPr="00C0292F">
        <w:rPr>
          <w:u w:val="single"/>
        </w:rPr>
        <w:t>only</w:t>
      </w:r>
      <w:r>
        <w:t xml:space="preserve"> SSH connections from remote locations</w:t>
      </w:r>
    </w:p>
    <w:p w14:paraId="1A9F46AC" w14:textId="77777777" w:rsidR="00500C6B" w:rsidRDefault="00500C6B" w:rsidP="00AA773D">
      <w:pPr>
        <w:pStyle w:val="SubStepNum"/>
      </w:pPr>
      <w:r>
        <w:t xml:space="preserve">Configure the username </w:t>
      </w:r>
      <w:proofErr w:type="spellStart"/>
      <w:r>
        <w:rPr>
          <w:b/>
          <w:bCs/>
        </w:rPr>
        <w:t>SSHadmin</w:t>
      </w:r>
      <w:proofErr w:type="spellEnd"/>
      <w:r>
        <w:t xml:space="preserve"> with an encrypted password of </w:t>
      </w:r>
      <w:r>
        <w:rPr>
          <w:b/>
          <w:bCs/>
        </w:rPr>
        <w:t>55HAdm!n2020</w:t>
      </w:r>
    </w:p>
    <w:p w14:paraId="6B66EE1A" w14:textId="77777777" w:rsidR="00500C6B" w:rsidRDefault="00500C6B" w:rsidP="00AA773D">
      <w:pPr>
        <w:pStyle w:val="SubStepNum"/>
      </w:pPr>
      <w:r>
        <w:lastRenderedPageBreak/>
        <w:t>The router’s domain name should be set to ccna-lab.com</w:t>
      </w:r>
    </w:p>
    <w:p w14:paraId="66C94F6F" w14:textId="77777777" w:rsidR="00500C6B" w:rsidRDefault="00500C6B" w:rsidP="00AA773D">
      <w:pPr>
        <w:pStyle w:val="SubStepNum"/>
      </w:pPr>
      <w:r>
        <w:t>The key modulus should be 1024 bits.</w:t>
      </w:r>
    </w:p>
    <w:p w14:paraId="53F9360E" w14:textId="77777777" w:rsidR="00500C6B" w:rsidRDefault="00500C6B" w:rsidP="00AA773D">
      <w:pPr>
        <w:pStyle w:val="SubStepAlpha"/>
      </w:pPr>
      <w:r>
        <w:t xml:space="preserve">Set security and best-practice configurations on the console and </w:t>
      </w:r>
      <w:proofErr w:type="spellStart"/>
      <w:r>
        <w:t>vty</w:t>
      </w:r>
      <w:proofErr w:type="spellEnd"/>
      <w:r>
        <w:t xml:space="preserve"> lines.</w:t>
      </w:r>
    </w:p>
    <w:p w14:paraId="1A9BA409" w14:textId="77777777" w:rsidR="00500C6B" w:rsidRPr="00AA773D" w:rsidRDefault="00500C6B" w:rsidP="00AA773D">
      <w:pPr>
        <w:pStyle w:val="SubStepNum"/>
      </w:pPr>
      <w:r>
        <w:t>Users should b</w:t>
      </w:r>
      <w:r w:rsidRPr="00AA773D">
        <w:t>e disconnected after 5 minutes of inactivity.</w:t>
      </w:r>
    </w:p>
    <w:p w14:paraId="5FF0A4CA" w14:textId="77777777" w:rsidR="00500C6B" w:rsidRDefault="00500C6B" w:rsidP="00AA773D">
      <w:pPr>
        <w:pStyle w:val="SubStepNum"/>
      </w:pPr>
      <w:r w:rsidRPr="00AA773D">
        <w:t>The router should</w:t>
      </w:r>
      <w:r>
        <w:t xml:space="preserve"> not allow </w:t>
      </w:r>
      <w:proofErr w:type="spellStart"/>
      <w:r>
        <w:t>vty</w:t>
      </w:r>
      <w:proofErr w:type="spellEnd"/>
      <w:r>
        <w:t xml:space="preserve"> logins for 2 minutes if 3 failed login attempts occur within 1 minute.</w:t>
      </w:r>
    </w:p>
    <w:p w14:paraId="2DEECA14" w14:textId="77777777" w:rsidR="00500C6B" w:rsidRDefault="00500C6B" w:rsidP="0038242B">
      <w:pPr>
        <w:pStyle w:val="ConfigWindow"/>
      </w:pPr>
      <w:r>
        <w:t>Close configuration window</w:t>
      </w:r>
    </w:p>
    <w:p w14:paraId="3CCB1BEF" w14:textId="77777777" w:rsidR="00500C6B" w:rsidRPr="00D60A31" w:rsidRDefault="00500C6B" w:rsidP="00500C6B">
      <w:pPr>
        <w:pStyle w:val="Heading2"/>
        <w:spacing w:before="120"/>
      </w:pPr>
      <w:r>
        <w:t>Configure security measures.</w:t>
      </w:r>
    </w:p>
    <w:p w14:paraId="56FB8247" w14:textId="77777777" w:rsidR="00500C6B" w:rsidRDefault="00500C6B" w:rsidP="00500C6B">
      <w:pPr>
        <w:pStyle w:val="Heading3"/>
        <w:spacing w:before="120"/>
      </w:pPr>
      <w:r>
        <w:t>Verify that all unused ports are disabled.</w:t>
      </w:r>
    </w:p>
    <w:p w14:paraId="09C1D190" w14:textId="77777777" w:rsidR="00500C6B" w:rsidRDefault="00500C6B" w:rsidP="00AA773D">
      <w:pPr>
        <w:pStyle w:val="BodyTextL25"/>
      </w:pPr>
      <w:r>
        <w:t xml:space="preserve">Router ports are disabled by default, but it is always prudent to verify that all unused ports are in an administratively down state. This can be quickly checked by issuing the </w:t>
      </w:r>
      <w:r w:rsidRPr="007446F6">
        <w:rPr>
          <w:b/>
        </w:rPr>
        <w:t xml:space="preserve">show </w:t>
      </w:r>
      <w:proofErr w:type="spellStart"/>
      <w:r w:rsidRPr="007446F6">
        <w:rPr>
          <w:b/>
        </w:rPr>
        <w:t>ip</w:t>
      </w:r>
      <w:proofErr w:type="spellEnd"/>
      <w:r w:rsidRPr="007446F6">
        <w:rPr>
          <w:b/>
        </w:rPr>
        <w:t xml:space="preserve"> interface brief</w:t>
      </w:r>
      <w:r w:rsidRPr="00190200">
        <w:t xml:space="preserve"> </w:t>
      </w:r>
      <w:r>
        <w:t xml:space="preserve">command. Any unused ports that are not in an administratively down state should be disabled using the </w:t>
      </w:r>
      <w:r w:rsidRPr="007446F6">
        <w:rPr>
          <w:b/>
        </w:rPr>
        <w:t>shutdown</w:t>
      </w:r>
      <w:r>
        <w:t xml:space="preserve"> command in interface configuration mode.</w:t>
      </w:r>
    </w:p>
    <w:p w14:paraId="6B9126C6" w14:textId="77777777" w:rsidR="00500C6B" w:rsidRDefault="00500C6B" w:rsidP="00AA773D">
      <w:pPr>
        <w:pStyle w:val="ConfigWindow"/>
      </w:pPr>
      <w:r>
        <w:t>Open configuration window</w:t>
      </w:r>
    </w:p>
    <w:p w14:paraId="3A89733D" w14:textId="77777777" w:rsidR="00500C6B" w:rsidRPr="00897406" w:rsidRDefault="00500C6B" w:rsidP="00897406">
      <w:pPr>
        <w:pStyle w:val="ConfigWindow"/>
      </w:pPr>
      <w:r>
        <w:t>Close configuration window</w:t>
      </w:r>
    </w:p>
    <w:p w14:paraId="4616C7FF" w14:textId="77777777" w:rsidR="00500C6B" w:rsidRDefault="00500C6B" w:rsidP="0038242B">
      <w:pPr>
        <w:pStyle w:val="Heading3"/>
        <w:spacing w:before="60"/>
      </w:pPr>
      <w:r>
        <w:t>Verify that your security measures have been implemented correctly.</w:t>
      </w:r>
    </w:p>
    <w:p w14:paraId="73035D7F" w14:textId="77777777" w:rsidR="00500C6B" w:rsidRDefault="00500C6B" w:rsidP="0038242B">
      <w:pPr>
        <w:pStyle w:val="ConfigWindow"/>
      </w:pPr>
      <w:r>
        <w:t>Open configuration window</w:t>
      </w:r>
    </w:p>
    <w:p w14:paraId="6326C580" w14:textId="77777777" w:rsidR="00500C6B" w:rsidRDefault="00500C6B" w:rsidP="0038242B">
      <w:pPr>
        <w:pStyle w:val="SubStepAlpha"/>
        <w:spacing w:before="0"/>
      </w:pPr>
      <w:r>
        <w:t>Use Tera Term on PC-A to telnet to R1.</w:t>
      </w:r>
    </w:p>
    <w:p w14:paraId="61739CC9" w14:textId="77777777" w:rsidR="00500C6B" w:rsidRDefault="00500C6B" w:rsidP="00AA773D">
      <w:pPr>
        <w:pStyle w:val="Heading4"/>
      </w:pPr>
      <w:r>
        <w:t>Question:</w:t>
      </w:r>
    </w:p>
    <w:p w14:paraId="2B52AA54" w14:textId="77777777" w:rsidR="00500C6B" w:rsidRDefault="00500C6B" w:rsidP="00AA773D">
      <w:pPr>
        <w:pStyle w:val="BodyTextL50"/>
        <w:spacing w:before="0"/>
      </w:pPr>
      <w:r>
        <w:t>Does R1 accept the Telnet connection? Explain.</w:t>
      </w:r>
    </w:p>
    <w:p w14:paraId="1D5D3428" w14:textId="77777777" w:rsidR="00500C6B" w:rsidRDefault="00500C6B" w:rsidP="00AA773D">
      <w:pPr>
        <w:pStyle w:val="AnswerLineL50"/>
      </w:pPr>
      <w:r>
        <w:t>Type your answers here.</w:t>
      </w:r>
    </w:p>
    <w:p w14:paraId="1BA69BA1" w14:textId="77777777" w:rsidR="00500C6B" w:rsidRDefault="00500C6B" w:rsidP="00AA773D">
      <w:pPr>
        <w:pStyle w:val="SubStepAlpha"/>
      </w:pPr>
      <w:r>
        <w:t>Use Tera Term on PC-A to SSH to R1.</w:t>
      </w:r>
    </w:p>
    <w:p w14:paraId="61AD32B2" w14:textId="77777777" w:rsidR="00500C6B" w:rsidRDefault="00500C6B" w:rsidP="00AA773D">
      <w:pPr>
        <w:pStyle w:val="Heading4"/>
      </w:pPr>
      <w:r>
        <w:t>Question:</w:t>
      </w:r>
    </w:p>
    <w:p w14:paraId="4C7ED43E" w14:textId="77777777" w:rsidR="00500C6B" w:rsidRDefault="00500C6B" w:rsidP="00AA773D">
      <w:pPr>
        <w:pStyle w:val="BodyTextL50"/>
        <w:spacing w:before="0"/>
      </w:pPr>
      <w:r>
        <w:t>Does R1 accept the SSH connection?</w:t>
      </w:r>
    </w:p>
    <w:p w14:paraId="38A138D9" w14:textId="77777777" w:rsidR="00500C6B" w:rsidRDefault="00500C6B" w:rsidP="00AA773D">
      <w:pPr>
        <w:pStyle w:val="AnswerLineL50"/>
      </w:pPr>
      <w:r>
        <w:t>Type your answers here.</w:t>
      </w:r>
    </w:p>
    <w:p w14:paraId="1C0EAD02" w14:textId="77777777" w:rsidR="00500C6B" w:rsidRDefault="00500C6B" w:rsidP="00AA773D">
      <w:pPr>
        <w:pStyle w:val="SubStepAlpha"/>
      </w:pPr>
      <w:r>
        <w:t>Intentionally mistype the user and password information to see if login access is blocked after two attempts.</w:t>
      </w:r>
    </w:p>
    <w:p w14:paraId="7A0FE6D6" w14:textId="77777777" w:rsidR="00500C6B" w:rsidRDefault="00500C6B" w:rsidP="00AA773D">
      <w:pPr>
        <w:pStyle w:val="Heading4"/>
      </w:pPr>
      <w:r>
        <w:t>Question:</w:t>
      </w:r>
    </w:p>
    <w:p w14:paraId="4F179A06" w14:textId="77777777" w:rsidR="00500C6B" w:rsidRDefault="00500C6B" w:rsidP="00AA773D">
      <w:pPr>
        <w:pStyle w:val="BodyTextL50"/>
        <w:spacing w:before="0"/>
      </w:pPr>
      <w:r>
        <w:t>What happened after you failed to login the second time?</w:t>
      </w:r>
    </w:p>
    <w:p w14:paraId="577CC2CD" w14:textId="77777777" w:rsidR="00500C6B" w:rsidRDefault="00500C6B" w:rsidP="00AA773D">
      <w:pPr>
        <w:pStyle w:val="AnswerLineL50"/>
      </w:pPr>
      <w:r>
        <w:t>Type your answers here.</w:t>
      </w:r>
    </w:p>
    <w:p w14:paraId="684A1E84" w14:textId="77777777" w:rsidR="00500C6B" w:rsidRDefault="00500C6B" w:rsidP="00AA773D">
      <w:pPr>
        <w:pStyle w:val="SubStepAlpha"/>
      </w:pPr>
      <w:r>
        <w:t xml:space="preserve">From your console session on the router, issue the </w:t>
      </w:r>
      <w:r w:rsidRPr="00B848E4">
        <w:rPr>
          <w:b/>
        </w:rPr>
        <w:t>show login</w:t>
      </w:r>
      <w:r>
        <w:t xml:space="preserve"> command to view the login status. In the example below, the </w:t>
      </w:r>
      <w:r w:rsidRPr="00190200">
        <w:rPr>
          <w:b/>
        </w:rPr>
        <w:t>show login</w:t>
      </w:r>
      <w:r>
        <w:t xml:space="preserve"> command was issued within the 120 second login blocking period and shows that the router is in Quiet-Mode. The router will not accept any login attempts for 111 more seconds.</w:t>
      </w:r>
    </w:p>
    <w:p w14:paraId="7E81AB4E" w14:textId="77777777" w:rsidR="00500C6B" w:rsidRDefault="00500C6B" w:rsidP="002011CD">
      <w:pPr>
        <w:pStyle w:val="SubStepAlpha"/>
        <w:spacing w:after="60"/>
      </w:pPr>
      <w:r>
        <w:t xml:space="preserve">After the 120 seconds has expired, SSH to R1 again and login using the </w:t>
      </w:r>
      <w:proofErr w:type="spellStart"/>
      <w:r w:rsidRPr="00832611">
        <w:rPr>
          <w:b/>
        </w:rPr>
        <w:t>SSH</w:t>
      </w:r>
      <w:r w:rsidRPr="00220575">
        <w:rPr>
          <w:b/>
        </w:rPr>
        <w:t>admin</w:t>
      </w:r>
      <w:proofErr w:type="spellEnd"/>
      <w:r>
        <w:t xml:space="preserve"> username and </w:t>
      </w:r>
      <w:r>
        <w:rPr>
          <w:b/>
        </w:rPr>
        <w:t>55HAdm!n2020</w:t>
      </w:r>
      <w:r>
        <w:t xml:space="preserve"> for the password.</w:t>
      </w:r>
    </w:p>
    <w:p w14:paraId="4F95CB1E" w14:textId="77777777" w:rsidR="00500C6B" w:rsidRDefault="00500C6B" w:rsidP="00897406">
      <w:pPr>
        <w:pStyle w:val="Heading4"/>
      </w:pPr>
      <w:r>
        <w:t>Question:</w:t>
      </w:r>
    </w:p>
    <w:p w14:paraId="409E1A6F" w14:textId="77777777" w:rsidR="00500C6B" w:rsidRDefault="00500C6B" w:rsidP="00897406">
      <w:pPr>
        <w:pStyle w:val="BodyTextL50"/>
        <w:spacing w:before="0"/>
      </w:pPr>
      <w:r>
        <w:t>After you successfully logged in, what was displayed?</w:t>
      </w:r>
    </w:p>
    <w:p w14:paraId="0C68FAAE" w14:textId="77777777" w:rsidR="00500C6B" w:rsidRDefault="00500C6B" w:rsidP="00897406">
      <w:pPr>
        <w:pStyle w:val="AnswerLineL50"/>
      </w:pPr>
      <w:r>
        <w:t>Type your answers here.</w:t>
      </w:r>
    </w:p>
    <w:p w14:paraId="32659D55" w14:textId="77777777" w:rsidR="00500C6B" w:rsidRDefault="00500C6B" w:rsidP="00AA773D">
      <w:pPr>
        <w:pStyle w:val="SubStepAlpha"/>
      </w:pPr>
      <w:r>
        <w:t xml:space="preserve">Enter privileged EXEC mode and use </w:t>
      </w:r>
      <w:r>
        <w:rPr>
          <w:b/>
        </w:rPr>
        <w:t>$</w:t>
      </w:r>
      <w:proofErr w:type="spellStart"/>
      <w:r>
        <w:rPr>
          <w:b/>
        </w:rPr>
        <w:t>cisco!PRIV</w:t>
      </w:r>
      <w:proofErr w:type="spellEnd"/>
      <w:r>
        <w:rPr>
          <w:b/>
        </w:rPr>
        <w:t>*</w:t>
      </w:r>
      <w:r>
        <w:t xml:space="preserve"> for the password.</w:t>
      </w:r>
    </w:p>
    <w:p w14:paraId="7F51A196" w14:textId="77777777" w:rsidR="00500C6B" w:rsidRDefault="00500C6B" w:rsidP="00897406">
      <w:pPr>
        <w:pStyle w:val="Heading4"/>
      </w:pPr>
      <w:r>
        <w:t>Question:</w:t>
      </w:r>
    </w:p>
    <w:p w14:paraId="79B10447" w14:textId="77777777" w:rsidR="00500C6B" w:rsidRDefault="00500C6B" w:rsidP="00897406">
      <w:pPr>
        <w:pStyle w:val="BodyTextL50"/>
        <w:spacing w:before="0"/>
      </w:pPr>
      <w:r>
        <w:t>If you mistype this password, are you disconnected from your SSH session after three failed attempts within 60 seconds? Explain.</w:t>
      </w:r>
    </w:p>
    <w:p w14:paraId="16FE23B0" w14:textId="77777777" w:rsidR="00500C6B" w:rsidRDefault="00500C6B" w:rsidP="00897406">
      <w:pPr>
        <w:pStyle w:val="AnswerLineL50"/>
      </w:pPr>
      <w:r>
        <w:t>Type your answers here.</w:t>
      </w:r>
    </w:p>
    <w:p w14:paraId="2EABCF36" w14:textId="77777777" w:rsidR="00500C6B" w:rsidRDefault="00500C6B" w:rsidP="00BD6CCB">
      <w:pPr>
        <w:pStyle w:val="SubStepAlpha"/>
        <w:spacing w:after="0"/>
      </w:pPr>
      <w:r w:rsidRPr="00890913">
        <w:t xml:space="preserve">Issue the </w:t>
      </w:r>
      <w:r w:rsidRPr="00890913">
        <w:rPr>
          <w:b/>
        </w:rPr>
        <w:t>show running-config</w:t>
      </w:r>
      <w:r w:rsidRPr="00890913">
        <w:t xml:space="preserve"> command at the privileged EXEC prompt to view the security settings you have applied.</w:t>
      </w:r>
    </w:p>
    <w:p w14:paraId="10390DE8" w14:textId="77777777" w:rsidR="00500C6B" w:rsidRPr="00890913" w:rsidRDefault="00500C6B" w:rsidP="00897406">
      <w:pPr>
        <w:pStyle w:val="ConfigWindow"/>
      </w:pPr>
      <w:r>
        <w:t>Close configuration window</w:t>
      </w:r>
    </w:p>
    <w:p w14:paraId="77D7351A" w14:textId="77777777" w:rsidR="00500C6B" w:rsidRDefault="00500C6B" w:rsidP="00500C6B">
      <w:pPr>
        <w:pStyle w:val="Heading2"/>
        <w:spacing w:before="120"/>
      </w:pPr>
      <w:r>
        <w:lastRenderedPageBreak/>
        <w:t>Configure Basic Security Measures on the Switch</w:t>
      </w:r>
    </w:p>
    <w:p w14:paraId="161D0CA6" w14:textId="77777777" w:rsidR="00500C6B" w:rsidRDefault="00500C6B" w:rsidP="00500C6B">
      <w:pPr>
        <w:pStyle w:val="Heading3"/>
        <w:spacing w:before="120"/>
      </w:pPr>
      <w:r>
        <w:t>Configure security measures.</w:t>
      </w:r>
    </w:p>
    <w:p w14:paraId="737B0CDA" w14:textId="77777777" w:rsidR="00500C6B" w:rsidRPr="00897406" w:rsidRDefault="00500C6B" w:rsidP="00897406">
      <w:pPr>
        <w:pStyle w:val="ConfigWindow"/>
      </w:pPr>
      <w:r>
        <w:t>Open configuration window</w:t>
      </w:r>
    </w:p>
    <w:p w14:paraId="52A8EB26" w14:textId="77777777" w:rsidR="00500C6B" w:rsidRDefault="00500C6B" w:rsidP="00897406">
      <w:pPr>
        <w:pStyle w:val="SubStepAlpha"/>
        <w:spacing w:before="0"/>
      </w:pPr>
      <w:r>
        <w:t>Encrypt all clear-text passwords.</w:t>
      </w:r>
    </w:p>
    <w:p w14:paraId="3551F6A2" w14:textId="77777777" w:rsidR="00500C6B" w:rsidRDefault="00500C6B" w:rsidP="00AA773D">
      <w:pPr>
        <w:pStyle w:val="SubStepAlpha"/>
      </w:pPr>
      <w:r>
        <w:t xml:space="preserve">Change the passwords (privileged EXEC, console, and </w:t>
      </w:r>
      <w:proofErr w:type="spellStart"/>
      <w:r>
        <w:t>vty</w:t>
      </w:r>
      <w:proofErr w:type="spellEnd"/>
      <w:r>
        <w:t>).</w:t>
      </w:r>
    </w:p>
    <w:p w14:paraId="246F78EC" w14:textId="77777777" w:rsidR="00500C6B" w:rsidRPr="00FC30E5" w:rsidRDefault="00500C6B" w:rsidP="00AA773D">
      <w:pPr>
        <w:pStyle w:val="SubStepNum"/>
      </w:pPr>
      <w:r>
        <w:t xml:space="preserve">Set the privileged exec password to </w:t>
      </w:r>
      <w:r>
        <w:rPr>
          <w:b/>
          <w:bCs/>
        </w:rPr>
        <w:t>$</w:t>
      </w:r>
      <w:proofErr w:type="spellStart"/>
      <w:r>
        <w:rPr>
          <w:b/>
          <w:bCs/>
        </w:rPr>
        <w:t>cisco!PRIV</w:t>
      </w:r>
      <w:proofErr w:type="spellEnd"/>
      <w:r>
        <w:rPr>
          <w:b/>
          <w:bCs/>
        </w:rPr>
        <w:t>*</w:t>
      </w:r>
    </w:p>
    <w:p w14:paraId="637EC7EE" w14:textId="77777777" w:rsidR="00500C6B" w:rsidRPr="00FC30E5" w:rsidRDefault="00500C6B" w:rsidP="00AA773D">
      <w:pPr>
        <w:pStyle w:val="SubStepNum"/>
      </w:pPr>
      <w:r>
        <w:t xml:space="preserve">Set the console password to </w:t>
      </w:r>
      <w:r>
        <w:rPr>
          <w:b/>
          <w:bCs/>
        </w:rPr>
        <w:t>$cisco!!CON*</w:t>
      </w:r>
    </w:p>
    <w:p w14:paraId="11C8D945" w14:textId="77777777" w:rsidR="00500C6B" w:rsidRDefault="00500C6B" w:rsidP="00AA773D">
      <w:pPr>
        <w:pStyle w:val="SubStepNum"/>
      </w:pPr>
      <w:r>
        <w:t xml:space="preserve">Set the </w:t>
      </w:r>
      <w:proofErr w:type="spellStart"/>
      <w:r>
        <w:t>vty</w:t>
      </w:r>
      <w:proofErr w:type="spellEnd"/>
      <w:r>
        <w:t xml:space="preserve"> line password to </w:t>
      </w:r>
      <w:r>
        <w:rPr>
          <w:b/>
          <w:bCs/>
        </w:rPr>
        <w:t>$cisco!!VTY*</w:t>
      </w:r>
    </w:p>
    <w:p w14:paraId="6143DD71" w14:textId="77777777" w:rsidR="00500C6B" w:rsidRDefault="00500C6B" w:rsidP="00897406">
      <w:pPr>
        <w:pStyle w:val="SubStepAlpha"/>
      </w:pPr>
      <w:r>
        <w:t xml:space="preserve">Configure the switch to accept </w:t>
      </w:r>
      <w:r w:rsidRPr="00862746">
        <w:rPr>
          <w:u w:val="single"/>
        </w:rPr>
        <w:t>only</w:t>
      </w:r>
      <w:r>
        <w:t xml:space="preserve"> SSH connections from remote locations.</w:t>
      </w:r>
    </w:p>
    <w:p w14:paraId="03932CCB" w14:textId="77777777" w:rsidR="00500C6B" w:rsidRDefault="00500C6B" w:rsidP="00AA773D">
      <w:pPr>
        <w:pStyle w:val="SubStepNum"/>
      </w:pPr>
      <w:r>
        <w:t xml:space="preserve">Configure the username </w:t>
      </w:r>
      <w:proofErr w:type="spellStart"/>
      <w:r>
        <w:rPr>
          <w:b/>
          <w:bCs/>
        </w:rPr>
        <w:t>SSHadmin</w:t>
      </w:r>
      <w:proofErr w:type="spellEnd"/>
      <w:r>
        <w:t xml:space="preserve"> with an encrypted password of </w:t>
      </w:r>
      <w:r>
        <w:rPr>
          <w:b/>
          <w:bCs/>
        </w:rPr>
        <w:t>55HAdm!n2020</w:t>
      </w:r>
    </w:p>
    <w:p w14:paraId="402A1B13" w14:textId="77777777" w:rsidR="00500C6B" w:rsidRDefault="00500C6B" w:rsidP="00897406">
      <w:pPr>
        <w:pStyle w:val="SubStepNum"/>
      </w:pPr>
      <w:r>
        <w:t>The switches domain name should be set to ccna-lab.com</w:t>
      </w:r>
    </w:p>
    <w:p w14:paraId="2A5D6BA4" w14:textId="77777777" w:rsidR="00500C6B" w:rsidRDefault="00500C6B" w:rsidP="00AA773D">
      <w:pPr>
        <w:pStyle w:val="SubStepNum"/>
      </w:pPr>
      <w:r>
        <w:t>The key modulus should be 1024 bits.</w:t>
      </w:r>
    </w:p>
    <w:p w14:paraId="5CF72DD8" w14:textId="77777777" w:rsidR="00500C6B" w:rsidRDefault="00500C6B" w:rsidP="00897406">
      <w:pPr>
        <w:pStyle w:val="SubStepAlpha"/>
      </w:pPr>
      <w:r>
        <w:t xml:space="preserve">Set security and best-practice configurations on the console and </w:t>
      </w:r>
      <w:proofErr w:type="spellStart"/>
      <w:r>
        <w:t>vty</w:t>
      </w:r>
      <w:proofErr w:type="spellEnd"/>
      <w:r>
        <w:t xml:space="preserve"> lines.</w:t>
      </w:r>
    </w:p>
    <w:p w14:paraId="11A6AB50" w14:textId="77777777" w:rsidR="00500C6B" w:rsidRDefault="00500C6B" w:rsidP="00AA773D">
      <w:pPr>
        <w:pStyle w:val="SubStepNum"/>
      </w:pPr>
      <w:r>
        <w:t>Users should be disconnected after 5 minutes of inactivity.</w:t>
      </w:r>
    </w:p>
    <w:p w14:paraId="4206C87F" w14:textId="77777777" w:rsidR="00500C6B" w:rsidRDefault="00500C6B" w:rsidP="00AA773D">
      <w:pPr>
        <w:pStyle w:val="SubStepNum"/>
      </w:pPr>
      <w:r>
        <w:t>The switch should not allow logins for 2 minutes if 3 failed login attempts occur within 1 minute.</w:t>
      </w:r>
    </w:p>
    <w:p w14:paraId="19467EF7" w14:textId="77777777" w:rsidR="00500C6B" w:rsidRDefault="00500C6B" w:rsidP="00AA773D">
      <w:pPr>
        <w:pStyle w:val="SubStepAlpha"/>
      </w:pPr>
      <w:r>
        <w:t>Disable all of the unused ports.</w:t>
      </w:r>
    </w:p>
    <w:p w14:paraId="40818081" w14:textId="77777777" w:rsidR="00500C6B" w:rsidRDefault="00500C6B" w:rsidP="00500C6B">
      <w:pPr>
        <w:pStyle w:val="Heading3"/>
        <w:spacing w:before="120"/>
      </w:pPr>
      <w:r>
        <w:t>Verify all unused ports are disabled.</w:t>
      </w:r>
    </w:p>
    <w:p w14:paraId="432BA63C" w14:textId="77777777" w:rsidR="00500C6B" w:rsidRDefault="00500C6B" w:rsidP="00AA773D">
      <w:pPr>
        <w:pStyle w:val="BodyTextL25"/>
      </w:pPr>
      <w:r>
        <w:t>Switch ports are enabled, by default. Shut down all ports that are not in use on the switch.</w:t>
      </w:r>
    </w:p>
    <w:p w14:paraId="7C952FAC" w14:textId="77777777" w:rsidR="00500C6B" w:rsidRDefault="00500C6B" w:rsidP="00AA773D">
      <w:pPr>
        <w:pStyle w:val="SubStepAlpha"/>
      </w:pPr>
      <w:r>
        <w:t xml:space="preserve">You can verify the switch port status using the </w:t>
      </w:r>
      <w:r w:rsidRPr="00157A6D">
        <w:rPr>
          <w:b/>
        </w:rPr>
        <w:t xml:space="preserve">show </w:t>
      </w:r>
      <w:proofErr w:type="spellStart"/>
      <w:r w:rsidRPr="00157A6D">
        <w:rPr>
          <w:b/>
        </w:rPr>
        <w:t>ip</w:t>
      </w:r>
      <w:proofErr w:type="spellEnd"/>
      <w:r w:rsidRPr="00157A6D">
        <w:rPr>
          <w:b/>
        </w:rPr>
        <w:t xml:space="preserve"> interface brief</w:t>
      </w:r>
      <w:r>
        <w:t xml:space="preserve"> command.</w:t>
      </w:r>
    </w:p>
    <w:p w14:paraId="0252DE90" w14:textId="77777777" w:rsidR="00500C6B" w:rsidRDefault="00500C6B" w:rsidP="00AA773D">
      <w:pPr>
        <w:pStyle w:val="SubStepAlpha"/>
      </w:pPr>
      <w:r>
        <w:t xml:space="preserve">Use the </w:t>
      </w:r>
      <w:r w:rsidRPr="008F179F">
        <w:rPr>
          <w:b/>
        </w:rPr>
        <w:t>interface range</w:t>
      </w:r>
      <w:r>
        <w:t xml:space="preserve"> command to shut down multiple interfaces at a time.</w:t>
      </w:r>
    </w:p>
    <w:p w14:paraId="4030DE34" w14:textId="77777777" w:rsidR="00500C6B" w:rsidRDefault="00500C6B" w:rsidP="00AA773D">
      <w:pPr>
        <w:pStyle w:val="SubStepAlpha"/>
      </w:pPr>
      <w:r>
        <w:t>Verify that all inactive interfaces have been administratively shut down.</w:t>
      </w:r>
    </w:p>
    <w:p w14:paraId="2DC94AF5" w14:textId="77777777" w:rsidR="00500C6B" w:rsidRDefault="00500C6B" w:rsidP="00897406">
      <w:pPr>
        <w:pStyle w:val="ConfigWindow"/>
      </w:pPr>
      <w:r>
        <w:t>Close configuration window</w:t>
      </w:r>
    </w:p>
    <w:p w14:paraId="1E4D7039" w14:textId="77777777" w:rsidR="00500C6B" w:rsidRDefault="00500C6B" w:rsidP="0038242B">
      <w:pPr>
        <w:pStyle w:val="Heading3"/>
        <w:spacing w:before="60"/>
      </w:pPr>
      <w:r>
        <w:t>Verify that your security measures have been implemented correctly.</w:t>
      </w:r>
    </w:p>
    <w:p w14:paraId="1BD6FEAB" w14:textId="77777777" w:rsidR="00500C6B" w:rsidRDefault="00500C6B" w:rsidP="00AA773D">
      <w:pPr>
        <w:pStyle w:val="SubStepAlpha"/>
      </w:pPr>
      <w:r>
        <w:t>Verify that Telnet has been disabled on the switch.</w:t>
      </w:r>
    </w:p>
    <w:p w14:paraId="21F4B64C" w14:textId="77777777" w:rsidR="00500C6B" w:rsidRDefault="00500C6B" w:rsidP="00AA773D">
      <w:pPr>
        <w:pStyle w:val="SubStepAlpha"/>
      </w:pPr>
      <w:r>
        <w:t>SSH to the switch and intentionally mistype the user and password information to see if login access is blocked.</w:t>
      </w:r>
    </w:p>
    <w:p w14:paraId="440242B9" w14:textId="77777777" w:rsidR="00500C6B" w:rsidRDefault="00500C6B" w:rsidP="002011CD">
      <w:pPr>
        <w:pStyle w:val="SubStepAlpha"/>
        <w:spacing w:after="60"/>
      </w:pPr>
      <w:r>
        <w:t xml:space="preserve">After the 30 seconds has expired, SSH to S1 again and log in using the </w:t>
      </w:r>
      <w:proofErr w:type="spellStart"/>
      <w:r w:rsidRPr="00832611">
        <w:rPr>
          <w:b/>
        </w:rPr>
        <w:t>SSH</w:t>
      </w:r>
      <w:r w:rsidRPr="00220575">
        <w:rPr>
          <w:b/>
        </w:rPr>
        <w:t>admin</w:t>
      </w:r>
      <w:proofErr w:type="spellEnd"/>
      <w:r>
        <w:t xml:space="preserve"> username and </w:t>
      </w:r>
      <w:r>
        <w:rPr>
          <w:b/>
        </w:rPr>
        <w:t>55HAdm!n2020</w:t>
      </w:r>
      <w:r>
        <w:t xml:space="preserve"> for the password.</w:t>
      </w:r>
    </w:p>
    <w:p w14:paraId="25C68721" w14:textId="77777777" w:rsidR="00500C6B" w:rsidRDefault="00500C6B" w:rsidP="00897406">
      <w:pPr>
        <w:pStyle w:val="Heading4"/>
      </w:pPr>
      <w:r>
        <w:t>Question:</w:t>
      </w:r>
    </w:p>
    <w:p w14:paraId="4C3AC13F" w14:textId="77777777" w:rsidR="00500C6B" w:rsidRDefault="00500C6B" w:rsidP="00897406">
      <w:pPr>
        <w:pStyle w:val="BodyTextL50"/>
        <w:spacing w:before="0"/>
      </w:pPr>
      <w:r>
        <w:t>Did the banner appear after you successfully logged in?</w:t>
      </w:r>
    </w:p>
    <w:p w14:paraId="051479F0" w14:textId="77777777" w:rsidR="00500C6B" w:rsidRDefault="00500C6B" w:rsidP="00BD6CCB">
      <w:pPr>
        <w:pStyle w:val="AnswerLineL50"/>
      </w:pPr>
      <w:r>
        <w:t>Type your answers here.</w:t>
      </w:r>
    </w:p>
    <w:p w14:paraId="7D969CD0" w14:textId="77777777" w:rsidR="00500C6B" w:rsidRDefault="00500C6B" w:rsidP="00AA773D">
      <w:pPr>
        <w:pStyle w:val="SubStepAlpha"/>
      </w:pPr>
      <w:r>
        <w:t xml:space="preserve">Enter privileged EXEC mode using </w:t>
      </w:r>
      <w:r>
        <w:rPr>
          <w:b/>
        </w:rPr>
        <w:t>$</w:t>
      </w:r>
      <w:proofErr w:type="spellStart"/>
      <w:r>
        <w:rPr>
          <w:b/>
        </w:rPr>
        <w:t>cisco!PRIV</w:t>
      </w:r>
      <w:proofErr w:type="spellEnd"/>
      <w:r>
        <w:rPr>
          <w:b/>
        </w:rPr>
        <w:t>*</w:t>
      </w:r>
      <w:r>
        <w:t xml:space="preserve"> as the password.</w:t>
      </w:r>
    </w:p>
    <w:p w14:paraId="160AD359" w14:textId="77777777" w:rsidR="00500C6B" w:rsidRDefault="00500C6B" w:rsidP="002011CD">
      <w:pPr>
        <w:pStyle w:val="SubStepAlpha"/>
        <w:spacing w:after="0"/>
      </w:pPr>
      <w:r w:rsidRPr="006C14D2">
        <w:t xml:space="preserve">Issue the </w:t>
      </w:r>
      <w:r w:rsidRPr="006C14D2">
        <w:rPr>
          <w:b/>
        </w:rPr>
        <w:t>show running-config</w:t>
      </w:r>
      <w:r w:rsidRPr="006C14D2">
        <w:t xml:space="preserve"> command at the privileged EXEC prompt to view the security settings you have applied.</w:t>
      </w:r>
    </w:p>
    <w:p w14:paraId="385AB382" w14:textId="77777777" w:rsidR="00500C6B" w:rsidRDefault="00500C6B" w:rsidP="0001446B">
      <w:pPr>
        <w:pStyle w:val="ConfigWindow"/>
      </w:pPr>
      <w:r>
        <w:t>Close configuration window</w:t>
      </w:r>
    </w:p>
    <w:p w14:paraId="0AA54238" w14:textId="77777777" w:rsidR="00500C6B" w:rsidRDefault="00500C6B" w:rsidP="00500C6B">
      <w:pPr>
        <w:pStyle w:val="Heading1"/>
        <w:numPr>
          <w:ilvl w:val="0"/>
          <w:numId w:val="3"/>
        </w:numPr>
      </w:pPr>
      <w:r>
        <w:t>Reflection Questions</w:t>
      </w:r>
    </w:p>
    <w:p w14:paraId="00EA1678" w14:textId="77777777" w:rsidR="00500C6B" w:rsidRDefault="00500C6B" w:rsidP="00BD6CCB">
      <w:pPr>
        <w:pStyle w:val="ReflectionQ"/>
      </w:pPr>
      <w:r>
        <w:t xml:space="preserve">The </w:t>
      </w:r>
      <w:r w:rsidRPr="00B80A6E">
        <w:rPr>
          <w:b/>
        </w:rPr>
        <w:t>password</w:t>
      </w:r>
      <w:r>
        <w:t xml:space="preserve"> </w:t>
      </w:r>
      <w:r w:rsidRPr="00B80A6E">
        <w:rPr>
          <w:b/>
        </w:rPr>
        <w:t>cisco</w:t>
      </w:r>
      <w:r>
        <w:t xml:space="preserve"> command was entered for the console and VTY lines in your basic configuration in Part 1. </w:t>
      </w:r>
      <w:r w:rsidRPr="00393DF0">
        <w:t>When</w:t>
      </w:r>
      <w:r>
        <w:t xml:space="preserve"> is this password used after the best practice security measures have been applied?</w:t>
      </w:r>
    </w:p>
    <w:p w14:paraId="2F6CAEF2" w14:textId="77777777" w:rsidR="00500C6B" w:rsidRDefault="00500C6B" w:rsidP="00897406">
      <w:pPr>
        <w:pStyle w:val="AnswerLineL25"/>
      </w:pPr>
      <w:r>
        <w:t>Type your answers here.</w:t>
      </w:r>
    </w:p>
    <w:p w14:paraId="778039FA" w14:textId="77777777" w:rsidR="00500C6B" w:rsidRPr="00393DF0" w:rsidRDefault="00500C6B" w:rsidP="002011CD">
      <w:pPr>
        <w:pStyle w:val="ReflectionQ"/>
      </w:pPr>
      <w:r>
        <w:lastRenderedPageBreak/>
        <w:t xml:space="preserve">Are preconfigured passwords shorter than 10 characters affected by the </w:t>
      </w:r>
      <w:r w:rsidRPr="006E18AC">
        <w:rPr>
          <w:b/>
        </w:rPr>
        <w:t>security passwords min-length 1</w:t>
      </w:r>
      <w:r>
        <w:rPr>
          <w:b/>
        </w:rPr>
        <w:t>2</w:t>
      </w:r>
      <w:r>
        <w:t xml:space="preserve"> command?</w:t>
      </w:r>
    </w:p>
    <w:p w14:paraId="0D3D1CC7" w14:textId="77777777" w:rsidR="00500C6B" w:rsidRDefault="00500C6B" w:rsidP="00897406">
      <w:pPr>
        <w:pStyle w:val="AnswerLineL25"/>
      </w:pPr>
      <w:r>
        <w:t>Type your answers here.</w:t>
      </w:r>
    </w:p>
    <w:p w14:paraId="7C85BE34" w14:textId="77777777" w:rsidR="00500C6B" w:rsidRPr="004C0909" w:rsidRDefault="00500C6B" w:rsidP="00500C6B">
      <w:pPr>
        <w:pStyle w:val="Heading1"/>
        <w:numPr>
          <w:ilvl w:val="0"/>
          <w:numId w:val="3"/>
        </w:numPr>
      </w:pPr>
      <w:r w:rsidRPr="000242D6">
        <w:t>Router Interface Summary Table</w:t>
      </w:r>
    </w:p>
    <w:tbl>
      <w:tblPr>
        <w:tblStyle w:val="LabTableStyle"/>
        <w:tblW w:w="10260" w:type="dxa"/>
        <w:tblLook w:val="04A0" w:firstRow="1" w:lastRow="0" w:firstColumn="1" w:lastColumn="0" w:noHBand="0" w:noVBand="1"/>
        <w:tblDescription w:val="This table gives the Router Interface per router Model for Ethernet Interfaces 1 and 2 as well as Serial interfaces 1 and 2."/>
      </w:tblPr>
      <w:tblGrid>
        <w:gridCol w:w="1530"/>
        <w:gridCol w:w="2250"/>
        <w:gridCol w:w="2250"/>
        <w:gridCol w:w="2070"/>
        <w:gridCol w:w="2160"/>
      </w:tblGrid>
      <w:tr w:rsidR="00500C6B" w14:paraId="1C1F0E20" w14:textId="77777777" w:rsidTr="00C0292F">
        <w:trPr>
          <w:cnfStyle w:val="100000000000" w:firstRow="1" w:lastRow="0" w:firstColumn="0" w:lastColumn="0" w:oddVBand="0" w:evenVBand="0" w:oddHBand="0" w:evenHBand="0" w:firstRowFirstColumn="0" w:firstRowLastColumn="0" w:lastRowFirstColumn="0" w:lastRowLastColumn="0"/>
          <w:tblHeader/>
        </w:trPr>
        <w:tc>
          <w:tcPr>
            <w:tcW w:w="1530" w:type="dxa"/>
          </w:tcPr>
          <w:p w14:paraId="31DECEC5" w14:textId="77777777" w:rsidR="00500C6B" w:rsidRPr="00763D8B" w:rsidRDefault="00500C6B" w:rsidP="00C0292F">
            <w:pPr>
              <w:pStyle w:val="TableHeading"/>
            </w:pPr>
            <w:r w:rsidRPr="00763D8B">
              <w:t>Router Model</w:t>
            </w:r>
          </w:p>
        </w:tc>
        <w:tc>
          <w:tcPr>
            <w:tcW w:w="2250" w:type="dxa"/>
          </w:tcPr>
          <w:p w14:paraId="4BAF3B66" w14:textId="77777777" w:rsidR="00500C6B" w:rsidRPr="00763D8B" w:rsidRDefault="00500C6B" w:rsidP="00C0292F">
            <w:pPr>
              <w:pStyle w:val="TableHeading"/>
            </w:pPr>
            <w:r w:rsidRPr="00763D8B">
              <w:t>Ethernet Interface #1</w:t>
            </w:r>
          </w:p>
        </w:tc>
        <w:tc>
          <w:tcPr>
            <w:tcW w:w="2250" w:type="dxa"/>
          </w:tcPr>
          <w:p w14:paraId="1C869E1C" w14:textId="77777777" w:rsidR="00500C6B" w:rsidRPr="00763D8B" w:rsidRDefault="00500C6B" w:rsidP="00C0292F">
            <w:pPr>
              <w:pStyle w:val="TableHeading"/>
            </w:pPr>
            <w:r w:rsidRPr="00763D8B">
              <w:t>Ethernet Interface #2</w:t>
            </w:r>
          </w:p>
        </w:tc>
        <w:tc>
          <w:tcPr>
            <w:tcW w:w="2070" w:type="dxa"/>
          </w:tcPr>
          <w:p w14:paraId="736C5AC8" w14:textId="77777777" w:rsidR="00500C6B" w:rsidRPr="00763D8B" w:rsidRDefault="00500C6B" w:rsidP="00C0292F">
            <w:pPr>
              <w:pStyle w:val="TableHeading"/>
            </w:pPr>
            <w:r w:rsidRPr="00763D8B">
              <w:t>Serial Interface #1</w:t>
            </w:r>
          </w:p>
        </w:tc>
        <w:tc>
          <w:tcPr>
            <w:tcW w:w="2160" w:type="dxa"/>
          </w:tcPr>
          <w:p w14:paraId="1EE396DB" w14:textId="77777777" w:rsidR="00500C6B" w:rsidRPr="00763D8B" w:rsidRDefault="00500C6B" w:rsidP="00C0292F">
            <w:pPr>
              <w:pStyle w:val="TableHeading"/>
            </w:pPr>
            <w:r w:rsidRPr="00763D8B">
              <w:t>Serial Interface #2</w:t>
            </w:r>
          </w:p>
        </w:tc>
      </w:tr>
      <w:tr w:rsidR="00500C6B" w14:paraId="0A04B746" w14:textId="77777777" w:rsidTr="00C0292F">
        <w:tc>
          <w:tcPr>
            <w:tcW w:w="1530" w:type="dxa"/>
          </w:tcPr>
          <w:p w14:paraId="6E6DAECC" w14:textId="77777777" w:rsidR="00500C6B" w:rsidRPr="009453F7" w:rsidRDefault="00500C6B" w:rsidP="00C0292F">
            <w:pPr>
              <w:pStyle w:val="TableText"/>
            </w:pPr>
            <w:r w:rsidRPr="009453F7">
              <w:t>1800</w:t>
            </w:r>
          </w:p>
        </w:tc>
        <w:tc>
          <w:tcPr>
            <w:tcW w:w="2250" w:type="dxa"/>
          </w:tcPr>
          <w:p w14:paraId="00D7CBC3" w14:textId="77777777" w:rsidR="00500C6B" w:rsidRPr="009453F7" w:rsidRDefault="00500C6B" w:rsidP="00C0292F">
            <w:pPr>
              <w:pStyle w:val="TableText"/>
            </w:pPr>
            <w:r w:rsidRPr="009453F7">
              <w:t>Fast Ethernet 0/0 (F0/0)</w:t>
            </w:r>
          </w:p>
        </w:tc>
        <w:tc>
          <w:tcPr>
            <w:tcW w:w="2250" w:type="dxa"/>
          </w:tcPr>
          <w:p w14:paraId="71B0B0DC" w14:textId="77777777" w:rsidR="00500C6B" w:rsidRPr="009453F7" w:rsidRDefault="00500C6B" w:rsidP="00C0292F">
            <w:pPr>
              <w:pStyle w:val="TableText"/>
            </w:pPr>
            <w:r w:rsidRPr="009453F7">
              <w:t>Fast Ethernet 0/1 (F0/1)</w:t>
            </w:r>
          </w:p>
        </w:tc>
        <w:tc>
          <w:tcPr>
            <w:tcW w:w="2070" w:type="dxa"/>
          </w:tcPr>
          <w:p w14:paraId="227DCA88" w14:textId="77777777" w:rsidR="00500C6B" w:rsidRPr="009453F7" w:rsidRDefault="00500C6B" w:rsidP="00C0292F">
            <w:pPr>
              <w:pStyle w:val="TableText"/>
            </w:pPr>
            <w:r w:rsidRPr="009453F7">
              <w:t>Serial 0/0/0 (S0/0/0)</w:t>
            </w:r>
          </w:p>
        </w:tc>
        <w:tc>
          <w:tcPr>
            <w:tcW w:w="2160" w:type="dxa"/>
          </w:tcPr>
          <w:p w14:paraId="4ECF83EB" w14:textId="77777777" w:rsidR="00500C6B" w:rsidRPr="009453F7" w:rsidRDefault="00500C6B" w:rsidP="00C0292F">
            <w:pPr>
              <w:pStyle w:val="TableText"/>
            </w:pPr>
            <w:r w:rsidRPr="009453F7">
              <w:t>Serial 0/0/1 (S0/0</w:t>
            </w:r>
            <w:r>
              <w:t>/</w:t>
            </w:r>
            <w:r w:rsidRPr="009453F7">
              <w:t>1)</w:t>
            </w:r>
          </w:p>
        </w:tc>
      </w:tr>
      <w:tr w:rsidR="00500C6B" w14:paraId="04EA94B7" w14:textId="77777777" w:rsidTr="00C0292F">
        <w:tc>
          <w:tcPr>
            <w:tcW w:w="1530" w:type="dxa"/>
          </w:tcPr>
          <w:p w14:paraId="71F7B74B" w14:textId="77777777" w:rsidR="00500C6B" w:rsidRPr="009453F7" w:rsidRDefault="00500C6B" w:rsidP="00C0292F">
            <w:pPr>
              <w:pStyle w:val="TableText"/>
            </w:pPr>
            <w:r w:rsidRPr="009453F7">
              <w:t>1900</w:t>
            </w:r>
          </w:p>
        </w:tc>
        <w:tc>
          <w:tcPr>
            <w:tcW w:w="2250" w:type="dxa"/>
          </w:tcPr>
          <w:p w14:paraId="473FA14C" w14:textId="77777777" w:rsidR="00500C6B" w:rsidRPr="009453F7" w:rsidRDefault="00500C6B" w:rsidP="00C0292F">
            <w:pPr>
              <w:pStyle w:val="TableText"/>
            </w:pPr>
            <w:r w:rsidRPr="009453F7">
              <w:t>Gigabit Ethernet 0/0 (G0/0)</w:t>
            </w:r>
          </w:p>
        </w:tc>
        <w:tc>
          <w:tcPr>
            <w:tcW w:w="2250" w:type="dxa"/>
          </w:tcPr>
          <w:p w14:paraId="6F1BAD8F" w14:textId="77777777" w:rsidR="00500C6B" w:rsidRPr="009453F7" w:rsidRDefault="00500C6B" w:rsidP="00C0292F">
            <w:pPr>
              <w:pStyle w:val="TableText"/>
            </w:pPr>
            <w:r w:rsidRPr="009453F7">
              <w:t>Gigabit Ethernet 0/1 (G0/1)</w:t>
            </w:r>
          </w:p>
        </w:tc>
        <w:tc>
          <w:tcPr>
            <w:tcW w:w="2070" w:type="dxa"/>
          </w:tcPr>
          <w:p w14:paraId="13DE35B2" w14:textId="77777777" w:rsidR="00500C6B" w:rsidRPr="009453F7" w:rsidRDefault="00500C6B" w:rsidP="00C0292F">
            <w:pPr>
              <w:pStyle w:val="TableText"/>
            </w:pPr>
            <w:r w:rsidRPr="009453F7">
              <w:t>Serial 0/0/0 (S0/0/0)</w:t>
            </w:r>
          </w:p>
        </w:tc>
        <w:tc>
          <w:tcPr>
            <w:tcW w:w="2160" w:type="dxa"/>
          </w:tcPr>
          <w:p w14:paraId="4EBEB31F" w14:textId="77777777" w:rsidR="00500C6B" w:rsidRPr="009453F7" w:rsidRDefault="00500C6B" w:rsidP="00C0292F">
            <w:pPr>
              <w:pStyle w:val="TableText"/>
            </w:pPr>
            <w:r w:rsidRPr="009453F7">
              <w:t>Serial 0/0/1 (S0/0/1)</w:t>
            </w:r>
          </w:p>
        </w:tc>
      </w:tr>
      <w:tr w:rsidR="00500C6B" w14:paraId="57FF9EE7" w14:textId="77777777" w:rsidTr="00C0292F">
        <w:tc>
          <w:tcPr>
            <w:tcW w:w="1530" w:type="dxa"/>
          </w:tcPr>
          <w:p w14:paraId="3657EBE6" w14:textId="77777777" w:rsidR="00500C6B" w:rsidRPr="009453F7" w:rsidRDefault="00500C6B" w:rsidP="00C0292F">
            <w:pPr>
              <w:pStyle w:val="TableText"/>
            </w:pPr>
            <w:r w:rsidRPr="009453F7">
              <w:t>2801</w:t>
            </w:r>
          </w:p>
        </w:tc>
        <w:tc>
          <w:tcPr>
            <w:tcW w:w="2250" w:type="dxa"/>
          </w:tcPr>
          <w:p w14:paraId="6601B1F7" w14:textId="77777777" w:rsidR="00500C6B" w:rsidRPr="009453F7" w:rsidRDefault="00500C6B" w:rsidP="00C0292F">
            <w:pPr>
              <w:pStyle w:val="TableText"/>
            </w:pPr>
            <w:r w:rsidRPr="009453F7">
              <w:t>Fast Ethernet 0/0 (F0/0)</w:t>
            </w:r>
          </w:p>
        </w:tc>
        <w:tc>
          <w:tcPr>
            <w:tcW w:w="2250" w:type="dxa"/>
          </w:tcPr>
          <w:p w14:paraId="6A1541A5" w14:textId="77777777" w:rsidR="00500C6B" w:rsidRPr="009453F7" w:rsidRDefault="00500C6B" w:rsidP="00C0292F">
            <w:pPr>
              <w:pStyle w:val="TableText"/>
            </w:pPr>
            <w:r w:rsidRPr="009453F7">
              <w:t>Fast Ethernet 0/1 (F0/1)</w:t>
            </w:r>
          </w:p>
        </w:tc>
        <w:tc>
          <w:tcPr>
            <w:tcW w:w="2070" w:type="dxa"/>
          </w:tcPr>
          <w:p w14:paraId="4C844CE1" w14:textId="77777777" w:rsidR="00500C6B" w:rsidRPr="009453F7" w:rsidRDefault="00500C6B" w:rsidP="00C0292F">
            <w:pPr>
              <w:pStyle w:val="TableText"/>
            </w:pPr>
            <w:r w:rsidRPr="009453F7">
              <w:t>Serial 0/1/0 (S0/1/0)</w:t>
            </w:r>
          </w:p>
        </w:tc>
        <w:tc>
          <w:tcPr>
            <w:tcW w:w="2160" w:type="dxa"/>
          </w:tcPr>
          <w:p w14:paraId="0A8629D6" w14:textId="77777777" w:rsidR="00500C6B" w:rsidRPr="009453F7" w:rsidRDefault="00500C6B" w:rsidP="00C0292F">
            <w:pPr>
              <w:pStyle w:val="TableText"/>
            </w:pPr>
            <w:r w:rsidRPr="009453F7">
              <w:t>Serial 0/1/1 (S0/1/1)</w:t>
            </w:r>
          </w:p>
        </w:tc>
      </w:tr>
      <w:tr w:rsidR="00500C6B" w14:paraId="73F2D063" w14:textId="77777777" w:rsidTr="00C0292F">
        <w:tc>
          <w:tcPr>
            <w:tcW w:w="1530" w:type="dxa"/>
          </w:tcPr>
          <w:p w14:paraId="047FEB8C" w14:textId="77777777" w:rsidR="00500C6B" w:rsidRPr="009453F7" w:rsidRDefault="00500C6B" w:rsidP="00C0292F">
            <w:pPr>
              <w:pStyle w:val="TableText"/>
            </w:pPr>
            <w:r w:rsidRPr="009453F7">
              <w:t>2811</w:t>
            </w:r>
          </w:p>
        </w:tc>
        <w:tc>
          <w:tcPr>
            <w:tcW w:w="2250" w:type="dxa"/>
          </w:tcPr>
          <w:p w14:paraId="3A7C155A" w14:textId="77777777" w:rsidR="00500C6B" w:rsidRPr="009453F7" w:rsidRDefault="00500C6B" w:rsidP="00C0292F">
            <w:pPr>
              <w:pStyle w:val="TableText"/>
            </w:pPr>
            <w:r w:rsidRPr="009453F7">
              <w:t>Fast Ethernet 0/0 (F0/0)</w:t>
            </w:r>
          </w:p>
        </w:tc>
        <w:tc>
          <w:tcPr>
            <w:tcW w:w="2250" w:type="dxa"/>
          </w:tcPr>
          <w:p w14:paraId="454C0013" w14:textId="77777777" w:rsidR="00500C6B" w:rsidRPr="009453F7" w:rsidRDefault="00500C6B" w:rsidP="00C0292F">
            <w:pPr>
              <w:pStyle w:val="TableText"/>
            </w:pPr>
            <w:r w:rsidRPr="009453F7">
              <w:t>Fast Ethernet 0/1 (F0/1)</w:t>
            </w:r>
          </w:p>
        </w:tc>
        <w:tc>
          <w:tcPr>
            <w:tcW w:w="2070" w:type="dxa"/>
          </w:tcPr>
          <w:p w14:paraId="0FABC5B4" w14:textId="77777777" w:rsidR="00500C6B" w:rsidRPr="009453F7" w:rsidRDefault="00500C6B" w:rsidP="00C0292F">
            <w:pPr>
              <w:pStyle w:val="TableText"/>
            </w:pPr>
            <w:r w:rsidRPr="009453F7">
              <w:t>Serial 0/0/0 (S0/0/0)</w:t>
            </w:r>
          </w:p>
        </w:tc>
        <w:tc>
          <w:tcPr>
            <w:tcW w:w="2160" w:type="dxa"/>
          </w:tcPr>
          <w:p w14:paraId="4BCC33FA" w14:textId="77777777" w:rsidR="00500C6B" w:rsidRPr="009453F7" w:rsidRDefault="00500C6B" w:rsidP="00C0292F">
            <w:pPr>
              <w:pStyle w:val="TableText"/>
            </w:pPr>
            <w:r w:rsidRPr="009453F7">
              <w:t>Serial 0/0/1 (S0/0/1)</w:t>
            </w:r>
          </w:p>
        </w:tc>
      </w:tr>
      <w:tr w:rsidR="00500C6B" w14:paraId="68547022" w14:textId="77777777" w:rsidTr="00C0292F">
        <w:tc>
          <w:tcPr>
            <w:tcW w:w="1530" w:type="dxa"/>
          </w:tcPr>
          <w:p w14:paraId="45316C9C" w14:textId="77777777" w:rsidR="00500C6B" w:rsidRPr="009453F7" w:rsidRDefault="00500C6B" w:rsidP="00C0292F">
            <w:pPr>
              <w:pStyle w:val="TableText"/>
            </w:pPr>
            <w:r w:rsidRPr="009453F7">
              <w:t>2900</w:t>
            </w:r>
          </w:p>
        </w:tc>
        <w:tc>
          <w:tcPr>
            <w:tcW w:w="2250" w:type="dxa"/>
          </w:tcPr>
          <w:p w14:paraId="14208640" w14:textId="77777777" w:rsidR="00500C6B" w:rsidRPr="009453F7" w:rsidRDefault="00500C6B" w:rsidP="00C0292F">
            <w:pPr>
              <w:pStyle w:val="TableText"/>
            </w:pPr>
            <w:r w:rsidRPr="009453F7">
              <w:t>Gigabit Ethernet 0/0 (G0/0)</w:t>
            </w:r>
          </w:p>
        </w:tc>
        <w:tc>
          <w:tcPr>
            <w:tcW w:w="2250" w:type="dxa"/>
          </w:tcPr>
          <w:p w14:paraId="3ECAF61B" w14:textId="77777777" w:rsidR="00500C6B" w:rsidRPr="009453F7" w:rsidRDefault="00500C6B" w:rsidP="00C0292F">
            <w:pPr>
              <w:pStyle w:val="TableText"/>
            </w:pPr>
            <w:r w:rsidRPr="009453F7">
              <w:t>Gigabit Ethernet 0/1 (G0/1)</w:t>
            </w:r>
          </w:p>
        </w:tc>
        <w:tc>
          <w:tcPr>
            <w:tcW w:w="2070" w:type="dxa"/>
          </w:tcPr>
          <w:p w14:paraId="0B502DC6" w14:textId="77777777" w:rsidR="00500C6B" w:rsidRPr="009453F7" w:rsidRDefault="00500C6B" w:rsidP="00C0292F">
            <w:pPr>
              <w:pStyle w:val="TableText"/>
            </w:pPr>
            <w:r w:rsidRPr="009453F7">
              <w:t>Serial 0/0/0 (S0/0/0)</w:t>
            </w:r>
          </w:p>
        </w:tc>
        <w:tc>
          <w:tcPr>
            <w:tcW w:w="2160" w:type="dxa"/>
          </w:tcPr>
          <w:p w14:paraId="1DF8AEBE" w14:textId="77777777" w:rsidR="00500C6B" w:rsidRPr="009453F7" w:rsidRDefault="00500C6B" w:rsidP="00C0292F">
            <w:pPr>
              <w:pStyle w:val="TableText"/>
            </w:pPr>
            <w:r w:rsidRPr="009453F7">
              <w:t>Serial 0/0/1 (S0/0/1)</w:t>
            </w:r>
          </w:p>
        </w:tc>
      </w:tr>
      <w:tr w:rsidR="00500C6B" w14:paraId="75E616A3" w14:textId="77777777" w:rsidTr="00C0292F">
        <w:tc>
          <w:tcPr>
            <w:tcW w:w="1530" w:type="dxa"/>
          </w:tcPr>
          <w:p w14:paraId="0A5EC2A3" w14:textId="77777777" w:rsidR="00500C6B" w:rsidRPr="009453F7" w:rsidRDefault="00500C6B" w:rsidP="00C0292F">
            <w:pPr>
              <w:pStyle w:val="TableText"/>
            </w:pPr>
            <w:r>
              <w:t>4221</w:t>
            </w:r>
          </w:p>
        </w:tc>
        <w:tc>
          <w:tcPr>
            <w:tcW w:w="2250" w:type="dxa"/>
          </w:tcPr>
          <w:p w14:paraId="705DAB79" w14:textId="77777777" w:rsidR="00500C6B" w:rsidRPr="009453F7" w:rsidRDefault="00500C6B" w:rsidP="00C0292F">
            <w:pPr>
              <w:pStyle w:val="TableText"/>
            </w:pPr>
            <w:r w:rsidRPr="009453F7">
              <w:t>Gigabit Ethernet 0/0</w:t>
            </w:r>
            <w:r>
              <w:t>/0</w:t>
            </w:r>
            <w:r w:rsidRPr="009453F7">
              <w:t xml:space="preserve"> (G0/0</w:t>
            </w:r>
            <w:r>
              <w:t>/0</w:t>
            </w:r>
            <w:r w:rsidRPr="009453F7">
              <w:t>)</w:t>
            </w:r>
          </w:p>
        </w:tc>
        <w:tc>
          <w:tcPr>
            <w:tcW w:w="2250" w:type="dxa"/>
          </w:tcPr>
          <w:p w14:paraId="54882D01" w14:textId="77777777" w:rsidR="00500C6B" w:rsidRPr="009453F7" w:rsidRDefault="00500C6B" w:rsidP="00C0292F">
            <w:pPr>
              <w:pStyle w:val="TableText"/>
            </w:pPr>
            <w:r w:rsidRPr="009453F7">
              <w:t>Gigabit Ethernet 0/0</w:t>
            </w:r>
            <w:r>
              <w:t>/1</w:t>
            </w:r>
            <w:r w:rsidRPr="009453F7">
              <w:t xml:space="preserve"> (G0/0</w:t>
            </w:r>
            <w:r>
              <w:t>/1</w:t>
            </w:r>
            <w:r w:rsidRPr="009453F7">
              <w:t>)</w:t>
            </w:r>
          </w:p>
        </w:tc>
        <w:tc>
          <w:tcPr>
            <w:tcW w:w="2070" w:type="dxa"/>
          </w:tcPr>
          <w:p w14:paraId="07335682" w14:textId="77777777" w:rsidR="00500C6B" w:rsidRPr="009453F7" w:rsidRDefault="00500C6B" w:rsidP="00C0292F">
            <w:pPr>
              <w:pStyle w:val="TableText"/>
            </w:pPr>
            <w:r>
              <w:t>Serial 0/1/0 (S0/1</w:t>
            </w:r>
            <w:r w:rsidRPr="009453F7">
              <w:t>/0)</w:t>
            </w:r>
          </w:p>
        </w:tc>
        <w:tc>
          <w:tcPr>
            <w:tcW w:w="2160" w:type="dxa"/>
          </w:tcPr>
          <w:p w14:paraId="578A7638" w14:textId="77777777" w:rsidR="00500C6B" w:rsidRPr="009453F7" w:rsidRDefault="00500C6B" w:rsidP="00C0292F">
            <w:pPr>
              <w:pStyle w:val="TableText"/>
            </w:pPr>
            <w:r>
              <w:t>Serial 0/1/1</w:t>
            </w:r>
            <w:r w:rsidRPr="009453F7">
              <w:t xml:space="preserve"> (S0/</w:t>
            </w:r>
            <w:r>
              <w:t>1/1</w:t>
            </w:r>
            <w:r w:rsidRPr="009453F7">
              <w:t>)</w:t>
            </w:r>
          </w:p>
        </w:tc>
      </w:tr>
      <w:tr w:rsidR="00500C6B" w14:paraId="2A9D6D68" w14:textId="77777777" w:rsidTr="00C0292F">
        <w:tc>
          <w:tcPr>
            <w:tcW w:w="1530" w:type="dxa"/>
          </w:tcPr>
          <w:p w14:paraId="16FF5252" w14:textId="77777777" w:rsidR="00500C6B" w:rsidRDefault="00500C6B" w:rsidP="00C0292F">
            <w:pPr>
              <w:pStyle w:val="TableText"/>
            </w:pPr>
            <w:r>
              <w:t>4300</w:t>
            </w:r>
          </w:p>
        </w:tc>
        <w:tc>
          <w:tcPr>
            <w:tcW w:w="2250" w:type="dxa"/>
          </w:tcPr>
          <w:p w14:paraId="5C05C4DE" w14:textId="77777777" w:rsidR="00500C6B" w:rsidRPr="009453F7" w:rsidRDefault="00500C6B" w:rsidP="00C0292F">
            <w:pPr>
              <w:pStyle w:val="TableText"/>
            </w:pPr>
            <w:r w:rsidRPr="009453F7">
              <w:t>Gigabit Ethernet 0/0</w:t>
            </w:r>
            <w:r>
              <w:t>/0</w:t>
            </w:r>
            <w:r w:rsidRPr="009453F7">
              <w:t xml:space="preserve"> (G0/0</w:t>
            </w:r>
            <w:r>
              <w:t>/0</w:t>
            </w:r>
            <w:r w:rsidRPr="009453F7">
              <w:t>)</w:t>
            </w:r>
          </w:p>
        </w:tc>
        <w:tc>
          <w:tcPr>
            <w:tcW w:w="2250" w:type="dxa"/>
          </w:tcPr>
          <w:p w14:paraId="645E5183" w14:textId="77777777" w:rsidR="00500C6B" w:rsidRPr="009453F7" w:rsidRDefault="00500C6B" w:rsidP="00C0292F">
            <w:pPr>
              <w:pStyle w:val="TableText"/>
            </w:pPr>
            <w:r w:rsidRPr="009453F7">
              <w:t>Gigabit Ethernet 0/0</w:t>
            </w:r>
            <w:r>
              <w:t>/1</w:t>
            </w:r>
            <w:r w:rsidRPr="009453F7">
              <w:t xml:space="preserve"> (G0/0</w:t>
            </w:r>
            <w:r>
              <w:t>/1</w:t>
            </w:r>
            <w:r w:rsidRPr="009453F7">
              <w:t>)</w:t>
            </w:r>
          </w:p>
        </w:tc>
        <w:tc>
          <w:tcPr>
            <w:tcW w:w="2070" w:type="dxa"/>
          </w:tcPr>
          <w:p w14:paraId="1169F8C4" w14:textId="77777777" w:rsidR="00500C6B" w:rsidRDefault="00500C6B" w:rsidP="00C0292F">
            <w:pPr>
              <w:pStyle w:val="TableText"/>
            </w:pPr>
            <w:r>
              <w:t>Serial 0/1/0 (S0/1</w:t>
            </w:r>
            <w:r w:rsidRPr="009453F7">
              <w:t>/0)</w:t>
            </w:r>
          </w:p>
        </w:tc>
        <w:tc>
          <w:tcPr>
            <w:tcW w:w="2160" w:type="dxa"/>
          </w:tcPr>
          <w:p w14:paraId="29793971" w14:textId="77777777" w:rsidR="00500C6B" w:rsidRDefault="00500C6B" w:rsidP="00C0292F">
            <w:pPr>
              <w:pStyle w:val="TableText"/>
            </w:pPr>
            <w:r>
              <w:t>Serial 0/1/1</w:t>
            </w:r>
            <w:r w:rsidRPr="009453F7">
              <w:t xml:space="preserve"> (S0/</w:t>
            </w:r>
            <w:r>
              <w:t>1/1</w:t>
            </w:r>
            <w:r w:rsidRPr="009453F7">
              <w:t>)</w:t>
            </w:r>
          </w:p>
        </w:tc>
      </w:tr>
    </w:tbl>
    <w:p w14:paraId="747B01F3" w14:textId="77777777" w:rsidR="00500C6B" w:rsidRDefault="00500C6B" w:rsidP="00897406">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2E06B8F2" w14:textId="77777777" w:rsidR="00500C6B" w:rsidRPr="00603503" w:rsidRDefault="00500C6B" w:rsidP="00897406">
      <w:pPr>
        <w:pStyle w:val="ConfigWindow"/>
      </w:pPr>
      <w:r>
        <w:t>End of document</w:t>
      </w:r>
    </w:p>
    <w:p w14:paraId="31CE557D" w14:textId="77777777" w:rsidR="00500C6B" w:rsidRPr="00500C6B" w:rsidRDefault="00500C6B" w:rsidP="00500C6B">
      <w:pPr>
        <w:pStyle w:val="BodyTextL25"/>
      </w:pPr>
    </w:p>
    <w:sectPr w:rsidR="00500C6B" w:rsidRPr="00500C6B" w:rsidSect="009C3182">
      <w:headerReference w:type="default" r:id="rId9"/>
      <w:footerReference w:type="default" r:id="rId10"/>
      <w:headerReference w:type="first" r:id="rId11"/>
      <w:footerReference w:type="first" r:id="rId12"/>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A158" w14:textId="77777777" w:rsidR="00994FC5" w:rsidRDefault="00994FC5" w:rsidP="00710659">
      <w:pPr>
        <w:spacing w:after="0" w:line="240" w:lineRule="auto"/>
      </w:pPr>
      <w:r>
        <w:separator/>
      </w:r>
    </w:p>
    <w:p w14:paraId="31EA68D6" w14:textId="77777777" w:rsidR="00994FC5" w:rsidRDefault="00994FC5"/>
  </w:endnote>
  <w:endnote w:type="continuationSeparator" w:id="0">
    <w:p w14:paraId="7DEAC422" w14:textId="77777777" w:rsidR="00994FC5" w:rsidRDefault="00994FC5" w:rsidP="00710659">
      <w:pPr>
        <w:spacing w:after="0" w:line="240" w:lineRule="auto"/>
      </w:pPr>
      <w:r>
        <w:continuationSeparator/>
      </w:r>
    </w:p>
    <w:p w14:paraId="3273448A" w14:textId="77777777" w:rsidR="00994FC5" w:rsidRDefault="00994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A90E" w14:textId="36243110" w:rsidR="003062FC" w:rsidRPr="00882B63" w:rsidRDefault="003062FC"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500C6B">
      <w:rPr>
        <w:noProof/>
      </w:rPr>
      <w:t>2021</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A71E38">
      <w:rPr>
        <w:b/>
        <w:noProof/>
        <w:szCs w:val="16"/>
      </w:rPr>
      <w:t>4</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A71E38">
      <w:rPr>
        <w:b/>
        <w:noProof/>
        <w:szCs w:val="16"/>
      </w:rPr>
      <w:t>4</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BDF9" w14:textId="1E2AA032" w:rsidR="003062FC" w:rsidRPr="00882B63" w:rsidRDefault="003062FC"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500C6B">
      <w:rPr>
        <w:noProof/>
      </w:rPr>
      <w:t>2021</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C57FD8">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C57FD8">
      <w:rPr>
        <w:b/>
        <w:noProof/>
        <w:szCs w:val="16"/>
      </w:rPr>
      <w:t>4</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F3FF" w14:textId="77777777" w:rsidR="00994FC5" w:rsidRDefault="00994FC5" w:rsidP="00710659">
      <w:pPr>
        <w:spacing w:after="0" w:line="240" w:lineRule="auto"/>
      </w:pPr>
      <w:r>
        <w:separator/>
      </w:r>
    </w:p>
    <w:p w14:paraId="784786AD" w14:textId="77777777" w:rsidR="00994FC5" w:rsidRDefault="00994FC5"/>
  </w:footnote>
  <w:footnote w:type="continuationSeparator" w:id="0">
    <w:p w14:paraId="78BEC4B9" w14:textId="77777777" w:rsidR="00994FC5" w:rsidRDefault="00994FC5" w:rsidP="00710659">
      <w:pPr>
        <w:spacing w:after="0" w:line="240" w:lineRule="auto"/>
      </w:pPr>
      <w:r>
        <w:continuationSeparator/>
      </w:r>
    </w:p>
    <w:p w14:paraId="498DEA90" w14:textId="77777777" w:rsidR="00994FC5" w:rsidRDefault="00994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1953976"/>
      <w:placeholder>
        <w:docPart w:val="4393EEA304934F50A4417F71E368DE2D"/>
      </w:placeholder>
      <w:dataBinding w:prefixMappings="xmlns:ns0='http://purl.org/dc/elements/1.1/' xmlns:ns1='http://schemas.openxmlformats.org/package/2006/metadata/core-properties' " w:xpath="/ns1:coreProperties[1]/ns0:title[1]" w:storeItemID="{6C3C8BC8-F283-45AE-878A-BAB7291924A1}"/>
      <w:text/>
    </w:sdtPr>
    <w:sdtEndPr/>
    <w:sdtContent>
      <w:p w14:paraId="6B58D75C" w14:textId="5A5D3BFE" w:rsidR="003062FC" w:rsidRDefault="00A405C1" w:rsidP="008402F2">
        <w:pPr>
          <w:pStyle w:val="PageHead"/>
        </w:pPr>
        <w:r>
          <w:t>Lab - Research Network Security Threats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C20C" w14:textId="77777777" w:rsidR="003062FC" w:rsidRDefault="003062FC" w:rsidP="006C3FCF">
    <w:pPr>
      <w:ind w:left="-288"/>
    </w:pPr>
    <w:r>
      <w:rPr>
        <w:noProof/>
      </w:rPr>
      <w:drawing>
        <wp:inline distT="0" distB="0" distL="0" distR="0" wp14:anchorId="57EEF348" wp14:editId="04F7FF14">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BE2C3BBC"/>
    <w:styleLink w:val="LabList"/>
    <w:lvl w:ilvl="0">
      <w:start w:val="1"/>
      <w:numFmt w:val="none"/>
      <w:pStyle w:val="Heading1"/>
      <w:suff w:val="nothing"/>
      <w:lvlText w:val=""/>
      <w:lvlJc w:val="left"/>
      <w:pPr>
        <w:ind w:left="360" w:hanging="36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2C9E7726"/>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0BD5294"/>
    <w:multiLevelType w:val="hybridMultilevel"/>
    <w:tmpl w:val="60FE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3"/>
  </w:num>
  <w:num w:numId="4">
    <w:abstractNumId w:val="4"/>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num>
  <w:num w:numId="10">
    <w:abstractNumId w:val="7"/>
  </w:num>
  <w:num w:numId="11">
    <w:abstractNumId w:val="10"/>
  </w:num>
  <w:num w:numId="12">
    <w:abstractNumId w:val="8"/>
    <w:lvlOverride w:ilvl="0">
      <w:lvl w:ilvl="0">
        <w:start w:val="1"/>
        <w:numFmt w:val="bullet"/>
        <w:pStyle w:val="Bulletlevel1"/>
        <w:lvlText w:val=""/>
        <w:lvlJc w:val="left"/>
        <w:pPr>
          <w:ind w:left="720" w:hanging="360"/>
        </w:pPr>
        <w:rPr>
          <w:rFonts w:ascii="Webdings" w:hAnsi="Webdings" w:hint="default"/>
          <w:sz w:val="14"/>
          <w:szCs w:val="14"/>
        </w:rPr>
      </w:lvl>
    </w:lvlOverride>
  </w:num>
  <w:num w:numId="13">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2"/>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9B"/>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2296"/>
    <w:rsid w:val="00075EA9"/>
    <w:rsid w:val="000769CF"/>
    <w:rsid w:val="000815D8"/>
    <w:rsid w:val="00084C99"/>
    <w:rsid w:val="00084D06"/>
    <w:rsid w:val="00085CC6"/>
    <w:rsid w:val="00090C07"/>
    <w:rsid w:val="0009147A"/>
    <w:rsid w:val="00091E8D"/>
    <w:rsid w:val="0009378D"/>
    <w:rsid w:val="00097163"/>
    <w:rsid w:val="000A22C8"/>
    <w:rsid w:val="000B2344"/>
    <w:rsid w:val="000B7DE5"/>
    <w:rsid w:val="000C2118"/>
    <w:rsid w:val="000C6425"/>
    <w:rsid w:val="000C6600"/>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57F6A"/>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A6C31"/>
    <w:rsid w:val="001B67D8"/>
    <w:rsid w:val="001B6F0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F45FF"/>
    <w:rsid w:val="002F66D3"/>
    <w:rsid w:val="002F6D17"/>
    <w:rsid w:val="00302887"/>
    <w:rsid w:val="003056EB"/>
    <w:rsid w:val="003062FC"/>
    <w:rsid w:val="003071FF"/>
    <w:rsid w:val="00310652"/>
    <w:rsid w:val="00311065"/>
    <w:rsid w:val="0031371D"/>
    <w:rsid w:val="0031789F"/>
    <w:rsid w:val="00320788"/>
    <w:rsid w:val="003233A3"/>
    <w:rsid w:val="00325C6A"/>
    <w:rsid w:val="00331A52"/>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3BBE"/>
    <w:rsid w:val="004659EE"/>
    <w:rsid w:val="004679CD"/>
    <w:rsid w:val="00473E34"/>
    <w:rsid w:val="00476BA9"/>
    <w:rsid w:val="00481650"/>
    <w:rsid w:val="00490B82"/>
    <w:rsid w:val="004936C2"/>
    <w:rsid w:val="0049379C"/>
    <w:rsid w:val="004A1CA0"/>
    <w:rsid w:val="004A22E9"/>
    <w:rsid w:val="004A4ACD"/>
    <w:rsid w:val="004A506C"/>
    <w:rsid w:val="004A5BC5"/>
    <w:rsid w:val="004B023D"/>
    <w:rsid w:val="004C0909"/>
    <w:rsid w:val="004C3F97"/>
    <w:rsid w:val="004C50E3"/>
    <w:rsid w:val="004D01F2"/>
    <w:rsid w:val="004D2CED"/>
    <w:rsid w:val="004D3339"/>
    <w:rsid w:val="004D353F"/>
    <w:rsid w:val="004D36D7"/>
    <w:rsid w:val="004D682B"/>
    <w:rsid w:val="004E6152"/>
    <w:rsid w:val="004F0B47"/>
    <w:rsid w:val="004F344A"/>
    <w:rsid w:val="004F4EC3"/>
    <w:rsid w:val="00500C6B"/>
    <w:rsid w:val="00504ED4"/>
    <w:rsid w:val="00510639"/>
    <w:rsid w:val="00511791"/>
    <w:rsid w:val="005139BE"/>
    <w:rsid w:val="00516142"/>
    <w:rsid w:val="0051681C"/>
    <w:rsid w:val="00520027"/>
    <w:rsid w:val="0052093C"/>
    <w:rsid w:val="00521B31"/>
    <w:rsid w:val="00522469"/>
    <w:rsid w:val="005237C3"/>
    <w:rsid w:val="0052400A"/>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0CCF"/>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664"/>
    <w:rsid w:val="00656EEF"/>
    <w:rsid w:val="006576AF"/>
    <w:rsid w:val="00672919"/>
    <w:rsid w:val="00677544"/>
    <w:rsid w:val="00681687"/>
    <w:rsid w:val="00681A20"/>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4E6C"/>
    <w:rsid w:val="006E5FE9"/>
    <w:rsid w:val="006E6581"/>
    <w:rsid w:val="006E71DF"/>
    <w:rsid w:val="006F1616"/>
    <w:rsid w:val="006F1CC4"/>
    <w:rsid w:val="006F2A86"/>
    <w:rsid w:val="006F3163"/>
    <w:rsid w:val="006F63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5E96"/>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A789B"/>
    <w:rsid w:val="008B06D4"/>
    <w:rsid w:val="008B4F20"/>
    <w:rsid w:val="008B68E7"/>
    <w:rsid w:val="008B7FFD"/>
    <w:rsid w:val="008C286A"/>
    <w:rsid w:val="008C2920"/>
    <w:rsid w:val="008C4307"/>
    <w:rsid w:val="008D23DF"/>
    <w:rsid w:val="008D2EFA"/>
    <w:rsid w:val="008D73BF"/>
    <w:rsid w:val="008D7F09"/>
    <w:rsid w:val="008E00D5"/>
    <w:rsid w:val="008E5B64"/>
    <w:rsid w:val="008E7DAA"/>
    <w:rsid w:val="008F0094"/>
    <w:rsid w:val="008F03EF"/>
    <w:rsid w:val="008F340F"/>
    <w:rsid w:val="00903523"/>
    <w:rsid w:val="00906281"/>
    <w:rsid w:val="0090659A"/>
    <w:rsid w:val="00907431"/>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91D8E"/>
    <w:rsid w:val="00994FC5"/>
    <w:rsid w:val="00996053"/>
    <w:rsid w:val="00997E71"/>
    <w:rsid w:val="009A0B2F"/>
    <w:rsid w:val="009A1CF4"/>
    <w:rsid w:val="009A37D7"/>
    <w:rsid w:val="009A4E17"/>
    <w:rsid w:val="009A6955"/>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05C1"/>
    <w:rsid w:val="00A46F0A"/>
    <w:rsid w:val="00A46F25"/>
    <w:rsid w:val="00A47CC2"/>
    <w:rsid w:val="00A502BA"/>
    <w:rsid w:val="00A5083D"/>
    <w:rsid w:val="00A60146"/>
    <w:rsid w:val="00A601A9"/>
    <w:rsid w:val="00A60F6F"/>
    <w:rsid w:val="00A622C4"/>
    <w:rsid w:val="00A6283D"/>
    <w:rsid w:val="00A676FF"/>
    <w:rsid w:val="00A71E38"/>
    <w:rsid w:val="00A73EBA"/>
    <w:rsid w:val="00A754B4"/>
    <w:rsid w:val="00A76665"/>
    <w:rsid w:val="00A76749"/>
    <w:rsid w:val="00A807C1"/>
    <w:rsid w:val="00A82658"/>
    <w:rsid w:val="00A83374"/>
    <w:rsid w:val="00A96172"/>
    <w:rsid w:val="00A96D52"/>
    <w:rsid w:val="00A97C5F"/>
    <w:rsid w:val="00AB0D6A"/>
    <w:rsid w:val="00AB2434"/>
    <w:rsid w:val="00AB43B3"/>
    <w:rsid w:val="00AB49B9"/>
    <w:rsid w:val="00AB501D"/>
    <w:rsid w:val="00AB5FF6"/>
    <w:rsid w:val="00AB758A"/>
    <w:rsid w:val="00AC027E"/>
    <w:rsid w:val="00AC05AB"/>
    <w:rsid w:val="00AC1E7E"/>
    <w:rsid w:val="00AC507D"/>
    <w:rsid w:val="00AC66E4"/>
    <w:rsid w:val="00AD04F2"/>
    <w:rsid w:val="00AD4578"/>
    <w:rsid w:val="00AD68E9"/>
    <w:rsid w:val="00AE56C0"/>
    <w:rsid w:val="00AF7ACC"/>
    <w:rsid w:val="00B00914"/>
    <w:rsid w:val="00B02A8E"/>
    <w:rsid w:val="00B046A1"/>
    <w:rsid w:val="00B052EE"/>
    <w:rsid w:val="00B1081F"/>
    <w:rsid w:val="00B2496B"/>
    <w:rsid w:val="00B27499"/>
    <w:rsid w:val="00B3010D"/>
    <w:rsid w:val="00B35151"/>
    <w:rsid w:val="00B433F2"/>
    <w:rsid w:val="00B458E8"/>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38AF"/>
    <w:rsid w:val="00C162C0"/>
    <w:rsid w:val="00C1712C"/>
    <w:rsid w:val="00C20634"/>
    <w:rsid w:val="00C212E0"/>
    <w:rsid w:val="00C23E16"/>
    <w:rsid w:val="00C27E37"/>
    <w:rsid w:val="00C32713"/>
    <w:rsid w:val="00C349E6"/>
    <w:rsid w:val="00C351B8"/>
    <w:rsid w:val="00C410D9"/>
    <w:rsid w:val="00C44DB7"/>
    <w:rsid w:val="00C4510A"/>
    <w:rsid w:val="00C47F2E"/>
    <w:rsid w:val="00C52BA6"/>
    <w:rsid w:val="00C57A1A"/>
    <w:rsid w:val="00C57FD8"/>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40B1"/>
    <w:rsid w:val="00CD51E0"/>
    <w:rsid w:val="00CD7F73"/>
    <w:rsid w:val="00CE0A80"/>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352A"/>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056"/>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D3ECD"/>
  <w15:docId w15:val="{E7D2FEFF-4F6E-48BF-A6C0-4EAE6C07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907431"/>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907431"/>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907431"/>
    <w:pPr>
      <w:keepNext/>
      <w:numPr>
        <w:ilvl w:val="1"/>
        <w:numId w:val="5"/>
      </w:numPr>
      <w:spacing w:before="240" w:after="120" w:line="240" w:lineRule="auto"/>
      <w:outlineLvl w:val="1"/>
    </w:pPr>
    <w:rPr>
      <w:rFonts w:eastAsia="Times New Roman"/>
      <w:b/>
      <w:bCs/>
      <w:sz w:val="24"/>
      <w:szCs w:val="26"/>
    </w:rPr>
  </w:style>
  <w:style w:type="paragraph" w:styleId="Heading3">
    <w:name w:val="heading 3"/>
    <w:basedOn w:val="Normal"/>
    <w:next w:val="BodyTextL25"/>
    <w:link w:val="Heading3Char"/>
    <w:unhideWhenUsed/>
    <w:qFormat/>
    <w:rsid w:val="00907431"/>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07431"/>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907431"/>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907431"/>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907431"/>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907431"/>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907431"/>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7431"/>
    <w:rPr>
      <w:b/>
      <w:bCs/>
      <w:noProof/>
      <w:sz w:val="26"/>
      <w:szCs w:val="26"/>
    </w:rPr>
  </w:style>
  <w:style w:type="character" w:customStyle="1" w:styleId="Heading2Char">
    <w:name w:val="Heading 2 Char"/>
    <w:link w:val="Heading2"/>
    <w:uiPriority w:val="9"/>
    <w:rsid w:val="00907431"/>
    <w:rPr>
      <w:rFonts w:eastAsia="Times New Roman"/>
      <w:b/>
      <w:bCs/>
      <w:sz w:val="24"/>
      <w:szCs w:val="26"/>
    </w:rPr>
  </w:style>
  <w:style w:type="paragraph" w:customStyle="1" w:styleId="ClientNote">
    <w:name w:val="Client Note"/>
    <w:basedOn w:val="Normal"/>
    <w:next w:val="Normal"/>
    <w:autoRedefine/>
    <w:semiHidden/>
    <w:unhideWhenUsed/>
    <w:qFormat/>
    <w:rsid w:val="00907431"/>
    <w:pPr>
      <w:spacing w:after="0" w:line="240" w:lineRule="auto"/>
    </w:pPr>
    <w:rPr>
      <w:i/>
      <w:color w:val="FF0000"/>
    </w:rPr>
  </w:style>
  <w:style w:type="paragraph" w:customStyle="1" w:styleId="AnswerLineL25">
    <w:name w:val="Answer Line L25"/>
    <w:basedOn w:val="BodyTextL25"/>
    <w:next w:val="BodyTextL25"/>
    <w:qFormat/>
    <w:rsid w:val="00907431"/>
    <w:rPr>
      <w:b/>
      <w:i/>
      <w:color w:val="FFFFFF" w:themeColor="background1"/>
    </w:rPr>
  </w:style>
  <w:style w:type="paragraph" w:customStyle="1" w:styleId="PageHead">
    <w:name w:val="Page Head"/>
    <w:basedOn w:val="Normal"/>
    <w:qFormat/>
    <w:rsid w:val="00907431"/>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907431"/>
    <w:pPr>
      <w:ind w:left="720"/>
    </w:pPr>
  </w:style>
  <w:style w:type="paragraph" w:styleId="Header">
    <w:name w:val="header"/>
    <w:basedOn w:val="Normal"/>
    <w:link w:val="HeaderChar"/>
    <w:unhideWhenUsed/>
    <w:rsid w:val="00907431"/>
    <w:pPr>
      <w:tabs>
        <w:tab w:val="center" w:pos="4680"/>
        <w:tab w:val="right" w:pos="9360"/>
      </w:tabs>
    </w:pPr>
  </w:style>
  <w:style w:type="character" w:customStyle="1" w:styleId="HeaderChar">
    <w:name w:val="Header Char"/>
    <w:basedOn w:val="DefaultParagraphFont"/>
    <w:link w:val="Header"/>
    <w:rsid w:val="00907431"/>
    <w:rPr>
      <w:sz w:val="22"/>
      <w:szCs w:val="22"/>
    </w:rPr>
  </w:style>
  <w:style w:type="paragraph" w:styleId="Footer">
    <w:name w:val="footer"/>
    <w:basedOn w:val="Normal"/>
    <w:link w:val="FooterChar"/>
    <w:autoRedefine/>
    <w:uiPriority w:val="99"/>
    <w:unhideWhenUsed/>
    <w:rsid w:val="00907431"/>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907431"/>
    <w:rPr>
      <w:sz w:val="16"/>
      <w:szCs w:val="22"/>
    </w:rPr>
  </w:style>
  <w:style w:type="paragraph" w:styleId="BalloonText">
    <w:name w:val="Balloon Text"/>
    <w:basedOn w:val="Normal"/>
    <w:link w:val="BalloonTextChar"/>
    <w:uiPriority w:val="99"/>
    <w:semiHidden/>
    <w:unhideWhenUsed/>
    <w:rsid w:val="0090743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7431"/>
    <w:rPr>
      <w:rFonts w:ascii="Tahoma" w:hAnsi="Tahoma"/>
      <w:sz w:val="16"/>
      <w:szCs w:val="16"/>
    </w:rPr>
  </w:style>
  <w:style w:type="paragraph" w:customStyle="1" w:styleId="TableText">
    <w:name w:val="Table Text"/>
    <w:basedOn w:val="Normal"/>
    <w:link w:val="TableTextChar"/>
    <w:qFormat/>
    <w:rsid w:val="00907431"/>
    <w:pPr>
      <w:spacing w:line="240" w:lineRule="auto"/>
    </w:pPr>
    <w:rPr>
      <w:sz w:val="20"/>
      <w:szCs w:val="20"/>
    </w:rPr>
  </w:style>
  <w:style w:type="character" w:customStyle="1" w:styleId="TableTextChar">
    <w:name w:val="Table Text Char"/>
    <w:link w:val="TableText"/>
    <w:rsid w:val="00907431"/>
  </w:style>
  <w:style w:type="table" w:styleId="TableGrid">
    <w:name w:val="Table Grid"/>
    <w:basedOn w:val="TableNormal"/>
    <w:uiPriority w:val="59"/>
    <w:rsid w:val="0090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07431"/>
    <w:pPr>
      <w:keepNext/>
      <w:spacing w:before="120" w:after="120"/>
      <w:jc w:val="center"/>
    </w:pPr>
    <w:rPr>
      <w:b/>
      <w:sz w:val="20"/>
    </w:rPr>
  </w:style>
  <w:style w:type="paragraph" w:customStyle="1" w:styleId="Bulletlevel1">
    <w:name w:val="Bullet level 1"/>
    <w:basedOn w:val="BodyTextL25"/>
    <w:qFormat/>
    <w:rsid w:val="00907431"/>
    <w:pPr>
      <w:numPr>
        <w:numId w:val="1"/>
      </w:numPr>
    </w:pPr>
  </w:style>
  <w:style w:type="paragraph" w:customStyle="1" w:styleId="Bulletlevel2">
    <w:name w:val="Bullet level 2"/>
    <w:basedOn w:val="BodyTextL25"/>
    <w:qFormat/>
    <w:rsid w:val="00907431"/>
    <w:pPr>
      <w:numPr>
        <w:numId w:val="7"/>
      </w:numPr>
      <w:ind w:left="1080"/>
    </w:pPr>
  </w:style>
  <w:style w:type="paragraph" w:customStyle="1" w:styleId="InstNoteRed">
    <w:name w:val="Inst Note Red"/>
    <w:basedOn w:val="Normal"/>
    <w:qFormat/>
    <w:rsid w:val="00907431"/>
    <w:pPr>
      <w:spacing w:line="240" w:lineRule="auto"/>
    </w:pPr>
    <w:rPr>
      <w:color w:val="EE0000"/>
      <w:sz w:val="20"/>
    </w:rPr>
  </w:style>
  <w:style w:type="paragraph" w:customStyle="1" w:styleId="ConfigWindow">
    <w:name w:val="Config Window"/>
    <w:basedOn w:val="BodyText"/>
    <w:next w:val="BodyTextL25"/>
    <w:qFormat/>
    <w:rsid w:val="00907431"/>
    <w:pPr>
      <w:spacing w:before="0" w:after="0"/>
    </w:pPr>
    <w:rPr>
      <w:i/>
      <w:color w:val="FFFFFF" w:themeColor="background1"/>
      <w:sz w:val="6"/>
    </w:rPr>
  </w:style>
  <w:style w:type="paragraph" w:customStyle="1" w:styleId="SubStepAlpha">
    <w:name w:val="SubStep Alpha"/>
    <w:basedOn w:val="BodyTextL25"/>
    <w:qFormat/>
    <w:rsid w:val="00907431"/>
    <w:pPr>
      <w:numPr>
        <w:ilvl w:val="3"/>
        <w:numId w:val="5"/>
      </w:numPr>
    </w:pPr>
  </w:style>
  <w:style w:type="paragraph" w:customStyle="1" w:styleId="CMD">
    <w:name w:val="CMD"/>
    <w:basedOn w:val="BodyTextL25"/>
    <w:link w:val="CMDChar"/>
    <w:qFormat/>
    <w:rsid w:val="00907431"/>
    <w:pPr>
      <w:spacing w:before="60" w:after="60"/>
      <w:ind w:left="720"/>
    </w:pPr>
    <w:rPr>
      <w:rFonts w:ascii="Courier New" w:hAnsi="Courier New"/>
    </w:rPr>
  </w:style>
  <w:style w:type="paragraph" w:customStyle="1" w:styleId="BodyTextL50">
    <w:name w:val="Body Text L50"/>
    <w:basedOn w:val="Normal"/>
    <w:link w:val="BodyTextL50Char"/>
    <w:qFormat/>
    <w:rsid w:val="00907431"/>
    <w:pPr>
      <w:spacing w:before="120" w:after="120" w:line="240" w:lineRule="auto"/>
      <w:ind w:left="720"/>
    </w:pPr>
    <w:rPr>
      <w:sz w:val="20"/>
    </w:rPr>
  </w:style>
  <w:style w:type="paragraph" w:customStyle="1" w:styleId="BodyTextL25">
    <w:name w:val="Body Text L25"/>
    <w:basedOn w:val="Normal"/>
    <w:link w:val="BodyTextL25Char"/>
    <w:qFormat/>
    <w:rsid w:val="00907431"/>
    <w:pPr>
      <w:spacing w:before="120" w:after="120" w:line="240" w:lineRule="auto"/>
      <w:ind w:left="360"/>
    </w:pPr>
    <w:rPr>
      <w:sz w:val="20"/>
    </w:rPr>
  </w:style>
  <w:style w:type="paragraph" w:customStyle="1" w:styleId="InstNoteRedL50">
    <w:name w:val="Inst Note Red L50"/>
    <w:basedOn w:val="InstNoteRed"/>
    <w:next w:val="Normal"/>
    <w:qFormat/>
    <w:rsid w:val="00907431"/>
    <w:pPr>
      <w:spacing w:before="120" w:after="120"/>
      <w:ind w:left="720"/>
    </w:pPr>
  </w:style>
  <w:style w:type="paragraph" w:customStyle="1" w:styleId="DevConfigs">
    <w:name w:val="DevConfigs"/>
    <w:basedOn w:val="Normal"/>
    <w:link w:val="DevConfigsChar"/>
    <w:qFormat/>
    <w:rsid w:val="00907431"/>
    <w:pPr>
      <w:spacing w:before="0" w:after="0"/>
    </w:pPr>
    <w:rPr>
      <w:rFonts w:ascii="Courier New" w:hAnsi="Courier New"/>
      <w:sz w:val="20"/>
    </w:rPr>
  </w:style>
  <w:style w:type="paragraph" w:customStyle="1" w:styleId="Visual">
    <w:name w:val="Visual"/>
    <w:basedOn w:val="Normal"/>
    <w:qFormat/>
    <w:rsid w:val="00907431"/>
    <w:pPr>
      <w:spacing w:before="240" w:after="240"/>
      <w:jc w:val="center"/>
    </w:pPr>
  </w:style>
  <w:style w:type="paragraph" w:styleId="DocumentMap">
    <w:name w:val="Document Map"/>
    <w:basedOn w:val="Normal"/>
    <w:link w:val="DocumentMapChar"/>
    <w:uiPriority w:val="99"/>
    <w:semiHidden/>
    <w:unhideWhenUsed/>
    <w:rsid w:val="00907431"/>
    <w:pPr>
      <w:spacing w:after="0" w:line="240" w:lineRule="auto"/>
    </w:pPr>
    <w:rPr>
      <w:rFonts w:ascii="Tahoma" w:hAnsi="Tahoma"/>
      <w:sz w:val="16"/>
      <w:szCs w:val="16"/>
    </w:rPr>
  </w:style>
  <w:style w:type="character" w:customStyle="1" w:styleId="DocumentMapChar">
    <w:name w:val="Document Map Char"/>
    <w:link w:val="DocumentMap"/>
    <w:uiPriority w:val="99"/>
    <w:semiHidden/>
    <w:rsid w:val="00907431"/>
    <w:rPr>
      <w:rFonts w:ascii="Tahoma" w:hAnsi="Tahoma"/>
      <w:sz w:val="16"/>
      <w:szCs w:val="16"/>
    </w:rPr>
  </w:style>
  <w:style w:type="character" w:customStyle="1" w:styleId="LabTitleInstVersred">
    <w:name w:val="Lab Title Inst Vers (red)"/>
    <w:uiPriority w:val="1"/>
    <w:qFormat/>
    <w:rsid w:val="00907431"/>
    <w:rPr>
      <w:rFonts w:ascii="Arial" w:hAnsi="Arial"/>
      <w:b/>
      <w:color w:val="EE0000"/>
      <w:sz w:val="32"/>
    </w:rPr>
  </w:style>
  <w:style w:type="character" w:customStyle="1" w:styleId="AnswerGray">
    <w:name w:val="Answer Gray"/>
    <w:basedOn w:val="DefaultParagraphFont"/>
    <w:uiPriority w:val="1"/>
    <w:qFormat/>
    <w:rsid w:val="00907431"/>
    <w:rPr>
      <w:rFonts w:ascii="Arial" w:hAnsi="Arial"/>
      <w:b/>
      <w:color w:val="auto"/>
      <w:sz w:val="20"/>
      <w:bdr w:val="none" w:sz="0" w:space="0" w:color="auto"/>
      <w:shd w:val="clear" w:color="auto" w:fill="D9D9D9" w:themeFill="background1" w:themeFillShade="D9"/>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907431"/>
    <w:pPr>
      <w:numPr>
        <w:ilvl w:val="4"/>
        <w:numId w:val="5"/>
      </w:numPr>
    </w:pPr>
  </w:style>
  <w:style w:type="table" w:customStyle="1" w:styleId="LightList-Accent11">
    <w:name w:val="Light List - Accent 11"/>
    <w:basedOn w:val="TableNormal"/>
    <w:uiPriority w:val="61"/>
    <w:rsid w:val="0090743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907431"/>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907431"/>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NoList"/>
    <w:uiPriority w:val="99"/>
    <w:rsid w:val="00907431"/>
    <w:pPr>
      <w:numPr>
        <w:numId w:val="1"/>
      </w:numPr>
    </w:pPr>
  </w:style>
  <w:style w:type="numbering" w:customStyle="1" w:styleId="LabList">
    <w:name w:val="Lab List"/>
    <w:basedOn w:val="NoList"/>
    <w:uiPriority w:val="99"/>
    <w:rsid w:val="00907431"/>
    <w:pPr>
      <w:numPr>
        <w:numId w:val="5"/>
      </w:numPr>
    </w:pPr>
  </w:style>
  <w:style w:type="paragraph" w:customStyle="1" w:styleId="CMDOutput">
    <w:name w:val="CMD Output"/>
    <w:basedOn w:val="BodyTextL25"/>
    <w:link w:val="CMDOutputChar"/>
    <w:qFormat/>
    <w:rsid w:val="00907431"/>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907431"/>
    <w:rPr>
      <w:color w:val="EE0000"/>
    </w:rPr>
  </w:style>
  <w:style w:type="paragraph" w:customStyle="1" w:styleId="BodyTextL25Bold">
    <w:name w:val="Body Text L25 Bold"/>
    <w:basedOn w:val="BodyTextL25"/>
    <w:qFormat/>
    <w:rsid w:val="00907431"/>
    <w:rPr>
      <w:b/>
    </w:rPr>
  </w:style>
  <w:style w:type="paragraph" w:styleId="HTMLPreformatted">
    <w:name w:val="HTML Preformatted"/>
    <w:basedOn w:val="Normal"/>
    <w:link w:val="HTMLPreformattedChar"/>
    <w:uiPriority w:val="99"/>
    <w:semiHidden/>
    <w:unhideWhenUsed/>
    <w:rsid w:val="0090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907431"/>
    <w:rPr>
      <w:rFonts w:ascii="Courier New" w:eastAsia="Times New Roman" w:hAnsi="Courier New"/>
    </w:rPr>
  </w:style>
  <w:style w:type="character" w:styleId="CommentReference">
    <w:name w:val="annotation reference"/>
    <w:semiHidden/>
    <w:unhideWhenUsed/>
    <w:rsid w:val="00907431"/>
    <w:rPr>
      <w:sz w:val="16"/>
      <w:szCs w:val="16"/>
    </w:rPr>
  </w:style>
  <w:style w:type="paragraph" w:styleId="CommentText">
    <w:name w:val="annotation text"/>
    <w:basedOn w:val="Normal"/>
    <w:link w:val="CommentTextChar"/>
    <w:semiHidden/>
    <w:unhideWhenUsed/>
    <w:rsid w:val="00907431"/>
    <w:rPr>
      <w:sz w:val="20"/>
      <w:szCs w:val="20"/>
    </w:rPr>
  </w:style>
  <w:style w:type="character" w:customStyle="1" w:styleId="CommentTextChar">
    <w:name w:val="Comment Text Char"/>
    <w:basedOn w:val="DefaultParagraphFont"/>
    <w:link w:val="CommentText"/>
    <w:semiHidden/>
    <w:rsid w:val="00907431"/>
  </w:style>
  <w:style w:type="paragraph" w:styleId="CommentSubject">
    <w:name w:val="annotation subject"/>
    <w:basedOn w:val="CommentText"/>
    <w:next w:val="CommentText"/>
    <w:link w:val="CommentSubjectChar"/>
    <w:uiPriority w:val="99"/>
    <w:semiHidden/>
    <w:unhideWhenUsed/>
    <w:rsid w:val="00907431"/>
    <w:rPr>
      <w:b/>
      <w:bCs/>
    </w:rPr>
  </w:style>
  <w:style w:type="character" w:customStyle="1" w:styleId="CommentSubjectChar">
    <w:name w:val="Comment Subject Char"/>
    <w:link w:val="CommentSubject"/>
    <w:uiPriority w:val="99"/>
    <w:semiHidden/>
    <w:rsid w:val="00907431"/>
    <w:rPr>
      <w:b/>
      <w:bCs/>
    </w:rPr>
  </w:style>
  <w:style w:type="paragraph" w:customStyle="1" w:styleId="ReflectionQ">
    <w:name w:val="Reflection Q"/>
    <w:basedOn w:val="BodyTextL25"/>
    <w:qFormat/>
    <w:rsid w:val="00907431"/>
    <w:pPr>
      <w:keepNext/>
      <w:numPr>
        <w:ilvl w:val="1"/>
        <w:numId w:val="3"/>
      </w:numPr>
    </w:pPr>
  </w:style>
  <w:style w:type="numbering" w:customStyle="1" w:styleId="SectionList">
    <w:name w:val="Section_List"/>
    <w:basedOn w:val="NoList"/>
    <w:uiPriority w:val="99"/>
    <w:rsid w:val="00907431"/>
    <w:pPr>
      <w:numPr>
        <w:numId w:val="3"/>
      </w:numPr>
    </w:pPr>
  </w:style>
  <w:style w:type="character" w:customStyle="1" w:styleId="Heading4Char">
    <w:name w:val="Heading 4 Char"/>
    <w:basedOn w:val="DefaultParagraphFont"/>
    <w:link w:val="Heading4"/>
    <w:rsid w:val="00907431"/>
    <w:rPr>
      <w:rFonts w:eastAsia="Times New Roman"/>
      <w:bCs/>
      <w:color w:val="FFFFFF" w:themeColor="background1"/>
      <w:sz w:val="6"/>
      <w:szCs w:val="28"/>
    </w:rPr>
  </w:style>
  <w:style w:type="character" w:customStyle="1" w:styleId="Heading5Char">
    <w:name w:val="Heading 5 Char"/>
    <w:basedOn w:val="DefaultParagraphFont"/>
    <w:link w:val="Heading5"/>
    <w:semiHidden/>
    <w:rsid w:val="00907431"/>
    <w:rPr>
      <w:rFonts w:eastAsia="Times New Roman"/>
      <w:b/>
      <w:bCs/>
      <w:i/>
      <w:iCs/>
      <w:sz w:val="26"/>
      <w:szCs w:val="26"/>
    </w:rPr>
  </w:style>
  <w:style w:type="character" w:customStyle="1" w:styleId="Heading6Char">
    <w:name w:val="Heading 6 Char"/>
    <w:basedOn w:val="DefaultParagraphFont"/>
    <w:link w:val="Heading6"/>
    <w:semiHidden/>
    <w:rsid w:val="00907431"/>
    <w:rPr>
      <w:rFonts w:eastAsia="Times New Roman"/>
      <w:b/>
      <w:bCs/>
      <w:sz w:val="22"/>
      <w:szCs w:val="22"/>
    </w:rPr>
  </w:style>
  <w:style w:type="character" w:customStyle="1" w:styleId="Heading7Char">
    <w:name w:val="Heading 7 Char"/>
    <w:basedOn w:val="DefaultParagraphFont"/>
    <w:link w:val="Heading7"/>
    <w:semiHidden/>
    <w:rsid w:val="00907431"/>
    <w:rPr>
      <w:rFonts w:eastAsia="Times New Roman"/>
      <w:szCs w:val="24"/>
    </w:rPr>
  </w:style>
  <w:style w:type="character" w:customStyle="1" w:styleId="Heading8Char">
    <w:name w:val="Heading 8 Char"/>
    <w:basedOn w:val="DefaultParagraphFont"/>
    <w:link w:val="Heading8"/>
    <w:semiHidden/>
    <w:rsid w:val="00907431"/>
    <w:rPr>
      <w:rFonts w:eastAsia="Times New Roman"/>
      <w:i/>
      <w:iCs/>
      <w:szCs w:val="24"/>
    </w:rPr>
  </w:style>
  <w:style w:type="character" w:customStyle="1" w:styleId="Heading9Char">
    <w:name w:val="Heading 9 Char"/>
    <w:basedOn w:val="DefaultParagraphFont"/>
    <w:link w:val="Heading9"/>
    <w:semiHidden/>
    <w:rsid w:val="00907431"/>
    <w:rPr>
      <w:rFonts w:eastAsia="Times New Roman" w:cs="Arial"/>
      <w:sz w:val="22"/>
      <w:szCs w:val="22"/>
    </w:rPr>
  </w:style>
  <w:style w:type="character" w:customStyle="1" w:styleId="Heading3Char">
    <w:name w:val="Heading 3 Char"/>
    <w:link w:val="Heading3"/>
    <w:rsid w:val="00907431"/>
    <w:rPr>
      <w:rFonts w:eastAsia="Times New Roman"/>
      <w:b/>
      <w:bCs/>
      <w:sz w:val="22"/>
      <w:szCs w:val="26"/>
    </w:rPr>
  </w:style>
  <w:style w:type="paragraph" w:styleId="EndnoteText">
    <w:name w:val="endnote text"/>
    <w:basedOn w:val="Normal"/>
    <w:link w:val="EndnoteTextChar"/>
    <w:semiHidden/>
    <w:rsid w:val="00907431"/>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907431"/>
    <w:rPr>
      <w:rFonts w:eastAsia="Times New Roman"/>
    </w:rPr>
  </w:style>
  <w:style w:type="paragraph" w:styleId="FootnoteText">
    <w:name w:val="footnote text"/>
    <w:basedOn w:val="Normal"/>
    <w:link w:val="FootnoteTextChar"/>
    <w:semiHidden/>
    <w:rsid w:val="00907431"/>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907431"/>
    <w:rPr>
      <w:rFonts w:eastAsia="Times New Roman"/>
    </w:rPr>
  </w:style>
  <w:style w:type="paragraph" w:styleId="Index1">
    <w:name w:val="index 1"/>
    <w:basedOn w:val="Normal"/>
    <w:next w:val="Normal"/>
    <w:autoRedefine/>
    <w:semiHidden/>
    <w:rsid w:val="00907431"/>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907431"/>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907431"/>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907431"/>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907431"/>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907431"/>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907431"/>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907431"/>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907431"/>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907431"/>
    <w:pPr>
      <w:spacing w:before="0" w:after="0" w:line="240" w:lineRule="auto"/>
    </w:pPr>
    <w:rPr>
      <w:rFonts w:eastAsia="Times New Roman" w:cs="Arial"/>
      <w:b/>
      <w:bCs/>
      <w:sz w:val="20"/>
      <w:szCs w:val="24"/>
    </w:rPr>
  </w:style>
  <w:style w:type="paragraph" w:styleId="MacroText">
    <w:name w:val="macro"/>
    <w:link w:val="MacroTextChar"/>
    <w:semiHidden/>
    <w:rsid w:val="009074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907431"/>
    <w:rPr>
      <w:rFonts w:ascii="Courier New" w:eastAsia="Times New Roman" w:hAnsi="Courier New" w:cs="Courier New"/>
    </w:rPr>
  </w:style>
  <w:style w:type="paragraph" w:styleId="TableofAuthorities">
    <w:name w:val="table of authorities"/>
    <w:basedOn w:val="Normal"/>
    <w:next w:val="Normal"/>
    <w:semiHidden/>
    <w:rsid w:val="00907431"/>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907431"/>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907431"/>
    <w:pPr>
      <w:spacing w:before="120" w:after="0" w:line="240" w:lineRule="auto"/>
    </w:pPr>
    <w:rPr>
      <w:rFonts w:eastAsia="Times New Roman" w:cs="Arial"/>
      <w:b/>
      <w:bCs/>
      <w:sz w:val="20"/>
      <w:szCs w:val="24"/>
    </w:rPr>
  </w:style>
  <w:style w:type="paragraph" w:styleId="TOC1">
    <w:name w:val="toc 1"/>
    <w:basedOn w:val="Normal"/>
    <w:next w:val="Normal"/>
    <w:autoRedefine/>
    <w:semiHidden/>
    <w:rsid w:val="00907431"/>
    <w:pPr>
      <w:spacing w:before="0" w:after="0" w:line="240" w:lineRule="auto"/>
    </w:pPr>
    <w:rPr>
      <w:rFonts w:eastAsia="Times New Roman"/>
      <w:sz w:val="20"/>
      <w:szCs w:val="24"/>
    </w:rPr>
  </w:style>
  <w:style w:type="paragraph" w:styleId="TOC2">
    <w:name w:val="toc 2"/>
    <w:basedOn w:val="Normal"/>
    <w:next w:val="Normal"/>
    <w:autoRedefine/>
    <w:semiHidden/>
    <w:rsid w:val="00907431"/>
    <w:pPr>
      <w:spacing w:before="0" w:after="0" w:line="240" w:lineRule="auto"/>
      <w:ind w:left="240"/>
    </w:pPr>
    <w:rPr>
      <w:rFonts w:eastAsia="Times New Roman"/>
      <w:sz w:val="20"/>
      <w:szCs w:val="24"/>
    </w:rPr>
  </w:style>
  <w:style w:type="paragraph" w:styleId="TOC3">
    <w:name w:val="toc 3"/>
    <w:basedOn w:val="Normal"/>
    <w:next w:val="Normal"/>
    <w:autoRedefine/>
    <w:semiHidden/>
    <w:rsid w:val="00907431"/>
    <w:pPr>
      <w:spacing w:before="0" w:after="0" w:line="240" w:lineRule="auto"/>
      <w:ind w:left="480"/>
    </w:pPr>
    <w:rPr>
      <w:rFonts w:eastAsia="Times New Roman"/>
      <w:sz w:val="20"/>
      <w:szCs w:val="24"/>
    </w:rPr>
  </w:style>
  <w:style w:type="paragraph" w:styleId="TOC4">
    <w:name w:val="toc 4"/>
    <w:basedOn w:val="Normal"/>
    <w:next w:val="Normal"/>
    <w:autoRedefine/>
    <w:semiHidden/>
    <w:rsid w:val="00907431"/>
    <w:pPr>
      <w:spacing w:before="0" w:after="0" w:line="240" w:lineRule="auto"/>
      <w:ind w:left="720"/>
    </w:pPr>
    <w:rPr>
      <w:rFonts w:eastAsia="Times New Roman"/>
      <w:sz w:val="20"/>
      <w:szCs w:val="24"/>
    </w:rPr>
  </w:style>
  <w:style w:type="paragraph" w:styleId="TOC5">
    <w:name w:val="toc 5"/>
    <w:basedOn w:val="Normal"/>
    <w:next w:val="Normal"/>
    <w:autoRedefine/>
    <w:semiHidden/>
    <w:rsid w:val="00907431"/>
    <w:pPr>
      <w:spacing w:before="0" w:after="0" w:line="240" w:lineRule="auto"/>
      <w:ind w:left="960"/>
    </w:pPr>
    <w:rPr>
      <w:rFonts w:eastAsia="Times New Roman"/>
      <w:sz w:val="20"/>
      <w:szCs w:val="24"/>
    </w:rPr>
  </w:style>
  <w:style w:type="paragraph" w:styleId="TOC6">
    <w:name w:val="toc 6"/>
    <w:basedOn w:val="Normal"/>
    <w:next w:val="Normal"/>
    <w:autoRedefine/>
    <w:semiHidden/>
    <w:rsid w:val="00907431"/>
    <w:pPr>
      <w:spacing w:before="0" w:after="0" w:line="240" w:lineRule="auto"/>
      <w:ind w:left="1200"/>
    </w:pPr>
    <w:rPr>
      <w:rFonts w:eastAsia="Times New Roman"/>
      <w:sz w:val="20"/>
      <w:szCs w:val="24"/>
    </w:rPr>
  </w:style>
  <w:style w:type="paragraph" w:styleId="TOC7">
    <w:name w:val="toc 7"/>
    <w:basedOn w:val="Normal"/>
    <w:next w:val="Normal"/>
    <w:autoRedefine/>
    <w:semiHidden/>
    <w:rsid w:val="00907431"/>
    <w:pPr>
      <w:spacing w:before="0" w:after="0" w:line="240" w:lineRule="auto"/>
      <w:ind w:left="1440"/>
    </w:pPr>
    <w:rPr>
      <w:rFonts w:eastAsia="Times New Roman"/>
      <w:sz w:val="20"/>
      <w:szCs w:val="24"/>
    </w:rPr>
  </w:style>
  <w:style w:type="paragraph" w:styleId="TOC8">
    <w:name w:val="toc 8"/>
    <w:basedOn w:val="Normal"/>
    <w:next w:val="Normal"/>
    <w:autoRedefine/>
    <w:semiHidden/>
    <w:rsid w:val="00907431"/>
    <w:pPr>
      <w:spacing w:before="0" w:after="0" w:line="240" w:lineRule="auto"/>
      <w:ind w:left="1680"/>
    </w:pPr>
    <w:rPr>
      <w:rFonts w:eastAsia="Times New Roman"/>
      <w:sz w:val="20"/>
      <w:szCs w:val="24"/>
    </w:rPr>
  </w:style>
  <w:style w:type="paragraph" w:styleId="TOC9">
    <w:name w:val="toc 9"/>
    <w:basedOn w:val="Normal"/>
    <w:next w:val="Normal"/>
    <w:autoRedefine/>
    <w:semiHidden/>
    <w:rsid w:val="00907431"/>
    <w:pPr>
      <w:spacing w:before="0" w:after="0" w:line="240" w:lineRule="auto"/>
      <w:ind w:left="1920"/>
    </w:pPr>
    <w:rPr>
      <w:rFonts w:eastAsia="Times New Roman"/>
      <w:sz w:val="20"/>
      <w:szCs w:val="24"/>
    </w:rPr>
  </w:style>
  <w:style w:type="paragraph" w:styleId="BodyText">
    <w:name w:val="Body Text"/>
    <w:basedOn w:val="Normal"/>
    <w:link w:val="BodyTextChar"/>
    <w:rsid w:val="00907431"/>
    <w:pPr>
      <w:spacing w:before="120" w:after="120" w:line="240" w:lineRule="auto"/>
    </w:pPr>
    <w:rPr>
      <w:rFonts w:eastAsia="Times New Roman"/>
      <w:sz w:val="20"/>
      <w:szCs w:val="24"/>
    </w:rPr>
  </w:style>
  <w:style w:type="character" w:customStyle="1" w:styleId="BodyTextChar">
    <w:name w:val="Body Text Char"/>
    <w:link w:val="BodyText"/>
    <w:rsid w:val="00907431"/>
    <w:rPr>
      <w:rFonts w:eastAsia="Times New Roman"/>
      <w:szCs w:val="24"/>
    </w:rPr>
  </w:style>
  <w:style w:type="paragraph" w:customStyle="1" w:styleId="ColorfulShading-Accent11">
    <w:name w:val="Colorful Shading - Accent 11"/>
    <w:hidden/>
    <w:semiHidden/>
    <w:rsid w:val="00907431"/>
    <w:rPr>
      <w:rFonts w:eastAsia="Times New Roman" w:cs="Arial"/>
    </w:rPr>
  </w:style>
  <w:style w:type="paragraph" w:customStyle="1" w:styleId="BodyTextBold">
    <w:name w:val="Body Text Bold"/>
    <w:basedOn w:val="BodyText"/>
    <w:next w:val="BodyTextL25"/>
    <w:link w:val="BodyTextBoldChar"/>
    <w:qFormat/>
    <w:rsid w:val="00907431"/>
    <w:rPr>
      <w:b/>
    </w:rPr>
  </w:style>
  <w:style w:type="character" w:customStyle="1" w:styleId="CMDChar">
    <w:name w:val="CMD Char"/>
    <w:basedOn w:val="DefaultParagraphFont"/>
    <w:link w:val="CMD"/>
    <w:rsid w:val="00907431"/>
    <w:rPr>
      <w:rFonts w:ascii="Courier New" w:hAnsi="Courier New"/>
      <w:szCs w:val="22"/>
    </w:rPr>
  </w:style>
  <w:style w:type="character" w:customStyle="1" w:styleId="BodyTextBoldChar">
    <w:name w:val="Body Text Bold Char"/>
    <w:basedOn w:val="BodyTextChar"/>
    <w:link w:val="BodyTextBold"/>
    <w:rsid w:val="00907431"/>
    <w:rPr>
      <w:rFonts w:eastAsia="Times New Roman"/>
      <w:b/>
      <w:szCs w:val="24"/>
    </w:rPr>
  </w:style>
  <w:style w:type="paragraph" w:styleId="Title">
    <w:name w:val="Title"/>
    <w:basedOn w:val="Normal"/>
    <w:next w:val="BodyTextL25"/>
    <w:link w:val="TitleChar"/>
    <w:qFormat/>
    <w:rsid w:val="00907431"/>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907431"/>
    <w:rPr>
      <w:rFonts w:eastAsiaTheme="majorEastAsia" w:cstheme="majorBidi"/>
      <w:b/>
      <w:kern w:val="28"/>
      <w:sz w:val="32"/>
      <w:szCs w:val="56"/>
    </w:rPr>
  </w:style>
  <w:style w:type="character" w:styleId="PlaceholderText">
    <w:name w:val="Placeholder Text"/>
    <w:basedOn w:val="DefaultParagraphFont"/>
    <w:uiPriority w:val="99"/>
    <w:semiHidden/>
    <w:rsid w:val="00907431"/>
    <w:rPr>
      <w:color w:val="808080"/>
    </w:rPr>
  </w:style>
  <w:style w:type="character" w:styleId="Hyperlink">
    <w:name w:val="Hyperlink"/>
    <w:uiPriority w:val="99"/>
    <w:unhideWhenUsed/>
    <w:rsid w:val="00084D06"/>
    <w:rPr>
      <w:color w:val="0000FF"/>
      <w:u w:val="single"/>
    </w:rPr>
  </w:style>
  <w:style w:type="paragraph" w:customStyle="1" w:styleId="Body">
    <w:name w:val="Body"/>
    <w:basedOn w:val="Normal"/>
    <w:rsid w:val="00084D06"/>
    <w:pPr>
      <w:suppressAutoHyphens/>
      <w:spacing w:before="120" w:after="120" w:line="240" w:lineRule="auto"/>
      <w:ind w:left="360"/>
    </w:pPr>
    <w:rPr>
      <w:rFonts w:eastAsia="Times New Roman"/>
      <w:sz w:val="20"/>
      <w:szCs w:val="24"/>
      <w:lang w:eastAsia="ar-SA"/>
    </w:rPr>
  </w:style>
  <w:style w:type="paragraph" w:customStyle="1" w:styleId="Bullet1">
    <w:name w:val="Bullet 1"/>
    <w:basedOn w:val="Body"/>
    <w:rsid w:val="00084D06"/>
    <w:pPr>
      <w:tabs>
        <w:tab w:val="num" w:pos="1152"/>
      </w:tabs>
      <w:spacing w:before="60" w:after="60"/>
      <w:ind w:left="1152" w:hanging="792"/>
    </w:pPr>
  </w:style>
  <w:style w:type="paragraph" w:styleId="NormalWeb">
    <w:name w:val="Normal (Web)"/>
    <w:basedOn w:val="Normal"/>
    <w:uiPriority w:val="99"/>
    <w:semiHidden/>
    <w:unhideWhenUsed/>
    <w:rsid w:val="00084D0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84D06"/>
    <w:pPr>
      <w:ind w:left="720"/>
      <w:contextualSpacing/>
    </w:pPr>
  </w:style>
  <w:style w:type="character" w:customStyle="1" w:styleId="Heading1Gray">
    <w:name w:val="Heading 1 Gray"/>
    <w:basedOn w:val="Heading1Char"/>
    <w:uiPriority w:val="1"/>
    <w:qFormat/>
    <w:rsid w:val="00907431"/>
    <w:rPr>
      <w:rFonts w:ascii="Arial" w:hAnsi="Arial"/>
      <w:b w:val="0"/>
      <w:bCs/>
      <w:noProof/>
      <w:sz w:val="26"/>
      <w:szCs w:val="26"/>
      <w:bdr w:val="none" w:sz="0" w:space="0" w:color="auto"/>
      <w:shd w:val="clear" w:color="auto" w:fill="D9D9D9" w:themeFill="background1" w:themeFillShade="D9"/>
    </w:rPr>
  </w:style>
  <w:style w:type="paragraph" w:customStyle="1" w:styleId="CMDRed">
    <w:name w:val="CMD Red"/>
    <w:basedOn w:val="CMD"/>
    <w:link w:val="CMDRedChar"/>
    <w:qFormat/>
    <w:rsid w:val="00907431"/>
    <w:rPr>
      <w:color w:val="EE0000"/>
    </w:rPr>
  </w:style>
  <w:style w:type="character" w:customStyle="1" w:styleId="CMDRedChar">
    <w:name w:val="CMD Red Char"/>
    <w:basedOn w:val="CMDChar"/>
    <w:link w:val="CMDRed"/>
    <w:rsid w:val="00907431"/>
    <w:rPr>
      <w:rFonts w:ascii="Courier New" w:hAnsi="Courier New"/>
      <w:color w:val="EE0000"/>
      <w:szCs w:val="22"/>
    </w:rPr>
  </w:style>
  <w:style w:type="paragraph" w:customStyle="1" w:styleId="CMDOutputRed">
    <w:name w:val="CMD Output Red"/>
    <w:basedOn w:val="CMDOutput"/>
    <w:link w:val="CMDOutputRedChar"/>
    <w:qFormat/>
    <w:rsid w:val="00907431"/>
    <w:rPr>
      <w:color w:val="EE0000"/>
    </w:rPr>
  </w:style>
  <w:style w:type="character" w:customStyle="1" w:styleId="BodyTextL25Char">
    <w:name w:val="Body Text L25 Char"/>
    <w:basedOn w:val="DefaultParagraphFont"/>
    <w:link w:val="BodyTextL25"/>
    <w:rsid w:val="00907431"/>
    <w:rPr>
      <w:szCs w:val="22"/>
    </w:rPr>
  </w:style>
  <w:style w:type="character" w:customStyle="1" w:styleId="CMDOutputChar">
    <w:name w:val="CMD Output Char"/>
    <w:basedOn w:val="BodyTextL25Char"/>
    <w:link w:val="CMDOutput"/>
    <w:rsid w:val="00907431"/>
    <w:rPr>
      <w:rFonts w:ascii="Courier New" w:hAnsi="Courier New"/>
      <w:sz w:val="18"/>
      <w:szCs w:val="22"/>
    </w:rPr>
  </w:style>
  <w:style w:type="character" w:customStyle="1" w:styleId="CMDOutputRedChar">
    <w:name w:val="CMD Output Red Char"/>
    <w:basedOn w:val="CMDOutputChar"/>
    <w:link w:val="CMDOutputRed"/>
    <w:rsid w:val="00907431"/>
    <w:rPr>
      <w:rFonts w:ascii="Courier New" w:hAnsi="Courier New"/>
      <w:color w:val="EE0000"/>
      <w:sz w:val="18"/>
      <w:szCs w:val="22"/>
    </w:rPr>
  </w:style>
  <w:style w:type="paragraph" w:customStyle="1" w:styleId="Drawing">
    <w:name w:val="Drawing"/>
    <w:basedOn w:val="AnswerLineL25"/>
    <w:qFormat/>
    <w:rsid w:val="00907431"/>
  </w:style>
  <w:style w:type="paragraph" w:customStyle="1" w:styleId="TableAnswer">
    <w:name w:val="Table Answer"/>
    <w:basedOn w:val="TableText"/>
    <w:qFormat/>
    <w:rsid w:val="00907431"/>
  </w:style>
  <w:style w:type="character" w:customStyle="1" w:styleId="Heading2Gray">
    <w:name w:val="Heading 2 Gray"/>
    <w:basedOn w:val="Heading2Char"/>
    <w:uiPriority w:val="1"/>
    <w:qFormat/>
    <w:rsid w:val="00907431"/>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907431"/>
    <w:tbl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907431"/>
    <w:pPr>
      <w:ind w:left="720"/>
    </w:pPr>
  </w:style>
  <w:style w:type="character" w:customStyle="1" w:styleId="BodyTextL50Char">
    <w:name w:val="Body Text L50 Char"/>
    <w:basedOn w:val="DefaultParagraphFont"/>
    <w:link w:val="BodyTextL50"/>
    <w:rsid w:val="00907431"/>
    <w:rPr>
      <w:szCs w:val="22"/>
    </w:rPr>
  </w:style>
  <w:style w:type="character" w:customStyle="1" w:styleId="BodyTextL50AnswerChar">
    <w:name w:val="Body Text L50 Answer Char"/>
    <w:basedOn w:val="BodyTextL50Char"/>
    <w:link w:val="BodyTextL50Answer"/>
    <w:rsid w:val="00907431"/>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907431"/>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907431"/>
    <w:rPr>
      <w:b/>
      <w:szCs w:val="22"/>
      <w:shd w:val="clear" w:color="auto" w:fill="D9D9D9" w:themeFill="background1" w:themeFillShade="D9"/>
    </w:rPr>
  </w:style>
  <w:style w:type="character" w:customStyle="1" w:styleId="DevConfigsChar">
    <w:name w:val="DevConfigs Char"/>
    <w:basedOn w:val="DefaultParagraphFont"/>
    <w:link w:val="DevConfigs"/>
    <w:rsid w:val="00907431"/>
    <w:rPr>
      <w:rFonts w:ascii="Courier New" w:hAnsi="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3EEA304934F50A4417F71E368DE2D"/>
        <w:category>
          <w:name w:val="General"/>
          <w:gallery w:val="placeholder"/>
        </w:category>
        <w:types>
          <w:type w:val="bbPlcHdr"/>
        </w:types>
        <w:behaviors>
          <w:behavior w:val="content"/>
        </w:behaviors>
        <w:guid w:val="{4F1EF183-6D17-47A2-8748-562BE746C00B}"/>
      </w:docPartPr>
      <w:docPartBody>
        <w:p w:rsidR="009C77AD" w:rsidRDefault="00C1792F">
          <w:pPr>
            <w:pStyle w:val="4393EEA304934F50A4417F71E368DE2D"/>
          </w:pPr>
          <w:r w:rsidRPr="00E97C7A">
            <w:rPr>
              <w:rStyle w:val="PlaceholderText"/>
            </w:rPr>
            <w:t>[Title]</w:t>
          </w:r>
        </w:p>
      </w:docPartBody>
    </w:docPart>
    <w:docPart>
      <w:docPartPr>
        <w:name w:val="66C056DA73854987B67791F1A359FEFC"/>
        <w:category>
          <w:name w:val="General"/>
          <w:gallery w:val="placeholder"/>
        </w:category>
        <w:types>
          <w:type w:val="bbPlcHdr"/>
        </w:types>
        <w:behaviors>
          <w:behavior w:val="content"/>
        </w:behaviors>
        <w:guid w:val="{6C8EA3A7-0721-4C94-BA60-C2F7CF6465D2}"/>
      </w:docPartPr>
      <w:docPartBody>
        <w:p w:rsidR="00000000" w:rsidRDefault="00DA3AB9" w:rsidP="00DA3AB9">
          <w:pPr>
            <w:pStyle w:val="66C056DA73854987B67791F1A359FEFC"/>
          </w:pPr>
          <w:r w:rsidRPr="00E97C7A">
            <w:rPr>
              <w:rStyle w:val="PlaceholderText"/>
            </w:rPr>
            <w:t>[Title]</w:t>
          </w:r>
        </w:p>
      </w:docPartBody>
    </w:docPart>
    <w:docPart>
      <w:docPartPr>
        <w:name w:val="4508A76533C54569B8270B34FF792F00"/>
        <w:category>
          <w:name w:val="General"/>
          <w:gallery w:val="placeholder"/>
        </w:category>
        <w:types>
          <w:type w:val="bbPlcHdr"/>
        </w:types>
        <w:behaviors>
          <w:behavior w:val="content"/>
        </w:behaviors>
        <w:guid w:val="{675C4EEB-85F2-408F-BFE5-3D4A6628F4FB}"/>
      </w:docPartPr>
      <w:docPartBody>
        <w:p w:rsidR="00000000" w:rsidRDefault="00DA3AB9" w:rsidP="00DA3AB9">
          <w:pPr>
            <w:pStyle w:val="4508A76533C54569B8270B34FF792F00"/>
          </w:pPr>
          <w:r w:rsidRPr="00E97C7A">
            <w:rPr>
              <w:rStyle w:val="PlaceholderText"/>
            </w:rPr>
            <w:t>[Title]</w:t>
          </w:r>
        </w:p>
      </w:docPartBody>
    </w:docPart>
    <w:docPart>
      <w:docPartPr>
        <w:name w:val="6C4C6E9529B64514BCFA700A75CBBA3D"/>
        <w:category>
          <w:name w:val="General"/>
          <w:gallery w:val="placeholder"/>
        </w:category>
        <w:types>
          <w:type w:val="bbPlcHdr"/>
        </w:types>
        <w:behaviors>
          <w:behavior w:val="content"/>
        </w:behaviors>
        <w:guid w:val="{59920D7E-62F9-403F-B801-3817060392E8}"/>
      </w:docPartPr>
      <w:docPartBody>
        <w:p w:rsidR="00000000" w:rsidRDefault="00DA3AB9" w:rsidP="00DA3AB9">
          <w:pPr>
            <w:pStyle w:val="6C4C6E9529B64514BCFA700A75CBBA3D"/>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2F"/>
    <w:rsid w:val="000267C1"/>
    <w:rsid w:val="00195E63"/>
    <w:rsid w:val="005A6E81"/>
    <w:rsid w:val="0078621A"/>
    <w:rsid w:val="0084665F"/>
    <w:rsid w:val="00876650"/>
    <w:rsid w:val="009C77AD"/>
    <w:rsid w:val="00AE276F"/>
    <w:rsid w:val="00C1792F"/>
    <w:rsid w:val="00C363BE"/>
    <w:rsid w:val="00DA3AB9"/>
    <w:rsid w:val="00F2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AB9"/>
    <w:rPr>
      <w:color w:val="808080"/>
    </w:rPr>
  </w:style>
  <w:style w:type="paragraph" w:customStyle="1" w:styleId="4393EEA304934F50A4417F71E368DE2D">
    <w:name w:val="4393EEA304934F50A4417F71E368DE2D"/>
  </w:style>
  <w:style w:type="paragraph" w:customStyle="1" w:styleId="66C056DA73854987B67791F1A359FEFC">
    <w:name w:val="66C056DA73854987B67791F1A359FEFC"/>
    <w:rsid w:val="00DA3AB9"/>
  </w:style>
  <w:style w:type="paragraph" w:customStyle="1" w:styleId="4508A76533C54569B8270B34FF792F00">
    <w:name w:val="4508A76533C54569B8270B34FF792F00"/>
    <w:rsid w:val="00DA3AB9"/>
  </w:style>
  <w:style w:type="paragraph" w:customStyle="1" w:styleId="6C4C6E9529B64514BCFA700A75CBBA3D">
    <w:name w:val="6C4C6E9529B64514BCFA700A75CBBA3D"/>
    <w:rsid w:val="00DA3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9337A-0B34-4146-943E-0988F206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Activity_Template</Template>
  <TotalTime>0</TotalTime>
  <Pages>18</Pages>
  <Words>5049</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Lab - Research Network Security Threats</vt:lpstr>
    </vt:vector>
  </TitlesOfParts>
  <Company>Cisco Systems, Inc.</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Research Network Security Threats</dc:title>
  <dc:creator>student</dc:creator>
  <dc:description>2013</dc:description>
  <cp:lastModifiedBy>student</cp:lastModifiedBy>
  <cp:revision>2</cp:revision>
  <cp:lastPrinted>2021-01-06T21:21:00Z</cp:lastPrinted>
  <dcterms:created xsi:type="dcterms:W3CDTF">2026-01-22T11:58:00Z</dcterms:created>
  <dcterms:modified xsi:type="dcterms:W3CDTF">2026-01-22T11:58:00Z</dcterms:modified>
</cp:coreProperties>
</file>