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0A402" w14:textId="77777777" w:rsidR="009C189D" w:rsidRPr="000B3526" w:rsidRDefault="00E84419" w:rsidP="00784898">
      <w:pPr>
        <w:spacing w:after="0" w:afterAutospacing="0"/>
        <w:jc w:val="center"/>
        <w:rPr>
          <w:rFonts w:ascii="Times New Roman" w:hAnsi="Times New Roman"/>
          <w:noProof/>
          <w:sz w:val="22"/>
          <w:szCs w:val="22"/>
          <w:lang w:val="ro-MD"/>
        </w:rPr>
      </w:pPr>
      <w:r w:rsidRPr="000B3526">
        <w:rPr>
          <w:rFonts w:ascii="Times New Roman" w:hAnsi="Times New Roman"/>
          <w:noProof/>
          <w:sz w:val="22"/>
          <w:szCs w:val="22"/>
          <w:lang w:val="ro-MD"/>
        </w:rPr>
        <w:t>MD-20</w:t>
      </w:r>
      <w:r w:rsidR="00193642" w:rsidRPr="000B3526">
        <w:rPr>
          <w:rFonts w:ascii="Times New Roman" w:hAnsi="Times New Roman"/>
          <w:noProof/>
          <w:sz w:val="22"/>
          <w:szCs w:val="22"/>
          <w:lang w:val="ro-MD"/>
        </w:rPr>
        <w:t>45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 xml:space="preserve">, CHIŞINĂU, </w:t>
      </w:r>
      <w:r w:rsidR="00784898" w:rsidRPr="000B3526">
        <w:rPr>
          <w:rFonts w:ascii="Times New Roman" w:hAnsi="Times New Roman"/>
          <w:noProof/>
          <w:sz w:val="22"/>
          <w:szCs w:val="22"/>
          <w:lang w:val="ro-MD"/>
        </w:rPr>
        <w:t xml:space="preserve">STR. </w:t>
      </w:r>
      <w:r w:rsidR="00E84317" w:rsidRPr="000B3526">
        <w:rPr>
          <w:rFonts w:ascii="Times New Roman" w:hAnsi="Times New Roman"/>
          <w:noProof/>
          <w:sz w:val="22"/>
          <w:szCs w:val="22"/>
          <w:lang w:val="ro-MD"/>
        </w:rPr>
        <w:t>STUDENȚILOR</w:t>
      </w:r>
      <w:r w:rsidR="00784898" w:rsidRPr="000B3526">
        <w:rPr>
          <w:rFonts w:ascii="Times New Roman" w:hAnsi="Times New Roman"/>
          <w:noProof/>
          <w:sz w:val="22"/>
          <w:szCs w:val="22"/>
          <w:lang w:val="ro-MD"/>
        </w:rPr>
        <w:t xml:space="preserve">, </w:t>
      </w:r>
      <w:r w:rsidR="002A779F" w:rsidRPr="000B3526">
        <w:rPr>
          <w:rFonts w:ascii="Times New Roman" w:hAnsi="Times New Roman"/>
          <w:noProof/>
          <w:sz w:val="22"/>
          <w:szCs w:val="22"/>
          <w:lang w:val="ro-MD"/>
        </w:rPr>
        <w:t>9/7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 xml:space="preserve">, TEL: 022 </w:t>
      </w:r>
      <w:r w:rsidR="00E84317" w:rsidRPr="000B3526">
        <w:rPr>
          <w:rFonts w:ascii="Times New Roman" w:hAnsi="Times New Roman"/>
          <w:noProof/>
          <w:sz w:val="22"/>
          <w:szCs w:val="22"/>
          <w:lang w:val="ro-MD"/>
        </w:rPr>
        <w:t>50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>-</w:t>
      </w:r>
      <w:r w:rsidR="00E84317" w:rsidRPr="000B3526">
        <w:rPr>
          <w:rFonts w:ascii="Times New Roman" w:hAnsi="Times New Roman"/>
          <w:noProof/>
          <w:sz w:val="22"/>
          <w:szCs w:val="22"/>
          <w:lang w:val="ro-MD"/>
        </w:rPr>
        <w:t>99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>-</w:t>
      </w:r>
      <w:r w:rsidR="00E84317" w:rsidRPr="000B3526">
        <w:rPr>
          <w:rFonts w:ascii="Times New Roman" w:hAnsi="Times New Roman"/>
          <w:noProof/>
          <w:sz w:val="22"/>
          <w:szCs w:val="22"/>
          <w:lang w:val="ro-MD"/>
        </w:rPr>
        <w:t>01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 xml:space="preserve"> | FAX: 022 </w:t>
      </w:r>
      <w:r w:rsidR="00E84317" w:rsidRPr="000B3526">
        <w:rPr>
          <w:rFonts w:ascii="Times New Roman" w:hAnsi="Times New Roman"/>
          <w:noProof/>
          <w:sz w:val="22"/>
          <w:szCs w:val="22"/>
          <w:lang w:val="ro-MD"/>
        </w:rPr>
        <w:t>50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>-</w:t>
      </w:r>
      <w:r w:rsidR="00E84317" w:rsidRPr="000B3526">
        <w:rPr>
          <w:rFonts w:ascii="Times New Roman" w:hAnsi="Times New Roman"/>
          <w:noProof/>
          <w:sz w:val="22"/>
          <w:szCs w:val="22"/>
          <w:lang w:val="ro-MD"/>
        </w:rPr>
        <w:t>9</w:t>
      </w:r>
      <w:r w:rsidR="00396C53" w:rsidRPr="000B3526">
        <w:rPr>
          <w:rFonts w:ascii="Times New Roman" w:hAnsi="Times New Roman"/>
          <w:noProof/>
          <w:sz w:val="22"/>
          <w:szCs w:val="22"/>
          <w:lang w:val="ro-MD"/>
        </w:rPr>
        <w:t>9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>-</w:t>
      </w:r>
      <w:r w:rsidR="00E84317" w:rsidRPr="000B3526">
        <w:rPr>
          <w:rFonts w:ascii="Times New Roman" w:hAnsi="Times New Roman"/>
          <w:noProof/>
          <w:sz w:val="22"/>
          <w:szCs w:val="22"/>
          <w:lang w:val="ro-MD"/>
        </w:rPr>
        <w:t>0</w:t>
      </w:r>
      <w:r w:rsidR="002A779F" w:rsidRPr="000B3526">
        <w:rPr>
          <w:rFonts w:ascii="Times New Roman" w:hAnsi="Times New Roman"/>
          <w:noProof/>
          <w:sz w:val="22"/>
          <w:szCs w:val="22"/>
          <w:lang w:val="ro-MD"/>
        </w:rPr>
        <w:t>5</w:t>
      </w:r>
      <w:r w:rsidRPr="000B3526">
        <w:rPr>
          <w:rFonts w:ascii="Times New Roman" w:hAnsi="Times New Roman"/>
          <w:noProof/>
          <w:sz w:val="22"/>
          <w:szCs w:val="22"/>
          <w:lang w:val="ro-MD"/>
        </w:rPr>
        <w:t xml:space="preserve">, </w:t>
      </w:r>
      <w:hyperlink r:id="rId10" w:history="1">
        <w:r w:rsidRPr="000B3526">
          <w:rPr>
            <w:rStyle w:val="Hyperlink"/>
            <w:rFonts w:ascii="Times New Roman" w:hAnsi="Times New Roman"/>
            <w:noProof/>
            <w:sz w:val="22"/>
            <w:szCs w:val="22"/>
            <w:lang w:val="ro-MD"/>
          </w:rPr>
          <w:t>www.utm.md</w:t>
        </w:r>
      </w:hyperlink>
      <w:r w:rsidR="001E50DF" w:rsidRPr="000B3526">
        <w:rPr>
          <w:rFonts w:ascii="Times New Roman" w:hAnsi="Times New Roman"/>
          <w:noProof/>
          <w:sz w:val="22"/>
          <w:szCs w:val="22"/>
          <w:lang w:val="ro-MD"/>
        </w:rPr>
        <w:t xml:space="preserve"> </w:t>
      </w:r>
    </w:p>
    <w:p w14:paraId="6460D29E" w14:textId="169897FE" w:rsidR="00ED6734" w:rsidRPr="000B3526" w:rsidRDefault="00555F84" w:rsidP="00ED6734">
      <w:pPr>
        <w:spacing w:after="200" w:afterAutospacing="0" w:line="240" w:lineRule="auto"/>
        <w:jc w:val="center"/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  <w:t xml:space="preserve">TEHNOLOGII DE PROIECTARE SOFTWARE </w:t>
      </w:r>
    </w:p>
    <w:p w14:paraId="717CD4D5" w14:textId="77777777" w:rsidR="00ED6734" w:rsidRPr="000B3526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/>
          <w:b/>
          <w:noProof/>
          <w:color w:val="FF0000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  <w:t>Date despre unitatea de curs/modul</w:t>
      </w:r>
      <w:r w:rsidR="00E5155D" w:rsidRPr="000B3526"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1418"/>
        <w:gridCol w:w="1559"/>
        <w:gridCol w:w="1559"/>
        <w:gridCol w:w="1560"/>
        <w:gridCol w:w="992"/>
      </w:tblGrid>
      <w:tr w:rsidR="00ED6734" w:rsidRPr="000B3526" w14:paraId="00B0C345" w14:textId="77777777">
        <w:tc>
          <w:tcPr>
            <w:tcW w:w="2977" w:type="dxa"/>
          </w:tcPr>
          <w:p w14:paraId="5CFDDC9F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Facultatea</w:t>
            </w:r>
          </w:p>
        </w:tc>
        <w:tc>
          <w:tcPr>
            <w:tcW w:w="7088" w:type="dxa"/>
            <w:gridSpan w:val="5"/>
          </w:tcPr>
          <w:p w14:paraId="1205B9AC" w14:textId="77777777" w:rsidR="00ED6734" w:rsidRPr="000B3526" w:rsidRDefault="005F1682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Calculatoare, Informatică și Microelectronică</w:t>
            </w:r>
          </w:p>
        </w:tc>
      </w:tr>
      <w:tr w:rsidR="00ED6734" w:rsidRPr="000B3526" w14:paraId="1CDBC8DC" w14:textId="77777777">
        <w:tc>
          <w:tcPr>
            <w:tcW w:w="2977" w:type="dxa"/>
          </w:tcPr>
          <w:p w14:paraId="183FE1FF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Catedra/departamentul</w:t>
            </w:r>
          </w:p>
        </w:tc>
        <w:tc>
          <w:tcPr>
            <w:tcW w:w="7088" w:type="dxa"/>
            <w:gridSpan w:val="5"/>
          </w:tcPr>
          <w:p w14:paraId="65CDA264" w14:textId="77777777" w:rsidR="00ED6734" w:rsidRPr="000B3526" w:rsidRDefault="005F1682" w:rsidP="009D4788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Informatică </w:t>
            </w:r>
            <w:r w:rsidR="009D478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ş</w:t>
            </w:r>
            <w:r w:rsidR="002930C6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i Ingineria Sistemelor</w:t>
            </w:r>
          </w:p>
        </w:tc>
      </w:tr>
      <w:tr w:rsidR="00ED6734" w:rsidRPr="000B3526" w14:paraId="7566B432" w14:textId="77777777">
        <w:tc>
          <w:tcPr>
            <w:tcW w:w="2977" w:type="dxa"/>
          </w:tcPr>
          <w:p w14:paraId="36B558B8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Ciclul de studii</w:t>
            </w:r>
          </w:p>
        </w:tc>
        <w:tc>
          <w:tcPr>
            <w:tcW w:w="7088" w:type="dxa"/>
            <w:gridSpan w:val="5"/>
          </w:tcPr>
          <w:p w14:paraId="6619588B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Studii superioare de licenţă, ciclul I</w:t>
            </w:r>
          </w:p>
        </w:tc>
      </w:tr>
      <w:tr w:rsidR="00ED6734" w:rsidRPr="000B3526" w14:paraId="562C80AA" w14:textId="77777777">
        <w:tc>
          <w:tcPr>
            <w:tcW w:w="2977" w:type="dxa"/>
          </w:tcPr>
          <w:p w14:paraId="001BCAFE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Programul de studiu</w:t>
            </w:r>
          </w:p>
        </w:tc>
        <w:tc>
          <w:tcPr>
            <w:tcW w:w="7088" w:type="dxa"/>
            <w:gridSpan w:val="5"/>
          </w:tcPr>
          <w:p w14:paraId="45472A3F" w14:textId="6E4277E7" w:rsidR="00ED6734" w:rsidRPr="000B3526" w:rsidRDefault="004C1536" w:rsidP="009D4788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0612.3 Știința datelor</w:t>
            </w:r>
          </w:p>
        </w:tc>
      </w:tr>
      <w:tr w:rsidR="00E5155D" w:rsidRPr="000B3526" w14:paraId="6CB97BB3" w14:textId="77777777">
        <w:tc>
          <w:tcPr>
            <w:tcW w:w="2977" w:type="dxa"/>
          </w:tcPr>
          <w:p w14:paraId="0450D074" w14:textId="77777777" w:rsidR="00ED6734" w:rsidRPr="000B3526" w:rsidRDefault="00ED6734" w:rsidP="005F1682">
            <w:pPr>
              <w:spacing w:after="0" w:afterAutospacing="0" w:line="240" w:lineRule="auto"/>
              <w:contextualSpacing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Anul de studiu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B59ABB0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Semestrul</w:t>
            </w:r>
          </w:p>
        </w:tc>
        <w:tc>
          <w:tcPr>
            <w:tcW w:w="1559" w:type="dxa"/>
          </w:tcPr>
          <w:p w14:paraId="2A1C4599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Tip de evaluare</w:t>
            </w:r>
          </w:p>
        </w:tc>
        <w:tc>
          <w:tcPr>
            <w:tcW w:w="1559" w:type="dxa"/>
          </w:tcPr>
          <w:p w14:paraId="19A6BD13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Categoria formativă</w:t>
            </w:r>
          </w:p>
        </w:tc>
        <w:tc>
          <w:tcPr>
            <w:tcW w:w="1560" w:type="dxa"/>
          </w:tcPr>
          <w:p w14:paraId="2CB0481D" w14:textId="3667CCC5" w:rsidR="00ED6734" w:rsidRPr="000B3526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 xml:space="preserve">Categoria de </w:t>
            </w:r>
            <w:r w:rsidR="00136C3F"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opționalitate</w:t>
            </w:r>
          </w:p>
        </w:tc>
        <w:tc>
          <w:tcPr>
            <w:tcW w:w="992" w:type="dxa"/>
          </w:tcPr>
          <w:p w14:paraId="01CB3B95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noProof/>
                <w:color w:val="auto"/>
                <w:sz w:val="22"/>
                <w:szCs w:val="22"/>
                <w:lang w:val="ro-MD"/>
              </w:rPr>
              <w:t>Credite ECTS</w:t>
            </w:r>
          </w:p>
        </w:tc>
      </w:tr>
      <w:tr w:rsidR="00E5155D" w:rsidRPr="000B3526" w14:paraId="59485DBB" w14:textId="77777777" w:rsidTr="00754574">
        <w:tc>
          <w:tcPr>
            <w:tcW w:w="2977" w:type="dxa"/>
            <w:tcBorders>
              <w:right w:val="single" w:sz="4" w:space="0" w:color="auto"/>
            </w:tcBorders>
          </w:tcPr>
          <w:p w14:paraId="22CB6131" w14:textId="77777777" w:rsidR="00ED6734" w:rsidRPr="000B3526" w:rsidRDefault="00E84317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I</w:t>
            </w:r>
            <w:r w:rsidR="00E334F3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II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(învăţământ cu frecvenţă);</w:t>
            </w:r>
          </w:p>
          <w:p w14:paraId="6F5C5337" w14:textId="77777777" w:rsidR="00ED6734" w:rsidRPr="000B3526" w:rsidRDefault="00ED6734" w:rsidP="005F1682">
            <w:pPr>
              <w:spacing w:after="0" w:afterAutospacing="0" w:line="240" w:lineRule="auto"/>
              <w:ind w:left="318" w:hanging="318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14A95" w14:textId="77286F9F" w:rsidR="00ED6734" w:rsidRPr="000B3526" w:rsidRDefault="00494108" w:rsidP="00754574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1AC71BA9" w14:textId="77777777" w:rsidR="00ED6734" w:rsidRPr="000B3526" w:rsidRDefault="00ED6734" w:rsidP="00754574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E</w:t>
            </w:r>
          </w:p>
        </w:tc>
        <w:tc>
          <w:tcPr>
            <w:tcW w:w="1559" w:type="dxa"/>
            <w:vAlign w:val="center"/>
          </w:tcPr>
          <w:p w14:paraId="637CDA97" w14:textId="77777777" w:rsidR="00ED6734" w:rsidRPr="000B3526" w:rsidRDefault="00ED6734" w:rsidP="00754574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 – unitate de curs de specialitate</w:t>
            </w:r>
          </w:p>
        </w:tc>
        <w:tc>
          <w:tcPr>
            <w:tcW w:w="1560" w:type="dxa"/>
            <w:vAlign w:val="center"/>
          </w:tcPr>
          <w:p w14:paraId="47DAB589" w14:textId="77777777" w:rsidR="00ED6734" w:rsidRPr="000B3526" w:rsidRDefault="009D4788" w:rsidP="00754574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A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- unitate de curs 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la alegere</w:t>
            </w:r>
          </w:p>
        </w:tc>
        <w:tc>
          <w:tcPr>
            <w:tcW w:w="992" w:type="dxa"/>
            <w:vAlign w:val="center"/>
          </w:tcPr>
          <w:p w14:paraId="2C732B14" w14:textId="25100C16" w:rsidR="00ED6734" w:rsidRPr="000B3526" w:rsidRDefault="00494108" w:rsidP="00754574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3</w:t>
            </w:r>
          </w:p>
        </w:tc>
      </w:tr>
    </w:tbl>
    <w:p w14:paraId="4840A301" w14:textId="77777777" w:rsidR="00ED6734" w:rsidRPr="000B3526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p w14:paraId="72BA2F8F" w14:textId="77777777" w:rsidR="00ED6734" w:rsidRPr="000B3526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  <w:t>Timpul total estimat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1"/>
        <w:gridCol w:w="672"/>
        <w:gridCol w:w="1893"/>
        <w:gridCol w:w="6"/>
        <w:gridCol w:w="1255"/>
        <w:gridCol w:w="2193"/>
        <w:gridCol w:w="2245"/>
      </w:tblGrid>
      <w:tr w:rsidR="0061242E" w:rsidRPr="000B3526" w14:paraId="350C4BD7" w14:textId="77777777" w:rsidTr="00394FDD">
        <w:tc>
          <w:tcPr>
            <w:tcW w:w="1801" w:type="dxa"/>
            <w:vMerge w:val="restart"/>
            <w:vAlign w:val="center"/>
          </w:tcPr>
          <w:p w14:paraId="4716C50C" w14:textId="178993DB" w:rsidR="0061242E" w:rsidRPr="000B3526" w:rsidRDefault="0061242E" w:rsidP="00394FDD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Total ore în planul de </w:t>
            </w:r>
            <w:r w:rsidR="006027F6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învățământ</w:t>
            </w:r>
          </w:p>
        </w:tc>
        <w:tc>
          <w:tcPr>
            <w:tcW w:w="8264" w:type="dxa"/>
            <w:gridSpan w:val="6"/>
            <w:vAlign w:val="center"/>
          </w:tcPr>
          <w:p w14:paraId="4F9227C3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Din care</w:t>
            </w:r>
          </w:p>
        </w:tc>
      </w:tr>
      <w:tr w:rsidR="0061242E" w:rsidRPr="000B3526" w14:paraId="1DA2AC7F" w14:textId="77777777" w:rsidTr="00394FDD">
        <w:tc>
          <w:tcPr>
            <w:tcW w:w="1801" w:type="dxa"/>
            <w:vMerge/>
          </w:tcPr>
          <w:p w14:paraId="33C65571" w14:textId="77777777" w:rsidR="0061242E" w:rsidRPr="000B3526" w:rsidRDefault="0061242E" w:rsidP="00394FDD">
            <w:pPr>
              <w:spacing w:after="0" w:afterAutospacing="0" w:line="240" w:lineRule="auto"/>
              <w:ind w:left="34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  <w:tc>
          <w:tcPr>
            <w:tcW w:w="2565" w:type="dxa"/>
            <w:gridSpan w:val="2"/>
            <w:vAlign w:val="center"/>
          </w:tcPr>
          <w:p w14:paraId="5AC89DD3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Ore auditoriale</w:t>
            </w:r>
          </w:p>
        </w:tc>
        <w:tc>
          <w:tcPr>
            <w:tcW w:w="5699" w:type="dxa"/>
            <w:gridSpan w:val="4"/>
            <w:vAlign w:val="center"/>
          </w:tcPr>
          <w:p w14:paraId="5D5B9652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Lucrul individual</w:t>
            </w:r>
          </w:p>
        </w:tc>
      </w:tr>
      <w:tr w:rsidR="0061242E" w:rsidRPr="000B3526" w14:paraId="1589109E" w14:textId="77777777" w:rsidTr="00394FDD">
        <w:tc>
          <w:tcPr>
            <w:tcW w:w="1801" w:type="dxa"/>
            <w:vMerge/>
          </w:tcPr>
          <w:p w14:paraId="04C03C69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  <w:tc>
          <w:tcPr>
            <w:tcW w:w="672" w:type="dxa"/>
            <w:vAlign w:val="center"/>
          </w:tcPr>
          <w:p w14:paraId="5DDA4B6E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Curs</w:t>
            </w:r>
          </w:p>
        </w:tc>
        <w:tc>
          <w:tcPr>
            <w:tcW w:w="1899" w:type="dxa"/>
            <w:gridSpan w:val="2"/>
            <w:vAlign w:val="center"/>
          </w:tcPr>
          <w:p w14:paraId="1A8C9926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Practica/Laborator</w:t>
            </w:r>
          </w:p>
        </w:tc>
        <w:tc>
          <w:tcPr>
            <w:tcW w:w="1255" w:type="dxa"/>
            <w:vAlign w:val="center"/>
          </w:tcPr>
          <w:p w14:paraId="1EDC06A5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Proiect de an</w:t>
            </w:r>
          </w:p>
        </w:tc>
        <w:tc>
          <w:tcPr>
            <w:tcW w:w="2193" w:type="dxa"/>
            <w:vAlign w:val="center"/>
          </w:tcPr>
          <w:p w14:paraId="79F7B87C" w14:textId="77777777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Studiul materialului teoretic</w:t>
            </w:r>
          </w:p>
        </w:tc>
        <w:tc>
          <w:tcPr>
            <w:tcW w:w="2245" w:type="dxa"/>
            <w:vAlign w:val="center"/>
          </w:tcPr>
          <w:p w14:paraId="2F6D775E" w14:textId="5B2FA08F" w:rsidR="0061242E" w:rsidRPr="000B3526" w:rsidRDefault="0061242E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Pregătire </w:t>
            </w:r>
            <w:r w:rsidR="00CA3321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aplicații</w:t>
            </w:r>
          </w:p>
        </w:tc>
      </w:tr>
      <w:tr w:rsidR="0061242E" w:rsidRPr="000B3526" w14:paraId="4067024D" w14:textId="77777777" w:rsidTr="00394FDD">
        <w:tc>
          <w:tcPr>
            <w:tcW w:w="1801" w:type="dxa"/>
          </w:tcPr>
          <w:p w14:paraId="464F2B1B" w14:textId="49B41BD9" w:rsidR="0061242E" w:rsidRPr="000B3526" w:rsidRDefault="00494108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9</w:t>
            </w:r>
            <w:r w:rsidR="00555F8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0</w:t>
            </w:r>
          </w:p>
        </w:tc>
        <w:tc>
          <w:tcPr>
            <w:tcW w:w="672" w:type="dxa"/>
          </w:tcPr>
          <w:p w14:paraId="66357D01" w14:textId="1304A5C4" w:rsidR="0061242E" w:rsidRPr="000B3526" w:rsidRDefault="00494108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15</w:t>
            </w:r>
          </w:p>
        </w:tc>
        <w:tc>
          <w:tcPr>
            <w:tcW w:w="1899" w:type="dxa"/>
            <w:gridSpan w:val="2"/>
          </w:tcPr>
          <w:p w14:paraId="2D09732B" w14:textId="2D24F787" w:rsidR="0061242E" w:rsidRPr="000B3526" w:rsidRDefault="006027F6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3</w:t>
            </w:r>
            <w:r w:rsidR="00555F8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0</w:t>
            </w:r>
          </w:p>
        </w:tc>
        <w:tc>
          <w:tcPr>
            <w:tcW w:w="1255" w:type="dxa"/>
          </w:tcPr>
          <w:p w14:paraId="5E94105C" w14:textId="1C7F323D" w:rsidR="0061242E" w:rsidRPr="000B3526" w:rsidRDefault="00555F84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-</w:t>
            </w:r>
          </w:p>
        </w:tc>
        <w:tc>
          <w:tcPr>
            <w:tcW w:w="2193" w:type="dxa"/>
          </w:tcPr>
          <w:p w14:paraId="71448E28" w14:textId="0E1B8F2C" w:rsidR="0061242E" w:rsidRPr="000B3526" w:rsidRDefault="00494108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15</w:t>
            </w:r>
          </w:p>
        </w:tc>
        <w:tc>
          <w:tcPr>
            <w:tcW w:w="2245" w:type="dxa"/>
          </w:tcPr>
          <w:p w14:paraId="6E0E9495" w14:textId="6C314A16" w:rsidR="0061242E" w:rsidRPr="000B3526" w:rsidRDefault="00555F84" w:rsidP="00394FDD">
            <w:pPr>
              <w:spacing w:after="0" w:afterAutospacing="0" w:line="240" w:lineRule="auto"/>
              <w:contextualSpacing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30</w:t>
            </w:r>
          </w:p>
        </w:tc>
      </w:tr>
    </w:tbl>
    <w:p w14:paraId="7B46F96C" w14:textId="77777777" w:rsidR="00ED6734" w:rsidRPr="000B3526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p w14:paraId="6CDB97EC" w14:textId="77777777" w:rsidR="00ED6734" w:rsidRPr="000B3526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  <w:t>Precondiţii de acces la unitatea de curs/modul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6804"/>
      </w:tblGrid>
      <w:tr w:rsidR="00ED6734" w:rsidRPr="000B3526" w14:paraId="30797FCC" w14:textId="77777777">
        <w:tc>
          <w:tcPr>
            <w:tcW w:w="3261" w:type="dxa"/>
          </w:tcPr>
          <w:p w14:paraId="3F6023F5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Conform planului de învăţământ</w:t>
            </w:r>
          </w:p>
        </w:tc>
        <w:tc>
          <w:tcPr>
            <w:tcW w:w="6804" w:type="dxa"/>
          </w:tcPr>
          <w:p w14:paraId="66504525" w14:textId="77777777" w:rsidR="00ED6734" w:rsidRPr="000B3526" w:rsidRDefault="00AA58F8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Sisteme de inteligenţă artificială, Limbajul Prolog</w:t>
            </w:r>
            <w:r w:rsidR="002A779F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</w:t>
            </w:r>
          </w:p>
        </w:tc>
      </w:tr>
      <w:tr w:rsidR="00ED6734" w:rsidRPr="000B3526" w14:paraId="2D2894C2" w14:textId="77777777">
        <w:tc>
          <w:tcPr>
            <w:tcW w:w="3261" w:type="dxa"/>
          </w:tcPr>
          <w:p w14:paraId="40288967" w14:textId="291AE2C9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Conform </w:t>
            </w:r>
            <w:r w:rsidR="006027F6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competențelor</w:t>
            </w:r>
          </w:p>
        </w:tc>
        <w:tc>
          <w:tcPr>
            <w:tcW w:w="6804" w:type="dxa"/>
          </w:tcPr>
          <w:p w14:paraId="6E2C1B84" w14:textId="1F9AF2CC" w:rsidR="00ED6734" w:rsidRPr="000B3526" w:rsidRDefault="008874B2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Cunoştinţe şi abilităţi de concepere şi elaborare programelor în </w:t>
            </w:r>
            <w:r w:rsidR="00AA58F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Prolog 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pentru rezolvarea problemelor</w:t>
            </w:r>
            <w:r w:rsidR="00AA58F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din domeniul </w:t>
            </w:r>
            <w:r w:rsidR="006027F6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inteligenței</w:t>
            </w:r>
            <w:r w:rsidR="00AA58F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artificiale 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la calculator </w:t>
            </w:r>
          </w:p>
        </w:tc>
      </w:tr>
    </w:tbl>
    <w:p w14:paraId="08DFAF6C" w14:textId="77777777" w:rsidR="00ED6734" w:rsidRPr="000B3526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p w14:paraId="085966A7" w14:textId="77777777" w:rsidR="00ED6734" w:rsidRPr="000B3526" w:rsidRDefault="00ED6734" w:rsidP="00ED6734">
      <w:pPr>
        <w:numPr>
          <w:ilvl w:val="0"/>
          <w:numId w:val="2"/>
        </w:numPr>
        <w:spacing w:after="0" w:afterAutospacing="0" w:line="276" w:lineRule="auto"/>
        <w:ind w:left="0" w:firstLine="360"/>
        <w:contextualSpacing/>
        <w:jc w:val="both"/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  <w:t>Condiţii de desfăşurare a procesului educaţional pentru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9"/>
        <w:gridCol w:w="8166"/>
      </w:tblGrid>
      <w:tr w:rsidR="00ED6734" w:rsidRPr="000B3526" w14:paraId="59F9BF66" w14:textId="77777777">
        <w:tc>
          <w:tcPr>
            <w:tcW w:w="1899" w:type="dxa"/>
          </w:tcPr>
          <w:p w14:paraId="68C3D2C8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Curs</w:t>
            </w:r>
          </w:p>
        </w:tc>
        <w:tc>
          <w:tcPr>
            <w:tcW w:w="8166" w:type="dxa"/>
          </w:tcPr>
          <w:p w14:paraId="3B7A32C0" w14:textId="0D95B5D4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Pentru prezentarea materialului teoretic în sala de curs este nevoie de</w:t>
            </w:r>
            <w:r w:rsidR="00C136A2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tablă, 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proiector şi calculator. </w:t>
            </w:r>
            <w:r w:rsidR="006E2433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La orele de curs, după caz, se vor aplica tehnicile și strategiile de învățare bazată pe proiecte.</w:t>
            </w:r>
          </w:p>
        </w:tc>
      </w:tr>
      <w:tr w:rsidR="00ED6734" w:rsidRPr="000B3526" w14:paraId="387687F9" w14:textId="77777777">
        <w:tc>
          <w:tcPr>
            <w:tcW w:w="1899" w:type="dxa"/>
          </w:tcPr>
          <w:p w14:paraId="5D30891D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Laborator/seminar</w:t>
            </w:r>
          </w:p>
        </w:tc>
        <w:tc>
          <w:tcPr>
            <w:tcW w:w="8166" w:type="dxa"/>
          </w:tcPr>
          <w:p w14:paraId="4AC115EE" w14:textId="77777777" w:rsidR="00ED6734" w:rsidRPr="000B3526" w:rsidRDefault="005F2972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Studenții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vor perfecta rapoarte conform condiţiilor </w:t>
            </w:r>
            <w:r w:rsidR="00C136A2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formulate în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indic</w:t>
            </w:r>
            <w:r w:rsidR="00C136A2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aţiile metodice. Termenul de susţinere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a lucrării de laborator – o săptămână după finalizarea acesteia. Pentru pre</w:t>
            </w:r>
            <w:r w:rsidR="00372BDA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zentarea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cu întârziere a lucrării</w:t>
            </w:r>
            <w:r w:rsidR="00372BDA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,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aceasta se depunctează cu 1pct./săptămână de întârziere.</w:t>
            </w:r>
          </w:p>
          <w:p w14:paraId="2A090E4E" w14:textId="4476B33F" w:rsidR="003E06CA" w:rsidRPr="000B3526" w:rsidRDefault="003E06CA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La orele practice va fi utilizate tehnicile și strategiile de învățare bazată pe proiecte</w:t>
            </w:r>
            <w:r w:rsidR="00555F8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, pe cercetare și soluționarea de probleme legate de proiectarea sistemelor expert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</w:tc>
      </w:tr>
    </w:tbl>
    <w:p w14:paraId="364B39CB" w14:textId="77777777" w:rsidR="00ED6734" w:rsidRPr="000B3526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p w14:paraId="7EF4EE85" w14:textId="77777777" w:rsidR="00ED6734" w:rsidRPr="000B3526" w:rsidRDefault="00ED6734" w:rsidP="00ED6734">
      <w:pPr>
        <w:numPr>
          <w:ilvl w:val="0"/>
          <w:numId w:val="2"/>
        </w:numPr>
        <w:spacing w:after="0" w:afterAutospacing="0" w:line="276" w:lineRule="auto"/>
        <w:contextualSpacing/>
        <w:jc w:val="both"/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  <w:t>Competenţe specifice acumulate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FC3062" w:rsidRPr="000B3526" w14:paraId="6A592776" w14:textId="77777777" w:rsidTr="00FC3062">
        <w:trPr>
          <w:trHeight w:val="2085"/>
        </w:trPr>
        <w:tc>
          <w:tcPr>
            <w:tcW w:w="1560" w:type="dxa"/>
          </w:tcPr>
          <w:p w14:paraId="156F52FD" w14:textId="77777777" w:rsidR="00FC3062" w:rsidRPr="000B3526" w:rsidRDefault="00FC3062" w:rsidP="005F1682">
            <w:pPr>
              <w:widowControl w:val="0"/>
              <w:spacing w:after="0" w:afterAutospacing="0" w:line="216" w:lineRule="exact"/>
              <w:ind w:left="100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Competenţe profesionale</w:t>
            </w:r>
          </w:p>
        </w:tc>
        <w:tc>
          <w:tcPr>
            <w:tcW w:w="8505" w:type="dxa"/>
          </w:tcPr>
          <w:p w14:paraId="15E410B1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  <w:t xml:space="preserve">CPL 1. Proiectarea aplicațiilor </w:t>
            </w:r>
          </w:p>
          <w:p w14:paraId="696119F5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Cursantului va dezvolta abilitatea de a lua în considerare propriile acțiuni, dar acțiunile părților terțe pentru asigurarea integrării corectă a aplicației într-un mediu complex, în conformitate cu nevoile utilizatorilor / clienților.</w:t>
            </w:r>
          </w:p>
          <w:p w14:paraId="4D2DCD08" w14:textId="77777777" w:rsidR="00FC3062" w:rsidRPr="000B3526" w:rsidRDefault="00FC3062" w:rsidP="00FC3062">
            <w:pPr>
              <w:tabs>
                <w:tab w:val="left" w:pos="1060"/>
              </w:tabs>
              <w:spacing w:after="0" w:afterAutospacing="0" w:line="240" w:lineRule="auto"/>
              <w:ind w:left="634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  <w:p w14:paraId="711F7D80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  <w:t>La nivel de cunoaștere (K):</w:t>
            </w:r>
          </w:p>
          <w:p w14:paraId="601E9048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K1 Tehnici de modelare a cerințelor și tehnici de analiză a nevoilor.</w:t>
            </w:r>
          </w:p>
          <w:p w14:paraId="0F9212DE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K2 Metodele de dezvoltare a software-ului și argumentarea acestora (de exemplu, prototipuri, metode agile, retro inginerie etc.).</w:t>
            </w:r>
          </w:p>
          <w:p w14:paraId="71EA9A06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K3 Metricile care se referă la dezvoltarea aplicațiilor.</w:t>
            </w:r>
          </w:p>
          <w:p w14:paraId="5023CE0B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K4 Principiile de proiectare a interfeței pentru utilizator.</w:t>
            </w:r>
          </w:p>
          <w:p w14:paraId="08A44B33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K5 Limbajele pentru formalizarea specificațiilor funcționale.</w:t>
            </w:r>
          </w:p>
          <w:p w14:paraId="21E596C8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K6 Aplicațiile existente și arhitectura lor aferentă.</w:t>
            </w:r>
          </w:p>
          <w:p w14:paraId="7FD6336B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lastRenderedPageBreak/>
              <w:t>K7 Sisteme de gestionare a bazelor de date (DBMS), depozite de date, informații de business etc.</w:t>
            </w:r>
          </w:p>
          <w:p w14:paraId="1017D993" w14:textId="7E028550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K8 Tehnologiile mobile.</w:t>
            </w:r>
          </w:p>
          <w:p w14:paraId="2CE08B36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  <w:p w14:paraId="11493727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  <w:t>La nivel de aplicare (S):</w:t>
            </w:r>
          </w:p>
          <w:p w14:paraId="40D587FE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S1 Identifică clienții, utilizatorii și părțile interesate.</w:t>
            </w:r>
          </w:p>
          <w:p w14:paraId="5ACEF749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S2 Colectează, formalizează și validează cerințele funcționale și nefuncționale.</w:t>
            </w:r>
          </w:p>
          <w:p w14:paraId="50F18775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S3 Aplică modele de estimare și date pentru a evalua costurile diferitelor faze ale ciclului de viață al software-ului.</w:t>
            </w:r>
          </w:p>
          <w:p w14:paraId="5CE66879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S4 Evaluează utilizarea prototipurilor pentru a sprijini validarea cerințelor.</w:t>
            </w:r>
          </w:p>
          <w:p w14:paraId="0E42C30D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S5 Proiectează, organizează și monitorizează planul general pentru proiectarea aplicației.</w:t>
            </w:r>
          </w:p>
          <w:p w14:paraId="32417C13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S6 Stabilește cerințele funcționale de proiectare pornind de la cerințele definite.</w:t>
            </w:r>
          </w:p>
          <w:p w14:paraId="1541C124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S7 Evaluează adecvarea diferitelor metode de dezvoltare a aplicațiilor pentru scenariul curent.</w:t>
            </w:r>
          </w:p>
          <w:p w14:paraId="169B4C8F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S8 Stabilește o comunicare sistematică și frecventă cu clienții, utilizatorii și părțile interesate.</w:t>
            </w:r>
          </w:p>
          <w:p w14:paraId="3400B125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S9 Se asigură că elemente le de control și funcționalitate sunt prezente în proiect.</w:t>
            </w:r>
          </w:p>
          <w:p w14:paraId="41E787FF" w14:textId="116B99CD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</w:tc>
      </w:tr>
      <w:tr w:rsidR="00FC3062" w:rsidRPr="000B3526" w14:paraId="55F4C7C6" w14:textId="77777777" w:rsidTr="00FC3062">
        <w:trPr>
          <w:trHeight w:val="525"/>
        </w:trPr>
        <w:tc>
          <w:tcPr>
            <w:tcW w:w="1560" w:type="dxa"/>
          </w:tcPr>
          <w:p w14:paraId="316325F2" w14:textId="6A987ADF" w:rsidR="00FC3062" w:rsidRPr="000B3526" w:rsidRDefault="004A0C3D" w:rsidP="005F1682">
            <w:pPr>
              <w:widowControl w:val="0"/>
              <w:spacing w:after="0" w:afterAutospacing="0" w:line="216" w:lineRule="exact"/>
              <w:ind w:left="100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lastRenderedPageBreak/>
              <w:t>Competenţe profesionale</w:t>
            </w:r>
          </w:p>
        </w:tc>
        <w:tc>
          <w:tcPr>
            <w:tcW w:w="8505" w:type="dxa"/>
          </w:tcPr>
          <w:p w14:paraId="3DEC4A99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  <w:t>CPL 2. Proiectarea și dezvoltarea aplicațiilor (B.1)</w:t>
            </w:r>
          </w:p>
          <w:p w14:paraId="2CF694BE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Cursantul va învăța să acționeze creativ pentru a dezvolta aplicații și a selecta opțiunile tehnice adecvate.</w:t>
            </w:r>
          </w:p>
          <w:p w14:paraId="0AB5099B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 xml:space="preserve">Cursantul va participa la alte activități de dezvoltare. </w:t>
            </w:r>
          </w:p>
          <w:p w14:paraId="5E3E24D9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Cursantul va fi capabil să optimizeze dezvoltarea, întreținerea și performanța aplicațiilor prin utilizarea modelelor de design și prin reutilizarea soluțiilor testate.</w:t>
            </w:r>
          </w:p>
          <w:p w14:paraId="111872C0" w14:textId="77777777" w:rsidR="00FC3062" w:rsidRPr="000B3526" w:rsidRDefault="00FC3062" w:rsidP="00FC3062">
            <w:pPr>
              <w:tabs>
                <w:tab w:val="left" w:pos="1060"/>
              </w:tabs>
              <w:spacing w:after="0" w:afterAutospacing="0" w:line="240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</w:p>
          <w:p w14:paraId="71F6E206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  <w:t>La nivel de cunoaștere (K):</w:t>
            </w:r>
          </w:p>
          <w:p w14:paraId="2749FBD0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K1 Programe/module software adecvate.</w:t>
            </w:r>
          </w:p>
          <w:p w14:paraId="5C4E2950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K2 Componente hardware, instrumente și arhitecturi hardware.</w:t>
            </w:r>
          </w:p>
          <w:p w14:paraId="3D93B83B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K3 Proiectarea funcțională și tehnică.</w:t>
            </w:r>
          </w:p>
          <w:p w14:paraId="670F84ED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K4 Tehnologiile de ultimă oră.</w:t>
            </w:r>
          </w:p>
          <w:p w14:paraId="596B5B9A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K5 Limbaje de programare.</w:t>
            </w:r>
          </w:p>
          <w:p w14:paraId="06A6052E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K6 Baze de date (DBMS).</w:t>
            </w:r>
          </w:p>
          <w:p w14:paraId="2A216E35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K7 Sisteme de operare și platforme software.</w:t>
            </w:r>
          </w:p>
          <w:p w14:paraId="5F8DBF71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K8 Mediul de dezvoltare integrat (IDE - integrated development environment).</w:t>
            </w:r>
          </w:p>
          <w:p w14:paraId="5BF64A3C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K9 Dezvoltarea rapidă a aplicațiilor.</w:t>
            </w:r>
          </w:p>
          <w:p w14:paraId="128AC720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K10 Problemele legate de drepturile de proprietate intelectuală (IPR).</w:t>
            </w:r>
          </w:p>
          <w:p w14:paraId="7105DC9B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K11 Tehnologia de modelare tehnică și limbaje.</w:t>
            </w:r>
          </w:p>
          <w:p w14:paraId="08ED192D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K12 Limbajele de definire a interfeței (IDL).</w:t>
            </w:r>
          </w:p>
          <w:p w14:paraId="0AEB985C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K13 Probleme de securitate.</w:t>
            </w:r>
          </w:p>
          <w:p w14:paraId="0B40C011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</w:p>
          <w:p w14:paraId="4E14F9F5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  <w:t>La nivel de aplicare (S):</w:t>
            </w:r>
          </w:p>
          <w:p w14:paraId="15C6052C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S1 Explică și comunică clientului particularități privind designul/ /dezvoltarea.</w:t>
            </w:r>
          </w:p>
          <w:p w14:paraId="68C1224D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S2 Efectuează și evaluează rezultatele testelor în funcție de specificațiile produsului.</w:t>
            </w:r>
          </w:p>
          <w:p w14:paraId="544DE273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S3 Aplică arhitecturi software și/sau hardware adecvate.</w:t>
            </w:r>
          </w:p>
          <w:p w14:paraId="4AF546FE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S4 Dezvoltă interfețe de utilizator, componente business software și componente software integrate.</w:t>
            </w:r>
          </w:p>
          <w:p w14:paraId="3EB169B9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S5 Gestionează și garantează nivel ridicat de calitate şi de coeziune.</w:t>
            </w:r>
          </w:p>
          <w:p w14:paraId="3731A3D1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S6 Utilizează modele de date.</w:t>
            </w:r>
          </w:p>
          <w:p w14:paraId="066658F4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S7 Efectuează și evaluează rezultatele testului în mediul client sau mediul țintă.</w:t>
            </w:r>
          </w:p>
          <w:p w14:paraId="7BC6B37C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S8 Colaborează cu echipa de dezvoltare și cu designerii de aplicații.</w:t>
            </w:r>
          </w:p>
          <w:p w14:paraId="43B370A2" w14:textId="06FB2244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</w:pPr>
          </w:p>
        </w:tc>
      </w:tr>
      <w:tr w:rsidR="00FC3062" w:rsidRPr="000B3526" w14:paraId="37DEA39A" w14:textId="77777777" w:rsidTr="00FC3062">
        <w:trPr>
          <w:trHeight w:val="2085"/>
        </w:trPr>
        <w:tc>
          <w:tcPr>
            <w:tcW w:w="1560" w:type="dxa"/>
          </w:tcPr>
          <w:p w14:paraId="27389AC4" w14:textId="6428FEDA" w:rsidR="00FC3062" w:rsidRPr="000B3526" w:rsidRDefault="004A0C3D" w:rsidP="005F1682">
            <w:pPr>
              <w:widowControl w:val="0"/>
              <w:spacing w:after="0" w:afterAutospacing="0" w:line="216" w:lineRule="exact"/>
              <w:ind w:left="100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lastRenderedPageBreak/>
              <w:t>Competenţe profesionale</w:t>
            </w:r>
          </w:p>
        </w:tc>
        <w:tc>
          <w:tcPr>
            <w:tcW w:w="8505" w:type="dxa"/>
          </w:tcPr>
          <w:p w14:paraId="73371A71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  <w:t>CPL 5. Implementarea soluțiilor (B.4)</w:t>
            </w:r>
          </w:p>
          <w:p w14:paraId="23FE568A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 xml:space="preserve">Cursantul va ține cont de acțiunile personale și ale terților pentru a oferi soluții și a stabili comunicarea colaborativă cu părțile interesate. </w:t>
            </w:r>
          </w:p>
          <w:p w14:paraId="6F4ABEC7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Cursantul asigură expertiza pentru a influența, prin consiliere și asistență, dezvoltarea de soluții.</w:t>
            </w:r>
          </w:p>
          <w:p w14:paraId="2185BF8C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</w:p>
          <w:p w14:paraId="23121D07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  <w:t>La nivel de cunoaștere (K):</w:t>
            </w:r>
          </w:p>
          <w:p w14:paraId="08F04DBE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K1 Tehnici de analiză a performanței.</w:t>
            </w:r>
          </w:p>
          <w:p w14:paraId="05E32E58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K2 Tehnicile legate de gestionarea problemelor (funcționare, performanță, compatibilitate).</w:t>
            </w:r>
          </w:p>
          <w:p w14:paraId="7775A1E9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K3 Software-ul de ambalare/packaging și metode și tehnici de distribuție/desfăşurare.</w:t>
            </w:r>
          </w:p>
          <w:p w14:paraId="76D14D78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K4 Impactul implementării/ desfăşurării asupra arhitecturii existente.</w:t>
            </w:r>
          </w:p>
          <w:p w14:paraId="5695EF1A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K5 Tehnologiile și standardele care se utilizeză în timpul implementării/ /desfăşurării.</w:t>
            </w:r>
          </w:p>
          <w:p w14:paraId="510291AF" w14:textId="77777777" w:rsidR="00FC3062" w:rsidRPr="000B3526" w:rsidRDefault="00FC3062" w:rsidP="00FC3062">
            <w:pPr>
              <w:spacing w:after="0" w:afterAutospacing="0" w:line="240" w:lineRule="auto"/>
              <w:ind w:left="72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</w:p>
          <w:p w14:paraId="6A9BCD39" w14:textId="77777777" w:rsidR="00FC3062" w:rsidRPr="000B3526" w:rsidRDefault="00FC3062" w:rsidP="00FC3062">
            <w:pPr>
              <w:numPr>
                <w:ilvl w:val="0"/>
                <w:numId w:val="18"/>
              </w:numPr>
              <w:tabs>
                <w:tab w:val="left" w:pos="1060"/>
              </w:tabs>
              <w:spacing w:after="0" w:afterAutospacing="0" w:line="240" w:lineRule="auto"/>
              <w:ind w:left="634" w:firstLine="0"/>
              <w:jc w:val="both"/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i/>
                <w:iCs/>
                <w:noProof/>
                <w:sz w:val="22"/>
                <w:szCs w:val="22"/>
                <w:lang w:val="ro-MD"/>
              </w:rPr>
              <w:t>La nivel de aplicare (S):</w:t>
            </w:r>
          </w:p>
          <w:p w14:paraId="761CFE10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S1 Organizează procesului de implementare și activitățile de lansare a produselor.</w:t>
            </w:r>
          </w:p>
          <w:p w14:paraId="514B9D67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S2 Organizează și planifică activitățile de testare a soluției în mediul său operațional final.</w:t>
            </w:r>
          </w:p>
          <w:p w14:paraId="5CE26058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S3 Configurează componentele la orice nivel pentru a garanta interoperabilitatea generală corectă.</w:t>
            </w:r>
          </w:p>
          <w:p w14:paraId="7396E755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S4 Identifică și angajează expertiza necesară pentru a rezolva problemele de interoperabilitate.</w:t>
            </w:r>
          </w:p>
          <w:p w14:paraId="7F35A023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S5 Organizează și controlează prestarea de servicii de asistență inițială, inclusiv instruirea utilizatorilor în timpul demarării sistemului.</w:t>
            </w:r>
          </w:p>
          <w:p w14:paraId="12D74096" w14:textId="77777777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>S6 Organizează funcționarea bazelor de date și gestionează migrarea datelor.</w:t>
            </w:r>
          </w:p>
          <w:p w14:paraId="4196238D" w14:textId="474D4D16" w:rsidR="00FC3062" w:rsidRPr="000B3526" w:rsidRDefault="00FC3062" w:rsidP="00FC3062">
            <w:pPr>
              <w:spacing w:after="0" w:afterAutospacing="0" w:line="240" w:lineRule="auto"/>
              <w:jc w:val="both"/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</w:pPr>
          </w:p>
        </w:tc>
      </w:tr>
    </w:tbl>
    <w:p w14:paraId="2B2AD5BE" w14:textId="77777777" w:rsidR="005C71E7" w:rsidRPr="000B3526" w:rsidRDefault="00FD0979" w:rsidP="00386EDE">
      <w:pPr>
        <w:tabs>
          <w:tab w:val="left" w:pos="3421"/>
        </w:tabs>
        <w:spacing w:after="0" w:afterAutospacing="0" w:line="240" w:lineRule="auto"/>
        <w:jc w:val="both"/>
        <w:rPr>
          <w:rFonts w:ascii="Times New Roman" w:hAnsi="Times New Roman"/>
          <w:noProof/>
          <w:sz w:val="22"/>
          <w:szCs w:val="22"/>
          <w:lang w:val="ro-MD"/>
        </w:rPr>
      </w:pPr>
      <w:r w:rsidRPr="000B3526">
        <w:rPr>
          <w:rFonts w:ascii="Times New Roman" w:hAnsi="Times New Roman"/>
          <w:noProof/>
          <w:sz w:val="22"/>
          <w:szCs w:val="22"/>
          <w:lang w:val="ro-MD"/>
        </w:rPr>
        <w:tab/>
      </w:r>
    </w:p>
    <w:p w14:paraId="2556AED8" w14:textId="77777777" w:rsidR="00A000C7" w:rsidRPr="000B3526" w:rsidRDefault="00A000C7" w:rsidP="00386EDE">
      <w:pPr>
        <w:spacing w:after="0" w:afterAutospacing="0" w:line="240" w:lineRule="auto"/>
        <w:jc w:val="both"/>
        <w:rPr>
          <w:rFonts w:ascii="Times New Roman" w:hAnsi="Times New Roman"/>
          <w:noProof/>
          <w:sz w:val="22"/>
          <w:szCs w:val="22"/>
          <w:lang w:val="ro-MD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5"/>
      </w:tblGrid>
      <w:tr w:rsidR="004A0C3D" w:rsidRPr="000B3526" w14:paraId="0B916956" w14:textId="77777777">
        <w:tc>
          <w:tcPr>
            <w:tcW w:w="1560" w:type="dxa"/>
            <w:vMerge w:val="restart"/>
          </w:tcPr>
          <w:p w14:paraId="097E5FA0" w14:textId="77777777" w:rsidR="004A0C3D" w:rsidRPr="000B3526" w:rsidRDefault="004A0C3D" w:rsidP="004A0C3D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Competențe transversale</w:t>
            </w:r>
          </w:p>
        </w:tc>
        <w:tc>
          <w:tcPr>
            <w:tcW w:w="8505" w:type="dxa"/>
          </w:tcPr>
          <w:p w14:paraId="0B5E089D" w14:textId="77777777" w:rsidR="004A0C3D" w:rsidRPr="000B3526" w:rsidRDefault="004A0C3D" w:rsidP="004A0C3D">
            <w:pPr>
              <w:spacing w:after="0" w:afterAutospacing="0" w:line="240" w:lineRule="auto"/>
              <w:jc w:val="both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/>
                <w:bCs/>
                <w:noProof/>
                <w:sz w:val="22"/>
                <w:szCs w:val="22"/>
                <w:lang w:val="ro-MD"/>
              </w:rPr>
              <w:t>CT1.</w:t>
            </w:r>
            <w:r w:rsidRPr="000B3526"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  <w:t xml:space="preserve"> </w:t>
            </w:r>
            <w:r w:rsidRPr="000B3526"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  <w:t>Aplicarea, în contextul respectării legislaţiei, a drepturilor de proprietate intelectuala (inclusiv transfer tehnologic), a metodologiei de certificare a produselor, a principiilor, normelor şi valorilor codului de etică profesională în cadrul propriei strategii de muncă riguroasă, eficientă şi responsabilă.</w:t>
            </w:r>
          </w:p>
          <w:p w14:paraId="502737B8" w14:textId="30F5BF7A" w:rsidR="004A0C3D" w:rsidRPr="000B3526" w:rsidRDefault="004A0C3D" w:rsidP="004A0C3D">
            <w:pPr>
              <w:spacing w:after="0" w:afterAutospacing="0" w:line="240" w:lineRule="auto"/>
              <w:jc w:val="both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</w:tc>
      </w:tr>
      <w:tr w:rsidR="004A0C3D" w:rsidRPr="000B3526" w14:paraId="1AD0DE7B" w14:textId="77777777">
        <w:tc>
          <w:tcPr>
            <w:tcW w:w="1560" w:type="dxa"/>
            <w:vMerge/>
          </w:tcPr>
          <w:p w14:paraId="6482B366" w14:textId="77777777" w:rsidR="004A0C3D" w:rsidRPr="000B3526" w:rsidRDefault="004A0C3D" w:rsidP="004A0C3D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  <w:tc>
          <w:tcPr>
            <w:tcW w:w="8505" w:type="dxa"/>
          </w:tcPr>
          <w:p w14:paraId="26C4A2BB" w14:textId="77777777" w:rsidR="004A0C3D" w:rsidRPr="000B3526" w:rsidRDefault="004A0C3D" w:rsidP="004A0C3D">
            <w:pPr>
              <w:spacing w:after="0" w:afterAutospacing="0" w:line="240" w:lineRule="auto"/>
              <w:jc w:val="both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  <w:t>CT2.</w:t>
            </w:r>
            <w:r w:rsidRPr="000B3526"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  <w:t xml:space="preserve"> Identificarea rolurilor şi responsabilităţilor într-o echipă şi aplicarea de tehnici de relaţionare şi muncă eficientă în cadrul echipei.</w:t>
            </w:r>
          </w:p>
          <w:p w14:paraId="052941E0" w14:textId="726A5E53" w:rsidR="004A0C3D" w:rsidRPr="000B3526" w:rsidRDefault="004A0C3D" w:rsidP="004A0C3D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</w:p>
        </w:tc>
      </w:tr>
      <w:tr w:rsidR="004A0C3D" w:rsidRPr="000B3526" w14:paraId="56F7DBBB" w14:textId="77777777">
        <w:tc>
          <w:tcPr>
            <w:tcW w:w="1560" w:type="dxa"/>
            <w:vMerge/>
          </w:tcPr>
          <w:p w14:paraId="59F3DFB0" w14:textId="77777777" w:rsidR="004A0C3D" w:rsidRPr="000B3526" w:rsidRDefault="004A0C3D" w:rsidP="004A0C3D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  <w:tc>
          <w:tcPr>
            <w:tcW w:w="8505" w:type="dxa"/>
          </w:tcPr>
          <w:p w14:paraId="03123E81" w14:textId="77777777" w:rsidR="004A0C3D" w:rsidRPr="000B3526" w:rsidRDefault="004A0C3D" w:rsidP="004A0C3D">
            <w:pPr>
              <w:spacing w:after="0" w:afterAutospacing="0" w:line="240" w:lineRule="auto"/>
              <w:jc w:val="both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b/>
                <w:noProof/>
                <w:sz w:val="22"/>
                <w:szCs w:val="22"/>
                <w:lang w:val="ro-MD"/>
              </w:rPr>
              <w:t>CT3.</w:t>
            </w:r>
            <w:r w:rsidRPr="000B3526"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  <w:t xml:space="preserve"> Identificarea oportunităţilor de formare continuă şi valorificarea eficientă a resurselor şi tehnicilor de învățare pentru propria dezvoltare.</w:t>
            </w:r>
          </w:p>
          <w:p w14:paraId="7BD935F4" w14:textId="3846B9CA" w:rsidR="004A0C3D" w:rsidRPr="000B3526" w:rsidRDefault="004A0C3D" w:rsidP="004A0C3D">
            <w:pPr>
              <w:spacing w:after="0" w:afterAutospacing="0" w:line="240" w:lineRule="auto"/>
              <w:jc w:val="both"/>
              <w:rPr>
                <w:rFonts w:ascii="Times New Roman" w:hAnsi="Times New Roman"/>
                <w:bCs/>
                <w:noProof/>
                <w:sz w:val="22"/>
                <w:szCs w:val="22"/>
                <w:lang w:val="ro-MD"/>
              </w:rPr>
            </w:pPr>
          </w:p>
        </w:tc>
      </w:tr>
    </w:tbl>
    <w:p w14:paraId="7DB58C24" w14:textId="77777777" w:rsidR="00ED6734" w:rsidRPr="000B3526" w:rsidRDefault="00ED6734" w:rsidP="00386EDE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b/>
          <w:noProof/>
          <w:color w:val="auto"/>
          <w:sz w:val="22"/>
          <w:szCs w:val="22"/>
          <w:lang w:val="ro-MD"/>
        </w:rPr>
      </w:pPr>
    </w:p>
    <w:p w14:paraId="38CE40E8" w14:textId="77777777" w:rsidR="00ED6734" w:rsidRPr="000B3526" w:rsidRDefault="00ED6734" w:rsidP="00386EDE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  <w:t>Obiectivele unităţii de curs/modulului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938"/>
      </w:tblGrid>
      <w:tr w:rsidR="00ED6734" w:rsidRPr="000B3526" w14:paraId="0F9C04C7" w14:textId="77777777">
        <w:tc>
          <w:tcPr>
            <w:tcW w:w="2127" w:type="dxa"/>
          </w:tcPr>
          <w:p w14:paraId="5B9CD9A0" w14:textId="77777777" w:rsidR="00ED6734" w:rsidRPr="000B3526" w:rsidRDefault="00ED6734" w:rsidP="00386ED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Obiectivul general</w:t>
            </w:r>
          </w:p>
        </w:tc>
        <w:tc>
          <w:tcPr>
            <w:tcW w:w="7938" w:type="dxa"/>
          </w:tcPr>
          <w:p w14:paraId="2B55A4B2" w14:textId="61C98FE1" w:rsidR="00ED6734" w:rsidRPr="000B3526" w:rsidRDefault="0010331B" w:rsidP="00386ED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Însușirea</w:t>
            </w:r>
            <w:r w:rsidR="00ED6734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</w:t>
            </w:r>
            <w:r w:rsidR="00514612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pr</w:t>
            </w:r>
            <w:r w:rsidR="00AA3B4E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incipiilor de 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aplicare a tehnologiilor de proiectare software, precum și funcționarea</w:t>
            </w:r>
            <w:r w:rsidR="00AA3B4E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Sistemelor Expert, elaborarea SE</w:t>
            </w:r>
            <w:r w:rsidR="0094375A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G</w:t>
            </w:r>
            <w:r w:rsidR="00AA3B4E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în Prolog şi prin intermediul Generatoare de 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sisteme</w:t>
            </w:r>
            <w:r w:rsidR="00AA3B4E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expert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, dar și prin aplicarea altor </w:t>
            </w:r>
            <w:r w:rsidR="00ED38E3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limbaje de programare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</w:tc>
      </w:tr>
      <w:tr w:rsidR="00ED6734" w:rsidRPr="000B3526" w14:paraId="2373D975" w14:textId="77777777">
        <w:tc>
          <w:tcPr>
            <w:tcW w:w="2127" w:type="dxa"/>
          </w:tcPr>
          <w:p w14:paraId="6F6FFE09" w14:textId="77777777" w:rsidR="00ED6734" w:rsidRPr="000B3526" w:rsidRDefault="00ED6734" w:rsidP="00386ED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Obiectivele specifice</w:t>
            </w:r>
          </w:p>
        </w:tc>
        <w:tc>
          <w:tcPr>
            <w:tcW w:w="7938" w:type="dxa"/>
          </w:tcPr>
          <w:p w14:paraId="3671A4DE" w14:textId="77777777" w:rsidR="00ED6734" w:rsidRPr="000B3526" w:rsidRDefault="00ED6734" w:rsidP="00386ED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Să înţeleagă şi să descrie </w:t>
            </w:r>
            <w:r w:rsidR="00205B9F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faptele şi regulile expuse în problemă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  <w:p w14:paraId="40CEAD65" w14:textId="1B7FAAFD" w:rsidR="00ED6734" w:rsidRPr="000B3526" w:rsidRDefault="00ED6734" w:rsidP="00386ED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Să </w:t>
            </w:r>
            <w:r w:rsidR="00514612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elaboreze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</w:t>
            </w:r>
            <w:r w:rsidR="00205B9F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programe eficiente în PROLOG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  <w:p w14:paraId="0BCF666F" w14:textId="6C83B060" w:rsidR="00F71E48" w:rsidRPr="000B3526" w:rsidRDefault="00F71E48" w:rsidP="00386ED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Să dezvolte programe emulatoare de SE de tip PROLOG.</w:t>
            </w:r>
          </w:p>
          <w:p w14:paraId="53DEBFE0" w14:textId="77777777" w:rsidR="00ED6734" w:rsidRPr="000B3526" w:rsidRDefault="00ED6734" w:rsidP="00386EDE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Să </w:t>
            </w:r>
            <w:r w:rsidR="00205B9F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utilizeze core</w:t>
            </w:r>
            <w:r w:rsidR="00F67BB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spunzător</w:t>
            </w:r>
            <w:r w:rsidR="00205B9F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</w:t>
            </w:r>
            <w:r w:rsidR="00AA3B4E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instrumentele</w:t>
            </w:r>
            <w:r w:rsidR="00205B9F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</w:t>
            </w:r>
            <w:r w:rsidR="00AA3B4E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de creare a SE</w:t>
            </w:r>
            <w:r w:rsidR="0094375A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G</w:t>
            </w:r>
            <w:r w:rsidR="00AA3B4E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cu generatoare de SE</w:t>
            </w:r>
            <w:r w:rsidR="00F67BB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</w:tc>
      </w:tr>
    </w:tbl>
    <w:p w14:paraId="2E6A1241" w14:textId="77777777" w:rsidR="00ED6734" w:rsidRPr="000B3526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p w14:paraId="364B1CA8" w14:textId="77777777" w:rsidR="00ED6734" w:rsidRPr="000B3526" w:rsidRDefault="00ED6734" w:rsidP="00ED6734">
      <w:pPr>
        <w:numPr>
          <w:ilvl w:val="0"/>
          <w:numId w:val="2"/>
        </w:numPr>
        <w:spacing w:after="0" w:afterAutospacing="0" w:line="240" w:lineRule="auto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  <w:t>Conţinutul unităţii de curs/modulului</w:t>
      </w: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1292"/>
        <w:gridCol w:w="1418"/>
      </w:tblGrid>
      <w:tr w:rsidR="00ED6734" w:rsidRPr="000B3526" w14:paraId="474F75F7" w14:textId="77777777">
        <w:tc>
          <w:tcPr>
            <w:tcW w:w="7480" w:type="dxa"/>
            <w:vMerge w:val="restart"/>
            <w:vAlign w:val="center"/>
          </w:tcPr>
          <w:p w14:paraId="7A973916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14:paraId="1675FBF4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Numărul de ore</w:t>
            </w:r>
          </w:p>
        </w:tc>
      </w:tr>
      <w:tr w:rsidR="00ED6734" w:rsidRPr="000B3526" w14:paraId="0E225437" w14:textId="77777777">
        <w:tc>
          <w:tcPr>
            <w:tcW w:w="7480" w:type="dxa"/>
            <w:vMerge/>
          </w:tcPr>
          <w:p w14:paraId="4E6D52A8" w14:textId="77777777" w:rsidR="00ED6734" w:rsidRPr="000B3526" w:rsidRDefault="00ED6734" w:rsidP="005F1682">
            <w:pPr>
              <w:spacing w:after="0" w:afterAutospacing="0" w:line="240" w:lineRule="auto"/>
              <w:jc w:val="both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  <w:tc>
          <w:tcPr>
            <w:tcW w:w="1275" w:type="dxa"/>
            <w:vAlign w:val="center"/>
          </w:tcPr>
          <w:p w14:paraId="5308CD46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14:paraId="13B7D2E5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învăţământ cu frecvenţă redusă</w:t>
            </w:r>
          </w:p>
        </w:tc>
      </w:tr>
      <w:tr w:rsidR="00ED6734" w:rsidRPr="000B3526" w14:paraId="2BC82C0C" w14:textId="77777777">
        <w:tc>
          <w:tcPr>
            <w:tcW w:w="10173" w:type="dxa"/>
            <w:gridSpan w:val="3"/>
          </w:tcPr>
          <w:p w14:paraId="56057E39" w14:textId="77777777" w:rsidR="00ED6734" w:rsidRPr="000B3526" w:rsidRDefault="00ED6734" w:rsidP="00127220">
            <w:pPr>
              <w:spacing w:after="0" w:afterAutospacing="0" w:line="240" w:lineRule="auto"/>
              <w:ind w:left="2298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Tematica prelegerilor</w:t>
            </w:r>
          </w:p>
        </w:tc>
      </w:tr>
      <w:tr w:rsidR="0039702F" w:rsidRPr="000B3526" w14:paraId="4149C20C" w14:textId="77777777">
        <w:tc>
          <w:tcPr>
            <w:tcW w:w="7480" w:type="dxa"/>
          </w:tcPr>
          <w:p w14:paraId="7B6481CC" w14:textId="290EDBE6" w:rsidR="0039702F" w:rsidRPr="000B3526" w:rsidRDefault="0039702F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lastRenderedPageBreak/>
              <w:t>T1.  Tehnologii de proiectare software. Paradigme de programare.</w:t>
            </w:r>
          </w:p>
        </w:tc>
        <w:tc>
          <w:tcPr>
            <w:tcW w:w="1275" w:type="dxa"/>
          </w:tcPr>
          <w:p w14:paraId="59D459BB" w14:textId="303EC48E" w:rsidR="0039702F" w:rsidRPr="000B3526" w:rsidRDefault="00494108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2</w:t>
            </w:r>
          </w:p>
        </w:tc>
        <w:tc>
          <w:tcPr>
            <w:tcW w:w="1418" w:type="dxa"/>
          </w:tcPr>
          <w:p w14:paraId="4283470E" w14:textId="77777777" w:rsidR="0039702F" w:rsidRPr="000B3526" w:rsidRDefault="0039702F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39702F" w:rsidRPr="000B3526" w14:paraId="23EE3260" w14:textId="77777777">
        <w:tc>
          <w:tcPr>
            <w:tcW w:w="7480" w:type="dxa"/>
          </w:tcPr>
          <w:p w14:paraId="394E8BF2" w14:textId="3A2D78E9" w:rsidR="0039702F" w:rsidRPr="000B3526" w:rsidRDefault="0039702F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>T2.  Structura sistemelor expert. Funcționalitatea componentelor.</w:t>
            </w:r>
          </w:p>
        </w:tc>
        <w:tc>
          <w:tcPr>
            <w:tcW w:w="1275" w:type="dxa"/>
          </w:tcPr>
          <w:p w14:paraId="155B969D" w14:textId="7BFA818B" w:rsidR="0039702F" w:rsidRPr="000B3526" w:rsidRDefault="00494108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2</w:t>
            </w:r>
          </w:p>
        </w:tc>
        <w:tc>
          <w:tcPr>
            <w:tcW w:w="1418" w:type="dxa"/>
          </w:tcPr>
          <w:p w14:paraId="75ADB463" w14:textId="77777777" w:rsidR="0039702F" w:rsidRPr="000B3526" w:rsidRDefault="0039702F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39702F" w:rsidRPr="000B3526" w14:paraId="040DEAA2" w14:textId="77777777">
        <w:tc>
          <w:tcPr>
            <w:tcW w:w="7480" w:type="dxa"/>
          </w:tcPr>
          <w:p w14:paraId="040F62D2" w14:textId="46A8AEA3" w:rsidR="0039702F" w:rsidRPr="000B3526" w:rsidRDefault="0039702F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 xml:space="preserve">T3.  Sisteme bazate pe reguli de </w:t>
            </w:r>
            <w:r w:rsidR="00B4719E" w:rsidRPr="000B3526">
              <w:rPr>
                <w:bCs/>
                <w:noProof/>
                <w:sz w:val="22"/>
                <w:szCs w:val="22"/>
                <w:lang w:val="ro-MD"/>
              </w:rPr>
              <w:t>producție</w:t>
            </w:r>
            <w:r w:rsidRPr="000B3526">
              <w:rPr>
                <w:bCs/>
                <w:noProof/>
                <w:sz w:val="22"/>
                <w:szCs w:val="22"/>
                <w:lang w:val="ro-MD"/>
              </w:rPr>
              <w:t>. Certitudinea faptelor şi a regulelor.</w:t>
            </w:r>
          </w:p>
        </w:tc>
        <w:tc>
          <w:tcPr>
            <w:tcW w:w="1275" w:type="dxa"/>
          </w:tcPr>
          <w:p w14:paraId="5D4ED2E0" w14:textId="006C1918" w:rsidR="0039702F" w:rsidRPr="000B3526" w:rsidRDefault="00494108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2</w:t>
            </w:r>
          </w:p>
        </w:tc>
        <w:tc>
          <w:tcPr>
            <w:tcW w:w="1418" w:type="dxa"/>
          </w:tcPr>
          <w:p w14:paraId="33FCCB3E" w14:textId="77777777" w:rsidR="0039702F" w:rsidRPr="000B3526" w:rsidRDefault="0039702F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39702F" w:rsidRPr="000B3526" w14:paraId="5B36F36A" w14:textId="77777777">
        <w:tc>
          <w:tcPr>
            <w:tcW w:w="7480" w:type="dxa"/>
          </w:tcPr>
          <w:p w14:paraId="24EF0BEA" w14:textId="31E3B9E9" w:rsidR="0039702F" w:rsidRPr="000B3526" w:rsidRDefault="0039702F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 xml:space="preserve">T4.  Motorul de inferenţe. Etapele de bază a motorului de inferenţe.     </w:t>
            </w:r>
          </w:p>
        </w:tc>
        <w:tc>
          <w:tcPr>
            <w:tcW w:w="1275" w:type="dxa"/>
          </w:tcPr>
          <w:p w14:paraId="01A8D94B" w14:textId="249CB859" w:rsidR="0039702F" w:rsidRPr="000B3526" w:rsidRDefault="00494108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2</w:t>
            </w:r>
          </w:p>
        </w:tc>
        <w:tc>
          <w:tcPr>
            <w:tcW w:w="1418" w:type="dxa"/>
          </w:tcPr>
          <w:p w14:paraId="45A4B816" w14:textId="77777777" w:rsidR="0039702F" w:rsidRPr="000B3526" w:rsidRDefault="0039702F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ED6734" w:rsidRPr="000B3526" w14:paraId="34C13B54" w14:textId="77777777">
        <w:tc>
          <w:tcPr>
            <w:tcW w:w="7480" w:type="dxa"/>
          </w:tcPr>
          <w:p w14:paraId="6625237D" w14:textId="656B9649" w:rsidR="00ED6734" w:rsidRPr="000B3526" w:rsidRDefault="00ED6734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>T</w:t>
            </w:r>
            <w:r w:rsidR="0039702F" w:rsidRPr="000B3526">
              <w:rPr>
                <w:bCs/>
                <w:noProof/>
                <w:sz w:val="22"/>
                <w:szCs w:val="22"/>
                <w:lang w:val="ro-MD"/>
              </w:rPr>
              <w:t>5</w:t>
            </w:r>
            <w:r w:rsidRPr="000B3526">
              <w:rPr>
                <w:bCs/>
                <w:noProof/>
                <w:sz w:val="22"/>
                <w:szCs w:val="22"/>
                <w:lang w:val="ro-MD"/>
              </w:rPr>
              <w:t xml:space="preserve">. </w:t>
            </w:r>
            <w:r w:rsidR="00A80DC3" w:rsidRPr="000B3526">
              <w:rPr>
                <w:bCs/>
                <w:noProof/>
                <w:sz w:val="22"/>
                <w:szCs w:val="22"/>
                <w:lang w:val="ro-MD"/>
              </w:rPr>
              <w:t xml:space="preserve"> </w:t>
            </w:r>
            <w:r w:rsidR="00F67BB8" w:rsidRPr="000B3526">
              <w:rPr>
                <w:bCs/>
                <w:noProof/>
                <w:sz w:val="22"/>
                <w:szCs w:val="22"/>
                <w:lang w:val="ro-MD"/>
              </w:rPr>
              <w:t>Raționament</w:t>
            </w:r>
            <w:r w:rsidR="002F7E7E" w:rsidRPr="000B3526">
              <w:rPr>
                <w:bCs/>
                <w:noProof/>
                <w:sz w:val="22"/>
                <w:szCs w:val="22"/>
                <w:lang w:val="ro-MD"/>
              </w:rPr>
              <w:t xml:space="preserve"> deductiv, inductiv </w:t>
            </w:r>
            <w:r w:rsidR="00F67BB8" w:rsidRPr="000B3526">
              <w:rPr>
                <w:bCs/>
                <w:noProof/>
                <w:sz w:val="22"/>
                <w:szCs w:val="22"/>
                <w:lang w:val="ro-MD"/>
              </w:rPr>
              <w:t>ș</w:t>
            </w:r>
            <w:r w:rsidR="002F7E7E" w:rsidRPr="000B3526">
              <w:rPr>
                <w:bCs/>
                <w:noProof/>
                <w:sz w:val="22"/>
                <w:szCs w:val="22"/>
                <w:lang w:val="ro-MD"/>
              </w:rPr>
              <w:t>i mixt.</w:t>
            </w:r>
          </w:p>
        </w:tc>
        <w:tc>
          <w:tcPr>
            <w:tcW w:w="1275" w:type="dxa"/>
          </w:tcPr>
          <w:p w14:paraId="39CF6786" w14:textId="085054A6" w:rsidR="00ED6734" w:rsidRPr="000B3526" w:rsidRDefault="00494108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1,5</w:t>
            </w:r>
          </w:p>
        </w:tc>
        <w:tc>
          <w:tcPr>
            <w:tcW w:w="1418" w:type="dxa"/>
          </w:tcPr>
          <w:p w14:paraId="64C355D8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E33543" w:rsidRPr="000B3526" w14:paraId="5DC99296" w14:textId="77777777">
        <w:tc>
          <w:tcPr>
            <w:tcW w:w="7480" w:type="dxa"/>
          </w:tcPr>
          <w:p w14:paraId="740DC2A7" w14:textId="76AF2389" w:rsidR="00733090" w:rsidRPr="000B3526" w:rsidRDefault="00E33543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>T</w:t>
            </w:r>
            <w:r w:rsidR="0039702F" w:rsidRPr="000B3526">
              <w:rPr>
                <w:bCs/>
                <w:noProof/>
                <w:sz w:val="22"/>
                <w:szCs w:val="22"/>
                <w:lang w:val="ro-MD"/>
              </w:rPr>
              <w:t>6</w:t>
            </w:r>
            <w:r w:rsidRPr="000B3526">
              <w:rPr>
                <w:bCs/>
                <w:noProof/>
                <w:sz w:val="22"/>
                <w:szCs w:val="22"/>
                <w:lang w:val="ro-MD"/>
              </w:rPr>
              <w:t xml:space="preserve">.  </w:t>
            </w:r>
            <w:r w:rsidR="008F219D" w:rsidRPr="000B3526">
              <w:rPr>
                <w:bCs/>
                <w:noProof/>
                <w:sz w:val="22"/>
                <w:szCs w:val="22"/>
                <w:lang w:val="ro-MD"/>
              </w:rPr>
              <w:t xml:space="preserve">Sisteme expert bazate pe cadre, </w:t>
            </w:r>
            <w:r w:rsidR="00F67BB8" w:rsidRPr="000B3526">
              <w:rPr>
                <w:bCs/>
                <w:noProof/>
                <w:sz w:val="22"/>
                <w:szCs w:val="22"/>
                <w:lang w:val="ro-MD"/>
              </w:rPr>
              <w:t>rețele</w:t>
            </w:r>
            <w:r w:rsidR="008F219D" w:rsidRPr="000B3526">
              <w:rPr>
                <w:bCs/>
                <w:noProof/>
                <w:sz w:val="22"/>
                <w:szCs w:val="22"/>
                <w:lang w:val="ro-MD"/>
              </w:rPr>
              <w:t xml:space="preserve"> semantice în Prolog</w:t>
            </w:r>
            <w:r w:rsidR="00F67BB8" w:rsidRPr="000B3526">
              <w:rPr>
                <w:bCs/>
                <w:noProof/>
                <w:sz w:val="22"/>
                <w:szCs w:val="22"/>
                <w:lang w:val="ro-MD"/>
              </w:rPr>
              <w:t>.</w:t>
            </w:r>
          </w:p>
        </w:tc>
        <w:tc>
          <w:tcPr>
            <w:tcW w:w="1275" w:type="dxa"/>
          </w:tcPr>
          <w:p w14:paraId="4EF18943" w14:textId="2B955D6C" w:rsidR="00E33543" w:rsidRPr="000B3526" w:rsidRDefault="00494108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1,5</w:t>
            </w:r>
          </w:p>
        </w:tc>
        <w:tc>
          <w:tcPr>
            <w:tcW w:w="1418" w:type="dxa"/>
          </w:tcPr>
          <w:p w14:paraId="232BAE47" w14:textId="77777777" w:rsidR="00E33543" w:rsidRPr="000B3526" w:rsidRDefault="00E33543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39702F" w:rsidRPr="000B3526" w14:paraId="6373223A" w14:textId="77777777">
        <w:tc>
          <w:tcPr>
            <w:tcW w:w="7480" w:type="dxa"/>
          </w:tcPr>
          <w:p w14:paraId="1909788F" w14:textId="734A5F7E" w:rsidR="0039702F" w:rsidRPr="000B3526" w:rsidRDefault="0039702F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>T7. Generatoare de sisteme expert. Utilizarea generatorului EXSYS pentru producerea SEG.</w:t>
            </w:r>
          </w:p>
        </w:tc>
        <w:tc>
          <w:tcPr>
            <w:tcW w:w="1275" w:type="dxa"/>
          </w:tcPr>
          <w:p w14:paraId="1B62C74A" w14:textId="2029AAE5" w:rsidR="0039702F" w:rsidRPr="000B3526" w:rsidRDefault="00494108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2</w:t>
            </w:r>
          </w:p>
        </w:tc>
        <w:tc>
          <w:tcPr>
            <w:tcW w:w="1418" w:type="dxa"/>
          </w:tcPr>
          <w:p w14:paraId="37842458" w14:textId="77777777" w:rsidR="0039702F" w:rsidRPr="000B3526" w:rsidRDefault="0039702F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39702F" w:rsidRPr="000B3526" w14:paraId="32BF9077" w14:textId="77777777" w:rsidTr="00716D5B">
        <w:tc>
          <w:tcPr>
            <w:tcW w:w="7480" w:type="dxa"/>
            <w:vAlign w:val="center"/>
          </w:tcPr>
          <w:p w14:paraId="52F4F83D" w14:textId="70D714EE" w:rsidR="0039702F" w:rsidRPr="000B3526" w:rsidRDefault="0039702F" w:rsidP="0039702F">
            <w:pPr>
              <w:pStyle w:val="BodyTex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>T8. Tehnologii de proiectare a sistemelor expert.</w:t>
            </w:r>
          </w:p>
        </w:tc>
        <w:tc>
          <w:tcPr>
            <w:tcW w:w="1275" w:type="dxa"/>
          </w:tcPr>
          <w:p w14:paraId="1AE42EF4" w14:textId="4FA698CF" w:rsidR="0039702F" w:rsidRPr="000B3526" w:rsidRDefault="00494108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2</w:t>
            </w:r>
          </w:p>
        </w:tc>
        <w:tc>
          <w:tcPr>
            <w:tcW w:w="1418" w:type="dxa"/>
            <w:vAlign w:val="center"/>
          </w:tcPr>
          <w:p w14:paraId="3EEA049B" w14:textId="77777777" w:rsidR="0039702F" w:rsidRPr="000B3526" w:rsidRDefault="0039702F" w:rsidP="0039702F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39702F" w:rsidRPr="000B3526" w14:paraId="1E063837" w14:textId="77777777">
        <w:tc>
          <w:tcPr>
            <w:tcW w:w="7480" w:type="dxa"/>
            <w:vAlign w:val="center"/>
          </w:tcPr>
          <w:p w14:paraId="181185C7" w14:textId="064AD678" w:rsidR="0039702F" w:rsidRPr="000B3526" w:rsidRDefault="0039702F" w:rsidP="001A2BED">
            <w:pPr>
              <w:pStyle w:val="BodyText"/>
              <w:jc w:val="right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eastAsia="Calibri"/>
                <w:b/>
                <w:bCs/>
                <w:noProof/>
                <w:sz w:val="22"/>
                <w:szCs w:val="22"/>
                <w:lang w:val="ro-MD"/>
              </w:rPr>
              <w:t>Total prelegeri:</w:t>
            </w:r>
          </w:p>
        </w:tc>
        <w:tc>
          <w:tcPr>
            <w:tcW w:w="1275" w:type="dxa"/>
            <w:vAlign w:val="center"/>
          </w:tcPr>
          <w:p w14:paraId="7345F124" w14:textId="066C375E" w:rsidR="0039702F" w:rsidRPr="000B3526" w:rsidRDefault="00494108" w:rsidP="009D4788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fldChar w:fldCharType="begin"/>
            </w: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instrText xml:space="preserve"> =SUM(ABOVE) </w:instrText>
            </w: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fldChar w:fldCharType="separate"/>
            </w: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15</w:t>
            </w: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14:paraId="5D40E7B7" w14:textId="77777777" w:rsidR="0039702F" w:rsidRPr="000B3526" w:rsidRDefault="0039702F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</w:tbl>
    <w:p w14:paraId="7A15FD1E" w14:textId="77777777" w:rsidR="00ED6734" w:rsidRPr="000B3526" w:rsidRDefault="00ED6734" w:rsidP="00C62391">
      <w:pPr>
        <w:spacing w:after="0" w:afterAutospacing="0" w:line="276" w:lineRule="auto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tbl>
      <w:tblPr>
        <w:tblW w:w="10173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3"/>
        <w:gridCol w:w="1292"/>
        <w:gridCol w:w="1418"/>
      </w:tblGrid>
      <w:tr w:rsidR="00ED6734" w:rsidRPr="000B3526" w14:paraId="25F721AF" w14:textId="77777777">
        <w:tc>
          <w:tcPr>
            <w:tcW w:w="7480" w:type="dxa"/>
            <w:vMerge w:val="restart"/>
            <w:vAlign w:val="center"/>
          </w:tcPr>
          <w:p w14:paraId="389C6A93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Tematica activităţilor didactice</w:t>
            </w:r>
          </w:p>
        </w:tc>
        <w:tc>
          <w:tcPr>
            <w:tcW w:w="2693" w:type="dxa"/>
            <w:gridSpan w:val="2"/>
            <w:vAlign w:val="center"/>
          </w:tcPr>
          <w:p w14:paraId="63B15AD9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Numărul de ore</w:t>
            </w:r>
          </w:p>
        </w:tc>
      </w:tr>
      <w:tr w:rsidR="00ED6734" w:rsidRPr="000B3526" w14:paraId="72DD17E1" w14:textId="77777777">
        <w:tc>
          <w:tcPr>
            <w:tcW w:w="7480" w:type="dxa"/>
            <w:vMerge/>
            <w:vAlign w:val="center"/>
          </w:tcPr>
          <w:p w14:paraId="14D3EACD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  <w:tc>
          <w:tcPr>
            <w:tcW w:w="1275" w:type="dxa"/>
            <w:vAlign w:val="center"/>
          </w:tcPr>
          <w:p w14:paraId="20E3851A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învăţământ cu frecvenţă</w:t>
            </w:r>
          </w:p>
        </w:tc>
        <w:tc>
          <w:tcPr>
            <w:tcW w:w="1418" w:type="dxa"/>
            <w:vAlign w:val="center"/>
          </w:tcPr>
          <w:p w14:paraId="53760CFD" w14:textId="77777777" w:rsidR="00ED6734" w:rsidRPr="000B3526" w:rsidRDefault="00ED6734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învăţământ cu frecvenţă redusă</w:t>
            </w:r>
          </w:p>
        </w:tc>
      </w:tr>
      <w:tr w:rsidR="00127220" w:rsidRPr="000B3526" w14:paraId="6CEF8E97" w14:textId="77777777" w:rsidTr="009F58DA">
        <w:tc>
          <w:tcPr>
            <w:tcW w:w="10173" w:type="dxa"/>
            <w:gridSpan w:val="3"/>
            <w:vAlign w:val="center"/>
          </w:tcPr>
          <w:p w14:paraId="2642D4EF" w14:textId="261BB8C8" w:rsidR="00127220" w:rsidRPr="000B3526" w:rsidRDefault="00127220" w:rsidP="00127220">
            <w:pPr>
              <w:spacing w:after="0" w:afterAutospacing="0" w:line="240" w:lineRule="auto"/>
              <w:ind w:left="2298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Tematica lucrărilor practice</w:t>
            </w:r>
          </w:p>
        </w:tc>
      </w:tr>
      <w:tr w:rsidR="004A3B02" w:rsidRPr="000B3526" w14:paraId="612D0F56" w14:textId="77777777">
        <w:tc>
          <w:tcPr>
            <w:tcW w:w="7480" w:type="dxa"/>
            <w:vAlign w:val="center"/>
          </w:tcPr>
          <w:p w14:paraId="3D3E38C8" w14:textId="2D4A8E84" w:rsidR="004A3B02" w:rsidRPr="000B3526" w:rsidRDefault="004A3B02" w:rsidP="001A2BED">
            <w:pPr>
              <w:spacing w:after="0" w:afterAutospacing="0" w:line="240" w:lineRule="auto"/>
              <w:ind w:left="419" w:hanging="419"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</w:t>
            </w:r>
            <w:r w:rsidR="001A2BED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1  Elaborarea sistemelor expert în Prolog</w:t>
            </w:r>
            <w:r w:rsidR="00F67BB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</w:tc>
        <w:tc>
          <w:tcPr>
            <w:tcW w:w="1275" w:type="dxa"/>
          </w:tcPr>
          <w:p w14:paraId="1715294D" w14:textId="0ABBEDCB" w:rsidR="004A3B02" w:rsidRPr="000B3526" w:rsidRDefault="001A2BED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8</w:t>
            </w:r>
          </w:p>
        </w:tc>
        <w:tc>
          <w:tcPr>
            <w:tcW w:w="1418" w:type="dxa"/>
          </w:tcPr>
          <w:p w14:paraId="21DE1DE1" w14:textId="77777777" w:rsidR="004A3B02" w:rsidRPr="000B3526" w:rsidRDefault="004A3B02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4A3B02" w:rsidRPr="000B3526" w14:paraId="361A5C2D" w14:textId="77777777">
        <w:tc>
          <w:tcPr>
            <w:tcW w:w="7480" w:type="dxa"/>
            <w:vAlign w:val="center"/>
          </w:tcPr>
          <w:p w14:paraId="18B244D7" w14:textId="643985C6" w:rsidR="004A3B02" w:rsidRPr="000B3526" w:rsidRDefault="004A3B02" w:rsidP="001A2BED">
            <w:pPr>
              <w:spacing w:after="0" w:afterAutospacing="0" w:line="240" w:lineRule="auto"/>
              <w:ind w:left="419" w:hanging="419"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</w:t>
            </w:r>
            <w:r w:rsidR="001A2BED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2  Elaborarea sistemelor expert cu </w:t>
            </w:r>
            <w:r w:rsidR="00F67BB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raționament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 xml:space="preserve"> deductiv şi inductiv</w:t>
            </w:r>
            <w:r w:rsidR="00F67BB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</w:tc>
        <w:tc>
          <w:tcPr>
            <w:tcW w:w="1275" w:type="dxa"/>
          </w:tcPr>
          <w:p w14:paraId="0A07A37B" w14:textId="6155380E" w:rsidR="004A3B02" w:rsidRPr="000B3526" w:rsidRDefault="001A2BED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8</w:t>
            </w:r>
          </w:p>
        </w:tc>
        <w:tc>
          <w:tcPr>
            <w:tcW w:w="1418" w:type="dxa"/>
          </w:tcPr>
          <w:p w14:paraId="62176213" w14:textId="77777777" w:rsidR="004A3B02" w:rsidRPr="000B3526" w:rsidRDefault="004A3B02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4A3B02" w:rsidRPr="000B3526" w14:paraId="7CDAB5F9" w14:textId="77777777">
        <w:tc>
          <w:tcPr>
            <w:tcW w:w="7480" w:type="dxa"/>
            <w:vAlign w:val="center"/>
          </w:tcPr>
          <w:p w14:paraId="2C4F0C0E" w14:textId="2D090F51" w:rsidR="004A3B02" w:rsidRPr="000B3526" w:rsidRDefault="004A3B02" w:rsidP="00F67BB8">
            <w:pPr>
              <w:spacing w:after="0" w:afterAutospacing="0" w:line="240" w:lineRule="auto"/>
              <w:ind w:left="419" w:hanging="419"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</w:t>
            </w:r>
            <w:r w:rsidR="001A2BED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</w:t>
            </w: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3 Utilizarea generatoarelor de SE pentru producerea sistemelor expert de gestiune</w:t>
            </w:r>
            <w:r w:rsidR="00F67BB8"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.</w:t>
            </w:r>
          </w:p>
        </w:tc>
        <w:tc>
          <w:tcPr>
            <w:tcW w:w="1275" w:type="dxa"/>
          </w:tcPr>
          <w:p w14:paraId="6F8E4987" w14:textId="4874791E" w:rsidR="004A3B02" w:rsidRPr="000B3526" w:rsidRDefault="001A2BED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6</w:t>
            </w:r>
          </w:p>
        </w:tc>
        <w:tc>
          <w:tcPr>
            <w:tcW w:w="1418" w:type="dxa"/>
          </w:tcPr>
          <w:p w14:paraId="40A7B515" w14:textId="77777777" w:rsidR="004A3B02" w:rsidRPr="000B3526" w:rsidRDefault="004A3B02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1A2BED" w:rsidRPr="000B3526" w14:paraId="34E24D00" w14:textId="77777777">
        <w:tc>
          <w:tcPr>
            <w:tcW w:w="7480" w:type="dxa"/>
            <w:vAlign w:val="center"/>
          </w:tcPr>
          <w:p w14:paraId="4A10E697" w14:textId="307D96B8" w:rsidR="001A2BED" w:rsidRPr="000B3526" w:rsidRDefault="001A2BED" w:rsidP="001A2BED">
            <w:pPr>
              <w:spacing w:after="0" w:afterAutospacing="0" w:line="240" w:lineRule="auto"/>
              <w:ind w:left="419" w:hanging="419"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LP4 Demonstrarea și susținerea auditorială a SE elaborat.</w:t>
            </w:r>
          </w:p>
        </w:tc>
        <w:tc>
          <w:tcPr>
            <w:tcW w:w="1275" w:type="dxa"/>
          </w:tcPr>
          <w:p w14:paraId="056AFC1C" w14:textId="3757620B" w:rsidR="001A2BED" w:rsidRPr="000B3526" w:rsidRDefault="001A2BED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  <w:t>8</w:t>
            </w:r>
          </w:p>
        </w:tc>
        <w:tc>
          <w:tcPr>
            <w:tcW w:w="1418" w:type="dxa"/>
          </w:tcPr>
          <w:p w14:paraId="74567C0F" w14:textId="77777777" w:rsidR="001A2BED" w:rsidRPr="000B3526" w:rsidRDefault="001A2BED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  <w:tr w:rsidR="004A3B02" w:rsidRPr="000B3526" w14:paraId="59F5A4A9" w14:textId="77777777">
        <w:tc>
          <w:tcPr>
            <w:tcW w:w="7480" w:type="dxa"/>
            <w:vAlign w:val="center"/>
          </w:tcPr>
          <w:p w14:paraId="6D841F5E" w14:textId="77777777" w:rsidR="004A3B02" w:rsidRPr="000B3526" w:rsidRDefault="004A3B02" w:rsidP="004A3B02">
            <w:pPr>
              <w:spacing w:after="0" w:afterAutospacing="0" w:line="240" w:lineRule="auto"/>
              <w:jc w:val="right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Total lucrări de laborator:</w:t>
            </w:r>
          </w:p>
        </w:tc>
        <w:tc>
          <w:tcPr>
            <w:tcW w:w="1275" w:type="dxa"/>
          </w:tcPr>
          <w:p w14:paraId="00B45A8E" w14:textId="0C2D4F3F" w:rsidR="004A3B02" w:rsidRPr="000B3526" w:rsidRDefault="001A2BED" w:rsidP="002930C6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color w:val="auto"/>
                <w:sz w:val="22"/>
                <w:szCs w:val="22"/>
                <w:lang w:val="ro-MD"/>
              </w:rPr>
              <w:t>30</w:t>
            </w:r>
          </w:p>
        </w:tc>
        <w:tc>
          <w:tcPr>
            <w:tcW w:w="1418" w:type="dxa"/>
          </w:tcPr>
          <w:p w14:paraId="2202A160" w14:textId="77777777" w:rsidR="004A3B02" w:rsidRPr="000B3526" w:rsidRDefault="004A3B02" w:rsidP="005F1682">
            <w:pPr>
              <w:spacing w:after="0" w:afterAutospacing="0" w:line="240" w:lineRule="auto"/>
              <w:jc w:val="center"/>
              <w:rPr>
                <w:rFonts w:ascii="Times New Roman" w:eastAsia="Calibri" w:hAnsi="Times New Roman"/>
                <w:bCs/>
                <w:noProof/>
                <w:color w:val="auto"/>
                <w:sz w:val="22"/>
                <w:szCs w:val="22"/>
                <w:lang w:val="ro-MD"/>
              </w:rPr>
            </w:pPr>
          </w:p>
        </w:tc>
      </w:tr>
    </w:tbl>
    <w:p w14:paraId="0E7801D4" w14:textId="77777777" w:rsidR="00ED6734" w:rsidRPr="000B3526" w:rsidRDefault="00ED6734" w:rsidP="00ED6734">
      <w:pPr>
        <w:spacing w:after="200" w:afterAutospacing="0" w:line="240" w:lineRule="auto"/>
        <w:ind w:left="720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p w14:paraId="2CEAE36E" w14:textId="77777777" w:rsidR="00ED6734" w:rsidRPr="000B3526" w:rsidRDefault="00ED6734" w:rsidP="00ED6734">
      <w:pPr>
        <w:numPr>
          <w:ilvl w:val="0"/>
          <w:numId w:val="2"/>
        </w:numPr>
        <w:spacing w:after="200" w:afterAutospacing="0" w:line="276" w:lineRule="auto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  <w:t>Referinţe bibliografice</w:t>
      </w:r>
    </w:p>
    <w:tbl>
      <w:tblPr>
        <w:tblW w:w="10175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8759"/>
      </w:tblGrid>
      <w:tr w:rsidR="00ED6734" w:rsidRPr="000B3526" w14:paraId="78C8CAFE" w14:textId="77777777">
        <w:tc>
          <w:tcPr>
            <w:tcW w:w="1416" w:type="dxa"/>
          </w:tcPr>
          <w:p w14:paraId="4A23BC64" w14:textId="77777777" w:rsidR="00ED6734" w:rsidRPr="000B3526" w:rsidRDefault="00ED6734" w:rsidP="005F1682">
            <w:pPr>
              <w:spacing w:after="0" w:afterAutospacing="0" w:line="240" w:lineRule="auto"/>
              <w:ind w:left="-972" w:firstLine="972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Principale</w:t>
            </w:r>
          </w:p>
        </w:tc>
        <w:tc>
          <w:tcPr>
            <w:tcW w:w="8759" w:type="dxa"/>
          </w:tcPr>
          <w:p w14:paraId="1720EF3D" w14:textId="77777777" w:rsidR="00684117" w:rsidRPr="000B3526" w:rsidRDefault="00684117" w:rsidP="00684117">
            <w:pPr>
              <w:pStyle w:val="ListParagraph"/>
              <w:numPr>
                <w:ilvl w:val="0"/>
                <w:numId w:val="20"/>
              </w:numPr>
              <w:spacing w:after="0" w:afterAutospacing="0" w:line="240" w:lineRule="auto"/>
              <w:ind w:left="606"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ro-MD"/>
              </w:rPr>
              <w:t xml:space="preserve">Alexandru Adriana. Sisteme expert. Concepte si aplicații. Editura: MATRIX ROM. București, 2012. 220 p. ISBN: 978-973-755-999-9. </w:t>
            </w:r>
          </w:p>
          <w:p w14:paraId="6586B8F2" w14:textId="77777777" w:rsidR="00684117" w:rsidRPr="000B3526" w:rsidRDefault="00684117" w:rsidP="00684117">
            <w:pPr>
              <w:pStyle w:val="BodyText"/>
              <w:numPr>
                <w:ilvl w:val="0"/>
                <w:numId w:val="20"/>
              </w:numPr>
              <w:ind w:left="606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>Bratco Ivan. PROLOG PROGRAMMING FOR ARTIFICIAL INTELLIGENCE. E. Kardelj University . J. Stefan Institute Yugoslavia. ADDISON-WESLEY PUBLISHING COMPANY, 1986. 449 p. ISBN 0-20r-14224-4.</w:t>
            </w:r>
          </w:p>
          <w:p w14:paraId="7C72082F" w14:textId="77777777" w:rsidR="00684117" w:rsidRPr="000B3526" w:rsidRDefault="00684117" w:rsidP="00684117">
            <w:pPr>
              <w:pStyle w:val="BodyText"/>
              <w:numPr>
                <w:ilvl w:val="0"/>
                <w:numId w:val="20"/>
              </w:numPr>
              <w:ind w:left="606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>Dumitrescu D. Principiile inteligenței artificiale. Editura Albastră. Cluj-Napoca, 1999.</w:t>
            </w:r>
          </w:p>
          <w:p w14:paraId="3DB0DEF9" w14:textId="77777777" w:rsidR="00684117" w:rsidRPr="000B3526" w:rsidRDefault="00684117" w:rsidP="00684117">
            <w:pPr>
              <w:pStyle w:val="ListParagraph"/>
              <w:numPr>
                <w:ilvl w:val="0"/>
                <w:numId w:val="20"/>
              </w:numPr>
              <w:spacing w:after="0" w:afterAutospacing="0" w:line="240" w:lineRule="auto"/>
              <w:ind w:left="606"/>
              <w:jc w:val="both"/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  <w:t>H. Ratcliffe; C.S. Brady. Introduction to Software Development</w:t>
            </w:r>
            <w:r w:rsidRPr="000B3526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ro-MD"/>
              </w:rPr>
              <w:t xml:space="preserve">. </w:t>
            </w:r>
            <w:r w:rsidRPr="000B3526"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  <w:t>Warwick Research Software Engineering, 2017.</w:t>
            </w:r>
          </w:p>
          <w:p w14:paraId="4566BF83" w14:textId="77777777" w:rsidR="00684117" w:rsidRPr="000B3526" w:rsidRDefault="00684117" w:rsidP="00684117">
            <w:pPr>
              <w:pStyle w:val="BodyText"/>
              <w:numPr>
                <w:ilvl w:val="0"/>
                <w:numId w:val="20"/>
              </w:numPr>
              <w:ind w:left="606"/>
              <w:rPr>
                <w:b/>
                <w:noProof/>
                <w:sz w:val="22"/>
                <w:szCs w:val="22"/>
                <w:lang w:val="ro-MD"/>
              </w:rPr>
            </w:pPr>
            <w:r w:rsidRPr="000B3526">
              <w:rPr>
                <w:b/>
                <w:noProof/>
                <w:sz w:val="22"/>
                <w:szCs w:val="22"/>
                <w:lang w:val="ro-MD"/>
              </w:rPr>
              <w:t>Luchianov L., Lazu V. Programarea logică şi inteligență artificială. Îndrumări de laborator. Chişinău Editura UTM, 2014.</w:t>
            </w:r>
          </w:p>
          <w:p w14:paraId="11CDE241" w14:textId="77777777" w:rsidR="00684117" w:rsidRPr="000B3526" w:rsidRDefault="00684117" w:rsidP="00684117">
            <w:pPr>
              <w:pStyle w:val="BodyText"/>
              <w:numPr>
                <w:ilvl w:val="0"/>
                <w:numId w:val="20"/>
              </w:numPr>
              <w:ind w:left="606"/>
              <w:rPr>
                <w:bCs/>
                <w:noProof/>
                <w:sz w:val="22"/>
                <w:szCs w:val="22"/>
                <w:lang w:val="ro-MD"/>
              </w:rPr>
            </w:pPr>
            <w:r w:rsidRPr="000B3526">
              <w:rPr>
                <w:bCs/>
                <w:noProof/>
                <w:sz w:val="22"/>
                <w:szCs w:val="22"/>
                <w:lang w:val="ro-MD"/>
              </w:rPr>
              <w:t xml:space="preserve">Teodorescu H.N., Zbancioc M., Voroneanu Oana. </w:t>
            </w:r>
            <w:r w:rsidRPr="000B3526">
              <w:rPr>
                <w:bCs/>
                <w:iCs/>
                <w:noProof/>
                <w:sz w:val="22"/>
                <w:szCs w:val="22"/>
                <w:lang w:val="ro-MD"/>
              </w:rPr>
              <w:t>Sisteme bazate pe cunoştinte. Aplicaţi</w:t>
            </w:r>
            <w:r w:rsidRPr="000B3526">
              <w:rPr>
                <w:bCs/>
                <w:noProof/>
                <w:sz w:val="22"/>
                <w:szCs w:val="22"/>
                <w:lang w:val="ro-MD"/>
              </w:rPr>
              <w:t>i. Editura Performantica. Iasi, 2004.</w:t>
            </w:r>
          </w:p>
          <w:p w14:paraId="03769F45" w14:textId="226D8D0A" w:rsidR="00ED6734" w:rsidRPr="000B3526" w:rsidRDefault="00684117" w:rsidP="00684117">
            <w:pPr>
              <w:pStyle w:val="ListParagraph"/>
              <w:numPr>
                <w:ilvl w:val="0"/>
                <w:numId w:val="20"/>
              </w:numPr>
              <w:spacing w:after="0" w:afterAutospacing="0" w:line="240" w:lineRule="auto"/>
              <w:ind w:left="606"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b/>
                <w:bCs/>
                <w:noProof/>
                <w:sz w:val="22"/>
                <w:szCs w:val="22"/>
                <w:lang w:val="ro-MD"/>
              </w:rPr>
              <w:t>Tudor Nicoleta Liviana. Programare logica și sisteme expert. Aplicații Visual Prolog și Exsys. Universitatea Petrol-Gaze din Ploiești. Editura: MATRIX ROM. București, 2012. 182 p. ISBN: 978-973-755-828-2.</w:t>
            </w:r>
          </w:p>
        </w:tc>
      </w:tr>
      <w:tr w:rsidR="00ED6734" w:rsidRPr="000B3526" w14:paraId="08196FDF" w14:textId="77777777">
        <w:tc>
          <w:tcPr>
            <w:tcW w:w="1416" w:type="dxa"/>
          </w:tcPr>
          <w:p w14:paraId="4A206391" w14:textId="77777777" w:rsidR="00ED6734" w:rsidRPr="000B3526" w:rsidRDefault="00ED6734" w:rsidP="005F1682">
            <w:pPr>
              <w:spacing w:after="0" w:afterAutospacing="0" w:line="240" w:lineRule="auto"/>
              <w:contextualSpacing/>
              <w:jc w:val="both"/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color w:val="auto"/>
                <w:sz w:val="22"/>
                <w:szCs w:val="22"/>
                <w:lang w:val="ro-MD"/>
              </w:rPr>
              <w:t>Suplimentare</w:t>
            </w:r>
          </w:p>
        </w:tc>
        <w:tc>
          <w:tcPr>
            <w:tcW w:w="8759" w:type="dxa"/>
          </w:tcPr>
          <w:p w14:paraId="2E12717B" w14:textId="77777777" w:rsidR="00684117" w:rsidRPr="000B3526" w:rsidRDefault="00684117" w:rsidP="00684117">
            <w:pPr>
              <w:pStyle w:val="ListParagraph"/>
              <w:numPr>
                <w:ilvl w:val="0"/>
                <w:numId w:val="20"/>
              </w:numPr>
              <w:spacing w:after="0" w:afterAutospacing="0" w:line="240" w:lineRule="auto"/>
              <w:ind w:left="60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  <w:t>Andone I. Sisteme expert. Editura A92. Iaşi, 1995.</w:t>
            </w:r>
          </w:p>
          <w:p w14:paraId="149848DD" w14:textId="77777777" w:rsidR="00684117" w:rsidRPr="000B3526" w:rsidRDefault="00684117" w:rsidP="00684117">
            <w:pPr>
              <w:pStyle w:val="ListParagraph"/>
              <w:numPr>
                <w:ilvl w:val="0"/>
                <w:numId w:val="20"/>
              </w:numPr>
              <w:spacing w:after="0" w:afterAutospacing="0" w:line="240" w:lineRule="auto"/>
              <w:ind w:left="60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  <w:t>Cotelea Vit.. Programarea în logică. Editura Nestor, Chişinău, 2000.</w:t>
            </w:r>
          </w:p>
          <w:p w14:paraId="312FFD35" w14:textId="77777777" w:rsidR="00684117" w:rsidRPr="000B3526" w:rsidRDefault="00684117" w:rsidP="00684117">
            <w:pPr>
              <w:pStyle w:val="ListParagraph"/>
              <w:numPr>
                <w:ilvl w:val="0"/>
                <w:numId w:val="20"/>
              </w:numPr>
              <w:spacing w:after="0" w:afterAutospacing="0" w:line="240" w:lineRule="auto"/>
              <w:ind w:left="60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  <w:t>Meszaros Judith. Turbo PROLOG Ghid de utilizare. Cluj-Napoca, 1996.</w:t>
            </w:r>
          </w:p>
          <w:p w14:paraId="247A6FA2" w14:textId="1911B991" w:rsidR="00ED6734" w:rsidRPr="000B3526" w:rsidRDefault="00684117" w:rsidP="00684117">
            <w:pPr>
              <w:pStyle w:val="ListParagraph"/>
              <w:numPr>
                <w:ilvl w:val="0"/>
                <w:numId w:val="20"/>
              </w:numPr>
              <w:spacing w:after="0" w:afterAutospacing="0" w:line="240" w:lineRule="auto"/>
              <w:ind w:left="606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  <w:t>Sâmbotin C. Sisteme expert cu PROLOG. Editura Tehnica. Bucureşti ,1997.</w:t>
            </w:r>
          </w:p>
        </w:tc>
      </w:tr>
    </w:tbl>
    <w:p w14:paraId="52E58591" w14:textId="77777777" w:rsidR="00797CA8" w:rsidRPr="000B3526" w:rsidRDefault="00797CA8" w:rsidP="00EE2796">
      <w:pPr>
        <w:spacing w:after="200" w:afterAutospacing="0" w:line="240" w:lineRule="auto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</w:p>
    <w:p w14:paraId="4A41F76C" w14:textId="15B3145E" w:rsidR="00ED6734" w:rsidRPr="000B3526" w:rsidRDefault="00ED6734" w:rsidP="00097BCB">
      <w:pPr>
        <w:numPr>
          <w:ilvl w:val="0"/>
          <w:numId w:val="2"/>
        </w:numPr>
        <w:spacing w:after="200" w:afterAutospacing="0" w:line="240" w:lineRule="auto"/>
        <w:contextualSpacing/>
        <w:jc w:val="both"/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</w:pPr>
      <w:r w:rsidRPr="000B3526">
        <w:rPr>
          <w:rFonts w:ascii="Times New Roman" w:eastAsia="Calibri" w:hAnsi="Times New Roman"/>
          <w:noProof/>
          <w:color w:val="auto"/>
          <w:sz w:val="22"/>
          <w:szCs w:val="22"/>
          <w:lang w:val="ro-MD"/>
        </w:rPr>
        <w:t>Evaluare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6"/>
        <w:gridCol w:w="500"/>
        <w:gridCol w:w="1177"/>
        <w:gridCol w:w="1456"/>
        <w:gridCol w:w="1682"/>
        <w:gridCol w:w="1649"/>
        <w:gridCol w:w="1713"/>
      </w:tblGrid>
      <w:tr w:rsidR="00060747" w:rsidRPr="000B3526" w14:paraId="2C3DFFE3" w14:textId="77777777" w:rsidTr="00060747">
        <w:tc>
          <w:tcPr>
            <w:tcW w:w="1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544B27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Forma de învățământ </w:t>
            </w:r>
          </w:p>
        </w:tc>
        <w:tc>
          <w:tcPr>
            <w:tcW w:w="313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D3EF0F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Periodică  </w:t>
            </w:r>
          </w:p>
        </w:tc>
        <w:tc>
          <w:tcPr>
            <w:tcW w:w="168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86EEC3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Curentă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8049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Lucrul Individual</w:t>
            </w:r>
          </w:p>
        </w:tc>
        <w:tc>
          <w:tcPr>
            <w:tcW w:w="1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05B5E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Examen final </w:t>
            </w:r>
          </w:p>
        </w:tc>
      </w:tr>
      <w:tr w:rsidR="00060747" w:rsidRPr="000B3526" w14:paraId="24F2463D" w14:textId="77777777" w:rsidTr="00060747">
        <w:tc>
          <w:tcPr>
            <w:tcW w:w="14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8007" w14:textId="77777777" w:rsidR="00060747" w:rsidRPr="000B3526" w:rsidRDefault="00060747" w:rsidP="00060747">
            <w:pPr>
              <w:spacing w:after="0" w:afterAutospacing="0" w:line="240" w:lineRule="auto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28135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Atestarea 1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B3A0F9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Atestarea 2 </w:t>
            </w:r>
          </w:p>
        </w:tc>
        <w:tc>
          <w:tcPr>
            <w:tcW w:w="1682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6335EAE" w14:textId="77777777" w:rsidR="00060747" w:rsidRPr="000B3526" w:rsidRDefault="00060747" w:rsidP="00060747">
            <w:pPr>
              <w:spacing w:after="0" w:afterAutospacing="0" w:line="240" w:lineRule="auto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</w:tc>
        <w:tc>
          <w:tcPr>
            <w:tcW w:w="16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F41B" w14:textId="77777777" w:rsidR="00060747" w:rsidRPr="000B3526" w:rsidRDefault="00060747" w:rsidP="00060747">
            <w:pPr>
              <w:spacing w:after="0" w:afterAutospacing="0" w:line="240" w:lineRule="auto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</w:tc>
        <w:tc>
          <w:tcPr>
            <w:tcW w:w="1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80CF" w14:textId="77777777" w:rsidR="00060747" w:rsidRPr="000B3526" w:rsidRDefault="00060747" w:rsidP="00060747">
            <w:pPr>
              <w:spacing w:after="0" w:afterAutospacing="0" w:line="240" w:lineRule="auto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</w:p>
        </w:tc>
      </w:tr>
      <w:tr w:rsidR="00060747" w:rsidRPr="000B3526" w14:paraId="28AFFC5A" w14:textId="77777777" w:rsidTr="00060747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7D5F1C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Cu frecvență </w:t>
            </w:r>
          </w:p>
        </w:tc>
        <w:tc>
          <w:tcPr>
            <w:tcW w:w="16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B6A3EA" w14:textId="79CDBC6B" w:rsidR="00060747" w:rsidRPr="000B3526" w:rsidRDefault="00981875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15</w:t>
            </w:r>
            <w:r w:rsidR="00060747"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% 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B33D4" w14:textId="23D1D81C" w:rsidR="00060747" w:rsidRPr="000B3526" w:rsidRDefault="00981875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15% 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C03478" w14:textId="254FD606" w:rsidR="00060747" w:rsidRPr="000B3526" w:rsidRDefault="00981875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9B29" w14:textId="56CA5023" w:rsidR="00060747" w:rsidRPr="000B3526" w:rsidRDefault="00981875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15%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B25D3E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40% </w:t>
            </w:r>
          </w:p>
        </w:tc>
      </w:tr>
      <w:tr w:rsidR="00060747" w:rsidRPr="000B3526" w14:paraId="638A2BA0" w14:textId="77777777" w:rsidTr="00060747">
        <w:tc>
          <w:tcPr>
            <w:tcW w:w="14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70C0AC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Cu frecvență redusă </w:t>
            </w:r>
          </w:p>
        </w:tc>
        <w:tc>
          <w:tcPr>
            <w:tcW w:w="6464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9C2DE6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60%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998DE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center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t>40% </w:t>
            </w:r>
          </w:p>
        </w:tc>
      </w:tr>
      <w:tr w:rsidR="004071DD" w:rsidRPr="000B3526" w14:paraId="21F66010" w14:textId="77777777" w:rsidTr="00B677A3">
        <w:tc>
          <w:tcPr>
            <w:tcW w:w="9673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3B248F" w14:textId="77777777" w:rsidR="004071DD" w:rsidRPr="000B3526" w:rsidRDefault="004071DD" w:rsidP="00060747">
            <w:pPr>
              <w:pStyle w:val="NormalWeb"/>
              <w:spacing w:before="0" w:beforeAutospacing="0" w:after="0" w:afterAutospacing="0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sz w:val="22"/>
                <w:szCs w:val="22"/>
                <w:bdr w:val="none" w:sz="0" w:space="0" w:color="auto" w:frame="1"/>
                <w:lang w:val="ro-MD"/>
              </w:rPr>
              <w:lastRenderedPageBreak/>
              <w:t>Standard minim de performanță </w:t>
            </w:r>
          </w:p>
        </w:tc>
      </w:tr>
      <w:tr w:rsidR="00060747" w:rsidRPr="000B3526" w14:paraId="1EF68B98" w14:textId="77777777" w:rsidTr="00060747">
        <w:tc>
          <w:tcPr>
            <w:tcW w:w="199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CFFEB0" w14:textId="77777777" w:rsidR="00060747" w:rsidRPr="000B3526" w:rsidRDefault="00060747" w:rsidP="00060747">
            <w:pPr>
              <w:spacing w:after="0" w:afterAutospacing="0" w:line="240" w:lineRule="auto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</w:p>
        </w:tc>
        <w:tc>
          <w:tcPr>
            <w:tcW w:w="7677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6A543E" w14:textId="77777777" w:rsidR="00060747" w:rsidRPr="000B3526" w:rsidRDefault="00060747" w:rsidP="00060747">
            <w:pPr>
              <w:spacing w:after="0" w:afterAutospacing="0" w:line="240" w:lineRule="auto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  <w:t>Prezența la lecții; activitatea și calitatea pregătirii la / pentru prelegeri şi seminare (lucrări practice);</w:t>
            </w:r>
          </w:p>
          <w:p w14:paraId="532EB21A" w14:textId="77777777" w:rsidR="00060747" w:rsidRPr="000B3526" w:rsidRDefault="00060747" w:rsidP="00060747">
            <w:pPr>
              <w:spacing w:after="0" w:afterAutospacing="0" w:line="240" w:lineRule="auto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  <w:t>Obținerea notei minime de „5” la fiecare dintre atestări şi seminare (lucrări practice);</w:t>
            </w:r>
          </w:p>
          <w:p w14:paraId="417378A5" w14:textId="77777777" w:rsidR="00060747" w:rsidRPr="000B3526" w:rsidRDefault="00060747" w:rsidP="00060747">
            <w:pPr>
              <w:spacing w:after="0" w:afterAutospacing="0" w:line="240" w:lineRule="auto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</w:p>
          <w:p w14:paraId="05E82CAF" w14:textId="77777777" w:rsidR="00060747" w:rsidRPr="000B3526" w:rsidRDefault="00060747" w:rsidP="00060747">
            <w:pPr>
              <w:spacing w:after="0" w:afterAutospacing="0" w:line="240" w:lineRule="auto"/>
              <w:jc w:val="both"/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hAnsi="Times New Roman"/>
                <w:noProof/>
                <w:color w:val="000000"/>
                <w:sz w:val="22"/>
                <w:szCs w:val="22"/>
                <w:bdr w:val="none" w:sz="0" w:space="0" w:color="auto" w:frame="1"/>
                <w:lang w:val="ro-MD"/>
              </w:rPr>
              <w:t xml:space="preserve">Examenul final va consta în elaborarea unui proiect de cercetare aplicată în domeniul de SE; tema proiectului va fi formulată individual pentru fiecare student; la finele cursului proiectul va fi prezentat și susținută public de către student în cadrul sesiunii de examinare în corespundere cu data examenului, fixată în orar. </w:t>
            </w:r>
          </w:p>
          <w:p w14:paraId="3706E7C7" w14:textId="77777777" w:rsidR="00060747" w:rsidRPr="000B3526" w:rsidRDefault="00060747" w:rsidP="00060747">
            <w:pPr>
              <w:pStyle w:val="NormalWeb"/>
              <w:spacing w:before="0" w:beforeAutospacing="0" w:after="0" w:afterAutospacing="0"/>
              <w:jc w:val="both"/>
              <w:rPr>
                <w:rFonts w:ascii="Times New Roman" w:hAnsi="Times New Roman"/>
                <w:noProof/>
                <w:sz w:val="22"/>
                <w:szCs w:val="22"/>
                <w:lang w:val="ro-MD"/>
              </w:rPr>
            </w:pPr>
            <w:r w:rsidRPr="000B3526">
              <w:rPr>
                <w:rFonts w:ascii="Times New Roman" w:eastAsia="Calibri" w:hAnsi="Times New Roman"/>
                <w:noProof/>
                <w:sz w:val="22"/>
                <w:szCs w:val="22"/>
                <w:lang w:val="ro-MD"/>
              </w:rPr>
              <w:t>Demonstrarea în lucrarea de examinare finală a cunoașterii sistemelor expert şi a tehnologiilor de proiectare software.</w:t>
            </w:r>
          </w:p>
        </w:tc>
      </w:tr>
    </w:tbl>
    <w:p w14:paraId="401A9F0B" w14:textId="77777777" w:rsidR="00060747" w:rsidRPr="000B3526" w:rsidRDefault="00060747" w:rsidP="00583E65">
      <w:pPr>
        <w:spacing w:after="0" w:afterAutospacing="0" w:line="240" w:lineRule="auto"/>
        <w:contextualSpacing/>
        <w:jc w:val="both"/>
        <w:rPr>
          <w:rFonts w:ascii="Times New Roman" w:eastAsia="Calibri" w:hAnsi="Times New Roman"/>
          <w:bCs/>
          <w:noProof/>
          <w:sz w:val="22"/>
          <w:szCs w:val="22"/>
          <w:lang w:val="ro-MD"/>
        </w:rPr>
      </w:pPr>
    </w:p>
    <w:sectPr w:rsidR="00060747" w:rsidRPr="000B3526" w:rsidSect="004374DB">
      <w:headerReference w:type="even" r:id="rId11"/>
      <w:headerReference w:type="default" r:id="rId12"/>
      <w:footerReference w:type="even" r:id="rId13"/>
      <w:footerReference w:type="first" r:id="rId14"/>
      <w:pgSz w:w="12240" w:h="15840"/>
      <w:pgMar w:top="851" w:right="851" w:bottom="851" w:left="1701" w:header="81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D8CE7" w14:textId="77777777" w:rsidR="00434982" w:rsidRDefault="00434982" w:rsidP="009C19D4">
      <w:r>
        <w:separator/>
      </w:r>
    </w:p>
  </w:endnote>
  <w:endnote w:type="continuationSeparator" w:id="0">
    <w:p w14:paraId="6D11B309" w14:textId="77777777" w:rsidR="00434982" w:rsidRDefault="00434982" w:rsidP="009C1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6CF7" w14:textId="098B6FC6" w:rsidR="004F3828" w:rsidRDefault="0066172D" w:rsidP="009C19D4">
    <w:pPr>
      <w:pStyle w:val="Footer"/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545E90" wp14:editId="7B807167">
              <wp:simplePos x="0" y="0"/>
              <wp:positionH relativeFrom="column">
                <wp:posOffset>-297815</wp:posOffset>
              </wp:positionH>
              <wp:positionV relativeFrom="paragraph">
                <wp:posOffset>59055</wp:posOffset>
              </wp:positionV>
              <wp:extent cx="2033270" cy="215900"/>
              <wp:effectExtent l="0" t="1905" r="0" b="1270"/>
              <wp:wrapNone/>
              <wp:docPr id="9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57BD3" w14:textId="77777777" w:rsidR="004F3828" w:rsidRPr="001A267C" w:rsidRDefault="004F3828" w:rsidP="009C19D4">
                          <w:r>
                            <w:t xml:space="preserve">360° OF LEARNING •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25545E9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8" type="#_x0000_t202" style="position:absolute;margin-left:-23.45pt;margin-top:4.65pt;width:160.1pt;height: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" stroked="f">
              <v:textbox>
                <w:txbxContent>
                  <w:p w14:paraId="5B557BD3" w14:textId="77777777" w:rsidR="004F3828" w:rsidRPr="001A267C" w:rsidRDefault="004F3828" w:rsidP="009C19D4">
                    <w:r>
                      <w:t xml:space="preserve">360° OF LEARNING •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0BC73C9" wp14:editId="26B2B7E8">
              <wp:simplePos x="0" y="0"/>
              <wp:positionH relativeFrom="column">
                <wp:posOffset>5416550</wp:posOffset>
              </wp:positionH>
              <wp:positionV relativeFrom="paragraph">
                <wp:posOffset>59055</wp:posOffset>
              </wp:positionV>
              <wp:extent cx="825500" cy="215900"/>
              <wp:effectExtent l="0" t="1905" r="0" b="1270"/>
              <wp:wrapNone/>
              <wp:docPr id="7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E108FB" w14:textId="77777777" w:rsidR="004F3828" w:rsidRPr="001A267C" w:rsidRDefault="004F3828" w:rsidP="009C19D4">
                          <w:r w:rsidRPr="001A267C">
                            <w:t xml:space="preserve">PAGE </w:t>
                          </w:r>
                          <w:r w:rsidR="00AE44D0" w:rsidRPr="001A267C">
                            <w:fldChar w:fldCharType="begin"/>
                          </w:r>
                          <w:r w:rsidRPr="001A267C">
                            <w:instrText xml:space="preserve"> PAGE </w:instrText>
                          </w:r>
                          <w:r w:rsidR="00AE44D0" w:rsidRPr="001A267C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AE44D0" w:rsidRPr="001A267C">
                            <w:fldChar w:fldCharType="end"/>
                          </w:r>
                          <w:r w:rsidRPr="001A267C">
                            <w:t xml:space="preserve"> OF </w:t>
                          </w:r>
                          <w:r w:rsidR="00AE44D0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AE44D0">
                            <w:fldChar w:fldCharType="separate"/>
                          </w:r>
                          <w:r w:rsidR="00C169A1">
                            <w:rPr>
                              <w:noProof/>
                            </w:rPr>
                            <w:t>4</w:t>
                          </w:r>
                          <w:r w:rsidR="00AE44D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30BC73C9" id="Text Box 11" o:spid="_x0000_s1029" type="#_x0000_t202" style="position:absolute;margin-left:426.5pt;margin-top:4.65pt;width:65pt;height:1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" stroked="f">
              <v:textbox>
                <w:txbxContent>
                  <w:p w14:paraId="2CE108FB" w14:textId="77777777" w:rsidR="004F3828" w:rsidRPr="001A267C" w:rsidRDefault="004F3828" w:rsidP="009C19D4">
                    <w:r w:rsidRPr="001A267C">
                      <w:t xml:space="preserve">PAGE </w:t>
                    </w:r>
                    <w:r w:rsidR="00AE44D0" w:rsidRPr="001A267C">
                      <w:fldChar w:fldCharType="begin"/>
                    </w:r>
                    <w:r w:rsidRPr="001A267C">
                      <w:instrText xml:space="preserve"> PAGE </w:instrText>
                    </w:r>
                    <w:r w:rsidR="00AE44D0" w:rsidRPr="001A267C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AE44D0" w:rsidRPr="001A267C">
                      <w:fldChar w:fldCharType="end"/>
                    </w:r>
                    <w:r w:rsidRPr="001A267C">
                      <w:t xml:space="preserve"> OF </w:t>
                    </w:r>
                    <w:r w:rsidR="00AE44D0">
                      <w:fldChar w:fldCharType="begin"/>
                    </w:r>
                    <w:r w:rsidR="006F283A">
                      <w:instrText xml:space="preserve"> NUMPAGES </w:instrText>
                    </w:r>
                    <w:r w:rsidR="00AE44D0">
                      <w:fldChar w:fldCharType="separate"/>
                    </w:r>
                    <w:r w:rsidR="00C169A1">
                      <w:rPr>
                        <w:noProof/>
                      </w:rPr>
                      <w:t>4</w:t>
                    </w:r>
                    <w:r w:rsidR="00AE44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192" behindDoc="1" locked="0" layoutInCell="1" allowOverlap="1" wp14:anchorId="48B2A5B5" wp14:editId="5F198EF4">
          <wp:simplePos x="0" y="0"/>
          <wp:positionH relativeFrom="column">
            <wp:posOffset>-393700</wp:posOffset>
          </wp:positionH>
          <wp:positionV relativeFrom="paragraph">
            <wp:posOffset>53340</wp:posOffset>
          </wp:positionV>
          <wp:extent cx="7033895" cy="132080"/>
          <wp:effectExtent l="0" t="0" r="0" b="0"/>
          <wp:wrapNone/>
          <wp:docPr id="18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3895" cy="13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F127" w14:textId="72C886AC" w:rsidR="004F3828" w:rsidRDefault="0066172D" w:rsidP="009C19D4">
    <w:pPr>
      <w:pStyle w:val="Footer"/>
    </w:pP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88BF9BB" wp14:editId="1D6625E5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CA72B8" w14:textId="77777777" w:rsidR="004F3828" w:rsidRDefault="004F3828" w:rsidP="009C19D4">
                          <w:r>
                            <w:t xml:space="preserve">PAGE </w:t>
                          </w:r>
                          <w:r w:rsidR="00AE44D0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E44D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AE44D0">
                            <w:fldChar w:fldCharType="end"/>
                          </w:r>
                          <w:r>
                            <w:t xml:space="preserve"> OF </w:t>
                          </w:r>
                          <w:r w:rsidR="00AE44D0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AE44D0">
                            <w:fldChar w:fldCharType="separate"/>
                          </w:r>
                          <w:r w:rsidR="00C169A1">
                            <w:rPr>
                              <w:noProof/>
                            </w:rPr>
                            <w:t>4</w:t>
                          </w:r>
                          <w:r w:rsidR="00AE44D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088BF9BB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0" type="#_x0000_t202" style="position:absolute;margin-left:486.5pt;margin-top:756.65pt;width:65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" stroked="f">
              <v:textbox>
                <w:txbxContent>
                  <w:p w14:paraId="4CCA72B8" w14:textId="77777777" w:rsidR="004F3828" w:rsidRDefault="004F3828" w:rsidP="009C19D4">
                    <w:r>
                      <w:t xml:space="preserve">PAGE </w:t>
                    </w:r>
                    <w:r w:rsidR="00AE44D0">
                      <w:fldChar w:fldCharType="begin"/>
                    </w:r>
                    <w:r>
                      <w:instrText xml:space="preserve"> PAGE </w:instrText>
                    </w:r>
                    <w:r w:rsidR="00AE44D0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AE44D0">
                      <w:fldChar w:fldCharType="end"/>
                    </w:r>
                    <w:r>
                      <w:t xml:space="preserve"> OF </w:t>
                    </w:r>
                    <w:r w:rsidR="00AE44D0">
                      <w:fldChar w:fldCharType="begin"/>
                    </w:r>
                    <w:r w:rsidR="006F283A">
                      <w:instrText xml:space="preserve"> NUMPAGES </w:instrText>
                    </w:r>
                    <w:r w:rsidR="00AE44D0">
                      <w:fldChar w:fldCharType="separate"/>
                    </w:r>
                    <w:r w:rsidR="00C169A1">
                      <w:rPr>
                        <w:noProof/>
                      </w:rPr>
                      <w:t>4</w:t>
                    </w:r>
                    <w:r w:rsidR="00AE44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CF840C3" wp14:editId="17E80C5E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406F1F" w14:textId="77777777" w:rsidR="004F3828" w:rsidRDefault="004F3828" w:rsidP="009C19D4">
                          <w:r>
                            <w:t xml:space="preserve">360° OF LEARNING •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CF840C3" id="Text Box 8" o:spid="_x0000_s1031" type="#_x0000_t202" style="position:absolute;margin-left:36.55pt;margin-top:756.65pt;width:160.1pt;height:1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" stroked="f">
              <v:textbox>
                <w:txbxContent>
                  <w:p w14:paraId="4A406F1F" w14:textId="77777777" w:rsidR="004F3828" w:rsidRDefault="004F3828" w:rsidP="009C19D4">
                    <w:r>
                      <w:t xml:space="preserve">360° OF LEARNING •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5AD98421" wp14:editId="1359B99A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7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36B598BC" id="Picture 1" o:spid="_x0000_s1026" style="position:absolute;margin-left:29pt;margin-top:756.2pt;width:553.85pt;height:10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Iq9ozb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AED99A" wp14:editId="5E594A4C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796DFA" w14:textId="77777777" w:rsidR="004F3828" w:rsidRDefault="004F3828" w:rsidP="009C19D4">
                          <w:r>
                            <w:t xml:space="preserve">PAGE </w:t>
                          </w:r>
                          <w:r w:rsidR="00AE44D0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E44D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AE44D0">
                            <w:fldChar w:fldCharType="end"/>
                          </w:r>
                          <w:r>
                            <w:t xml:space="preserve"> OF </w:t>
                          </w:r>
                          <w:r w:rsidR="00AE44D0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AE44D0">
                            <w:fldChar w:fldCharType="separate"/>
                          </w:r>
                          <w:r w:rsidR="00C169A1">
                            <w:rPr>
                              <w:noProof/>
                            </w:rPr>
                            <w:t>4</w:t>
                          </w:r>
                          <w:r w:rsidR="00AE44D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65AED99A" id="Text Box 6" o:spid="_x0000_s1032" type="#_x0000_t202" style="position:absolute;margin-left:486.5pt;margin-top:756.65pt;width: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" stroked="f">
              <v:textbox>
                <w:txbxContent>
                  <w:p w14:paraId="3A796DFA" w14:textId="77777777" w:rsidR="004F3828" w:rsidRDefault="004F3828" w:rsidP="009C19D4">
                    <w:r>
                      <w:t xml:space="preserve">PAGE </w:t>
                    </w:r>
                    <w:r w:rsidR="00AE44D0">
                      <w:fldChar w:fldCharType="begin"/>
                    </w:r>
                    <w:r>
                      <w:instrText xml:space="preserve"> PAGE </w:instrText>
                    </w:r>
                    <w:r w:rsidR="00AE44D0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AE44D0">
                      <w:fldChar w:fldCharType="end"/>
                    </w:r>
                    <w:r>
                      <w:t xml:space="preserve"> OF </w:t>
                    </w:r>
                    <w:r w:rsidR="00AE44D0">
                      <w:fldChar w:fldCharType="begin"/>
                    </w:r>
                    <w:r w:rsidR="006F283A">
                      <w:instrText xml:space="preserve"> NUMPAGES </w:instrText>
                    </w:r>
                    <w:r w:rsidR="00AE44D0">
                      <w:fldChar w:fldCharType="separate"/>
                    </w:r>
                    <w:r w:rsidR="00C169A1">
                      <w:rPr>
                        <w:noProof/>
                      </w:rPr>
                      <w:t>4</w:t>
                    </w:r>
                    <w:r w:rsidR="00AE44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DECD32" wp14:editId="3F4B4BC4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A1041E" w14:textId="77777777" w:rsidR="004F3828" w:rsidRDefault="004F3828" w:rsidP="009C19D4">
                          <w:r>
                            <w:t xml:space="preserve">360° OF LEARNING •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FDECD32" id="Text Box 5" o:spid="_x0000_s1033" type="#_x0000_t202" style="position:absolute;margin-left:36.55pt;margin-top:756.65pt;width:160.1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" stroked="f">
              <v:textbox>
                <w:txbxContent>
                  <w:p w14:paraId="56A1041E" w14:textId="77777777" w:rsidR="004F3828" w:rsidRDefault="004F3828" w:rsidP="009C19D4">
                    <w:r>
                      <w:t xml:space="preserve">360° OF LEARNING •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172F8B8" wp14:editId="2C2E7FD5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4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15DFABA6" id="Picture 1" o:spid="_x0000_s1026" style="position:absolute;margin-left:29pt;margin-top:756.2pt;width:553.85pt;height:10.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GL3t6r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2BC6091" wp14:editId="1C066FEA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2B3D3A" w14:textId="77777777" w:rsidR="004F3828" w:rsidRDefault="004F3828" w:rsidP="009C19D4">
                          <w:r>
                            <w:t xml:space="preserve">PAGE </w:t>
                          </w:r>
                          <w:r w:rsidR="00AE44D0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E44D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0</w:t>
                          </w:r>
                          <w:r w:rsidR="00AE44D0">
                            <w:fldChar w:fldCharType="end"/>
                          </w:r>
                          <w:r>
                            <w:t xml:space="preserve"> OF </w:t>
                          </w:r>
                          <w:r w:rsidR="00AE44D0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AE44D0">
                            <w:fldChar w:fldCharType="separate"/>
                          </w:r>
                          <w:r w:rsidR="00C169A1">
                            <w:rPr>
                              <w:noProof/>
                            </w:rPr>
                            <w:t>4</w:t>
                          </w:r>
                          <w:r w:rsidR="00AE44D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52BC6091" id="Text Box 3" o:spid="_x0000_s1034" type="#_x0000_t202" style="position:absolute;margin-left:486.5pt;margin-top:756.65pt;width:65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" stroked="f">
              <v:textbox>
                <w:txbxContent>
                  <w:p w14:paraId="642B3D3A" w14:textId="77777777" w:rsidR="004F3828" w:rsidRDefault="004F3828" w:rsidP="009C19D4">
                    <w:r>
                      <w:t xml:space="preserve">PAGE </w:t>
                    </w:r>
                    <w:r w:rsidR="00AE44D0">
                      <w:fldChar w:fldCharType="begin"/>
                    </w:r>
                    <w:r>
                      <w:instrText xml:space="preserve"> PAGE </w:instrText>
                    </w:r>
                    <w:r w:rsidR="00AE44D0">
                      <w:fldChar w:fldCharType="separate"/>
                    </w:r>
                    <w:r>
                      <w:rPr>
                        <w:noProof/>
                      </w:rPr>
                      <w:t>0</w:t>
                    </w:r>
                    <w:r w:rsidR="00AE44D0">
                      <w:fldChar w:fldCharType="end"/>
                    </w:r>
                    <w:r>
                      <w:t xml:space="preserve"> OF </w:t>
                    </w:r>
                    <w:r w:rsidR="00AE44D0">
                      <w:fldChar w:fldCharType="begin"/>
                    </w:r>
                    <w:r w:rsidR="006F283A">
                      <w:instrText xml:space="preserve"> NUMPAGES </w:instrText>
                    </w:r>
                    <w:r w:rsidR="00AE44D0">
                      <w:fldChar w:fldCharType="separate"/>
                    </w:r>
                    <w:r w:rsidR="00C169A1">
                      <w:rPr>
                        <w:noProof/>
                      </w:rPr>
                      <w:t>4</w:t>
                    </w:r>
                    <w:r w:rsidR="00AE44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FD17D95" wp14:editId="12D6CFA9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DC27E6" w14:textId="77777777" w:rsidR="004F3828" w:rsidRDefault="004F3828" w:rsidP="009C19D4">
                          <w:r>
                            <w:t xml:space="preserve">360° OF LEARNING •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1FD17D95" id="_x0000_s1035" type="#_x0000_t202" style="position:absolute;margin-left:36.55pt;margin-top:756.65pt;width:160.1pt;height:1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" stroked="f">
              <v:textbox>
                <w:txbxContent>
                  <w:p w14:paraId="3BDC27E6" w14:textId="77777777" w:rsidR="004F3828" w:rsidRDefault="004F3828" w:rsidP="009C19D4">
                    <w:r>
                      <w:t xml:space="preserve">360° OF LEARNING •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2CB8DFA" wp14:editId="79C67DA4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8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52D8AD47" id="Picture 1" o:spid="_x0000_s1026" style="position:absolute;margin-left:29pt;margin-top:756.2pt;width:553.85pt;height:10.4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Df5dp7mAQAAqw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 w:rsidR="004F382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E299E" w14:textId="77777777" w:rsidR="00434982" w:rsidRDefault="00434982" w:rsidP="009C19D4">
      <w:r>
        <w:separator/>
      </w:r>
    </w:p>
  </w:footnote>
  <w:footnote w:type="continuationSeparator" w:id="0">
    <w:p w14:paraId="6FEB68B8" w14:textId="77777777" w:rsidR="00434982" w:rsidRDefault="00434982" w:rsidP="009C1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807CE" w14:textId="44A5E51F" w:rsidR="004F3828" w:rsidRDefault="0066172D" w:rsidP="009C19D4">
    <w:pPr>
      <w:pStyle w:val="Header"/>
    </w:pP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E3E4F2C" wp14:editId="482B6A9D">
              <wp:simplePos x="0" y="0"/>
              <wp:positionH relativeFrom="column">
                <wp:posOffset>6178550</wp:posOffset>
              </wp:positionH>
              <wp:positionV relativeFrom="paragraph">
                <wp:posOffset>9609455</wp:posOffset>
              </wp:positionV>
              <wp:extent cx="825500" cy="215900"/>
              <wp:effectExtent l="0" t="0" r="0" b="444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550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12894A" w14:textId="77777777" w:rsidR="004F3828" w:rsidRDefault="004F3828" w:rsidP="009C19D4">
                          <w:r>
                            <w:t xml:space="preserve">PAGE </w:t>
                          </w:r>
                          <w:r w:rsidR="00AE44D0">
                            <w:fldChar w:fldCharType="begin"/>
                          </w:r>
                          <w:r>
                            <w:instrText xml:space="preserve"> PAGE </w:instrText>
                          </w:r>
                          <w:r w:rsidR="00AE44D0"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</w:t>
                          </w:r>
                          <w:r w:rsidR="00AE44D0">
                            <w:fldChar w:fldCharType="end"/>
                          </w:r>
                          <w:r>
                            <w:t xml:space="preserve"> OF </w:t>
                          </w:r>
                          <w:r w:rsidR="00AE44D0">
                            <w:fldChar w:fldCharType="begin"/>
                          </w:r>
                          <w:r w:rsidR="006F283A">
                            <w:instrText xml:space="preserve"> NUMPAGES </w:instrText>
                          </w:r>
                          <w:r w:rsidR="00AE44D0">
                            <w:fldChar w:fldCharType="separate"/>
                          </w:r>
                          <w:r w:rsidR="00C169A1">
                            <w:rPr>
                              <w:noProof/>
                            </w:rPr>
                            <w:t>4</w:t>
                          </w:r>
                          <w:r w:rsidR="00AE44D0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type w14:anchorId="3E3E4F2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6.5pt;margin-top:756.65pt;width:65pt;height:1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" stroked="f">
              <v:textbox>
                <w:txbxContent>
                  <w:p w14:paraId="1612894A" w14:textId="77777777" w:rsidR="004F3828" w:rsidRDefault="004F3828" w:rsidP="009C19D4">
                    <w:r>
                      <w:t xml:space="preserve">PAGE </w:t>
                    </w:r>
                    <w:r w:rsidR="00AE44D0">
                      <w:fldChar w:fldCharType="begin"/>
                    </w:r>
                    <w:r>
                      <w:instrText xml:space="preserve"> PAGE </w:instrText>
                    </w:r>
                    <w:r w:rsidR="00AE44D0">
                      <w:fldChar w:fldCharType="separate"/>
                    </w:r>
                    <w:r>
                      <w:rPr>
                        <w:noProof/>
                      </w:rPr>
                      <w:t>4</w:t>
                    </w:r>
                    <w:r w:rsidR="00AE44D0">
                      <w:fldChar w:fldCharType="end"/>
                    </w:r>
                    <w:r>
                      <w:t xml:space="preserve"> OF </w:t>
                    </w:r>
                    <w:r w:rsidR="00AE44D0">
                      <w:fldChar w:fldCharType="begin"/>
                    </w:r>
                    <w:r w:rsidR="006F283A">
                      <w:instrText xml:space="preserve"> NUMPAGES </w:instrText>
                    </w:r>
                    <w:r w:rsidR="00AE44D0">
                      <w:fldChar w:fldCharType="separate"/>
                    </w:r>
                    <w:r w:rsidR="00C169A1">
                      <w:rPr>
                        <w:noProof/>
                      </w:rPr>
                      <w:t>4</w:t>
                    </w:r>
                    <w:r w:rsidR="00AE44D0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AE44D0">
      <w:rPr>
        <w:rFonts w:ascii="Times" w:hAnsi="Times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77700E44" wp14:editId="25D59470">
              <wp:simplePos x="0" y="0"/>
              <wp:positionH relativeFrom="column">
                <wp:posOffset>464185</wp:posOffset>
              </wp:positionH>
              <wp:positionV relativeFrom="paragraph">
                <wp:posOffset>9609455</wp:posOffset>
              </wp:positionV>
              <wp:extent cx="2033270" cy="215900"/>
              <wp:effectExtent l="0" t="0" r="0" b="4445"/>
              <wp:wrapNone/>
              <wp:docPr id="1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3270" cy="215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BB561D" w14:textId="77777777" w:rsidR="004F3828" w:rsidRDefault="004F3828" w:rsidP="009C19D4">
                          <w:r>
                            <w:t xml:space="preserve">360° OF LEARNING • </w:t>
                          </w:r>
                          <w:smartTag w:uri="urn:schemas-microsoft-com:office:smarttags" w:element="place">
                            <w:smartTag w:uri="urn:schemas-microsoft-com:office:smarttags" w:element="PlaceName">
                              <w:r>
                                <w:t>UW-GREEN</w:t>
                              </w:r>
                            </w:smartTag>
                            <w:r>
                              <w:t xml:space="preserve"> </w:t>
                            </w:r>
                            <w:smartTag w:uri="urn:schemas-microsoft-com:office:smarttags" w:element="PlaceType">
                              <w:r>
                                <w:t>BAY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shape w14:anchorId="77700E44" id="Text Box 4" o:spid="_x0000_s1027" type="#_x0000_t202" style="position:absolute;margin-left:36.55pt;margin-top:756.65pt;width:160.1pt;height:1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" stroked="f">
              <v:textbox>
                <w:txbxContent>
                  <w:p w14:paraId="34BB561D" w14:textId="77777777" w:rsidR="004F3828" w:rsidRDefault="004F3828" w:rsidP="009C19D4">
                    <w:r>
                      <w:t xml:space="preserve">360° OF LEARNING • </w:t>
                    </w:r>
                    <w:smartTag w:uri="urn:schemas-microsoft-com:office:smarttags" w:element="place">
                      <w:smartTag w:uri="urn:schemas-microsoft-com:office:smarttags" w:element="PlaceName">
                        <w:r>
                          <w:t>UW-GREEN</w:t>
                        </w:r>
                      </w:smartTag>
                      <w:r>
                        <w:t xml:space="preserve"> </w:t>
                      </w:r>
                      <w:smartTag w:uri="urn:schemas-microsoft-com:office:smarttags" w:element="PlaceType">
                        <w:r>
                          <w:t>BAY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20E04B41" wp14:editId="35FE3C6B">
              <wp:simplePos x="0" y="0"/>
              <wp:positionH relativeFrom="column">
                <wp:posOffset>368300</wp:posOffset>
              </wp:positionH>
              <wp:positionV relativeFrom="paragraph">
                <wp:posOffset>9603740</wp:posOffset>
              </wp:positionV>
              <wp:extent cx="7033895" cy="132080"/>
              <wp:effectExtent l="0" t="0" r="0" b="0"/>
              <wp:wrapNone/>
              <wp:docPr id="10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33895" cy="13208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oel="http://schemas.microsoft.com/office/2019/extlst">
          <w:pict>
            <v:rect w14:anchorId="4002E6AB" id="Picture 1" o:spid="_x0000_s1026" style="position:absolute;margin-left:29pt;margin-top:756.2pt;width:553.85pt;height:10.4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" filled="f" stroked="f">
              <o:lock v:ext="edit" aspectratio="t"/>
            </v:rect>
          </w:pict>
        </mc:Fallback>
      </mc:AlternateContent>
    </w:r>
    <w:r w:rsidR="004F3828"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F812D" w14:textId="38E3B196" w:rsidR="00C97E2D" w:rsidRPr="00E5155D" w:rsidRDefault="0066172D" w:rsidP="00DB6C78">
    <w:pPr>
      <w:pStyle w:val="headertext"/>
      <w:pBdr>
        <w:bottom w:val="single" w:sz="4" w:space="1" w:color="0A522A"/>
      </w:pBdr>
      <w:rPr>
        <w:rFonts w:ascii="Calibri" w:hAnsi="Calibri"/>
        <w:caps/>
        <w:color w:val="1F497D"/>
        <w:spacing w:val="20"/>
        <w:sz w:val="20"/>
        <w:szCs w:val="22"/>
        <w:lang w:val="fr-FR"/>
      </w:rPr>
    </w:pPr>
    <w:r>
      <w:rPr>
        <w:caps/>
        <w:noProof/>
        <w:color w:val="084332"/>
        <w:spacing w:val="20"/>
      </w:rPr>
      <w:drawing>
        <wp:anchor distT="0" distB="0" distL="114300" distR="114300" simplePos="0" relativeHeight="251665408" behindDoc="0" locked="0" layoutInCell="1" allowOverlap="1" wp14:anchorId="57B3BC87" wp14:editId="269EE5D4">
          <wp:simplePos x="0" y="0"/>
          <wp:positionH relativeFrom="column">
            <wp:posOffset>-28575</wp:posOffset>
          </wp:positionH>
          <wp:positionV relativeFrom="paragraph">
            <wp:posOffset>-257175</wp:posOffset>
          </wp:positionV>
          <wp:extent cx="2476500" cy="619125"/>
          <wp:effectExtent l="0" t="0" r="0" b="0"/>
          <wp:wrapNone/>
          <wp:docPr id="19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7E2D" w:rsidRPr="00E5155D">
      <w:rPr>
        <w:b w:val="0"/>
        <w:caps/>
        <w:color w:val="084332"/>
        <w:spacing w:val="20"/>
        <w:lang w:val="fr-FR"/>
      </w:rPr>
      <w:t xml:space="preserve">                                                                  </w:t>
    </w:r>
    <w:r w:rsidR="00ED6734" w:rsidRPr="00E5155D">
      <w:rPr>
        <w:b w:val="0"/>
        <w:caps/>
        <w:color w:val="084332"/>
        <w:spacing w:val="20"/>
        <w:lang w:val="fr-FR"/>
      </w:rPr>
      <w:t xml:space="preserve">           </w:t>
    </w:r>
    <w:r w:rsidR="00644288" w:rsidRPr="00E5155D">
      <w:rPr>
        <w:b w:val="0"/>
        <w:caps/>
        <w:color w:val="084332"/>
        <w:spacing w:val="20"/>
        <w:lang w:val="fr-FR"/>
      </w:rPr>
      <w:t xml:space="preserve">  </w:t>
    </w:r>
    <w:r w:rsidR="00C97E2D" w:rsidRPr="00E5155D">
      <w:rPr>
        <w:b w:val="0"/>
        <w:caps/>
        <w:color w:val="084332"/>
        <w:spacing w:val="20"/>
        <w:lang w:val="fr-FR"/>
      </w:rPr>
      <w:t xml:space="preserve"> </w:t>
    </w:r>
    <w:r w:rsidR="00ED6734" w:rsidRPr="00E5155D">
      <w:rPr>
        <w:b w:val="0"/>
        <w:caps/>
        <w:color w:val="084332"/>
        <w:spacing w:val="20"/>
        <w:lang w:val="fr-FR"/>
      </w:rPr>
      <w:t xml:space="preserve">            </w:t>
    </w:r>
    <w:r w:rsidR="00C97E2D" w:rsidRPr="00E5155D">
      <w:rPr>
        <w:b w:val="0"/>
        <w:caps/>
        <w:color w:val="084332"/>
        <w:spacing w:val="20"/>
        <w:lang w:val="fr-FR"/>
      </w:rPr>
      <w:t xml:space="preserve"> </w:t>
    </w:r>
    <w:r w:rsidR="00ED6734" w:rsidRPr="00E5155D">
      <w:rPr>
        <w:rFonts w:ascii="Calibri" w:hAnsi="Calibri" w:hint="eastAsia"/>
        <w:caps/>
        <w:color w:val="1F497D"/>
        <w:spacing w:val="20"/>
        <w:sz w:val="20"/>
        <w:szCs w:val="22"/>
        <w:lang w:val="fr-FR"/>
      </w:rPr>
      <w:t>FIŞA UNITĂŢII DE CURS/MO</w:t>
    </w:r>
    <w:r w:rsidR="00ED6734" w:rsidRPr="00E5155D">
      <w:rPr>
        <w:rFonts w:ascii="Calibri" w:hAnsi="Calibri"/>
        <w:caps/>
        <w:color w:val="1F497D"/>
        <w:spacing w:val="20"/>
        <w:sz w:val="20"/>
        <w:szCs w:val="22"/>
        <w:lang w:val="fr-FR"/>
      </w:rPr>
      <w:t>dulului</w:t>
    </w:r>
  </w:p>
  <w:p w14:paraId="18CB6EBF" w14:textId="77777777" w:rsidR="00C97E2D" w:rsidRPr="00E5155D" w:rsidRDefault="004F3828" w:rsidP="00DB6C78">
    <w:pPr>
      <w:pStyle w:val="headertext"/>
      <w:pBdr>
        <w:bottom w:val="single" w:sz="4" w:space="1" w:color="0A522A"/>
      </w:pBdr>
      <w:rPr>
        <w:b w:val="0"/>
        <w:caps/>
        <w:color w:val="084332"/>
        <w:spacing w:val="20"/>
        <w:lang w:val="fr-FR"/>
      </w:rPr>
    </w:pPr>
    <w:r w:rsidRPr="00E5155D">
      <w:rPr>
        <w:b w:val="0"/>
        <w:caps/>
        <w:color w:val="084332"/>
        <w:spacing w:val="20"/>
        <w:lang w:val="fr-FR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083"/>
    <w:multiLevelType w:val="hybridMultilevel"/>
    <w:tmpl w:val="D046AE08"/>
    <w:lvl w:ilvl="0" w:tplc="E04EC7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96AFA"/>
    <w:multiLevelType w:val="hybridMultilevel"/>
    <w:tmpl w:val="3934E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665F6F"/>
    <w:multiLevelType w:val="hybridMultilevel"/>
    <w:tmpl w:val="26EEC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A36D0E"/>
    <w:multiLevelType w:val="hybridMultilevel"/>
    <w:tmpl w:val="1804A78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FE0AB9"/>
    <w:multiLevelType w:val="hybridMultilevel"/>
    <w:tmpl w:val="2D5EBC1C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359D7CFA"/>
    <w:multiLevelType w:val="hybridMultilevel"/>
    <w:tmpl w:val="7C6CDC8C"/>
    <w:lvl w:ilvl="0" w:tplc="9A2653B8">
      <w:start w:val="1"/>
      <w:numFmt w:val="bullet"/>
      <w:pStyle w:val="ListParagraph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0209E1"/>
    <w:multiLevelType w:val="hybridMultilevel"/>
    <w:tmpl w:val="24F8A97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25258"/>
    <w:multiLevelType w:val="hybridMultilevel"/>
    <w:tmpl w:val="64A2327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08180019" w:tentative="1">
      <w:start w:val="1"/>
      <w:numFmt w:val="lowerLetter"/>
      <w:lvlText w:val="%2."/>
      <w:lvlJc w:val="left"/>
      <w:pPr>
        <w:ind w:left="1800" w:hanging="360"/>
      </w:pPr>
    </w:lvl>
    <w:lvl w:ilvl="2" w:tplc="0818001B" w:tentative="1">
      <w:start w:val="1"/>
      <w:numFmt w:val="lowerRoman"/>
      <w:lvlText w:val="%3."/>
      <w:lvlJc w:val="right"/>
      <w:pPr>
        <w:ind w:left="2520" w:hanging="180"/>
      </w:pPr>
    </w:lvl>
    <w:lvl w:ilvl="3" w:tplc="0818000F" w:tentative="1">
      <w:start w:val="1"/>
      <w:numFmt w:val="decimal"/>
      <w:lvlText w:val="%4."/>
      <w:lvlJc w:val="left"/>
      <w:pPr>
        <w:ind w:left="3240" w:hanging="360"/>
      </w:pPr>
    </w:lvl>
    <w:lvl w:ilvl="4" w:tplc="08180019" w:tentative="1">
      <w:start w:val="1"/>
      <w:numFmt w:val="lowerLetter"/>
      <w:lvlText w:val="%5."/>
      <w:lvlJc w:val="left"/>
      <w:pPr>
        <w:ind w:left="3960" w:hanging="360"/>
      </w:pPr>
    </w:lvl>
    <w:lvl w:ilvl="5" w:tplc="0818001B" w:tentative="1">
      <w:start w:val="1"/>
      <w:numFmt w:val="lowerRoman"/>
      <w:lvlText w:val="%6."/>
      <w:lvlJc w:val="right"/>
      <w:pPr>
        <w:ind w:left="4680" w:hanging="180"/>
      </w:pPr>
    </w:lvl>
    <w:lvl w:ilvl="6" w:tplc="0818000F" w:tentative="1">
      <w:start w:val="1"/>
      <w:numFmt w:val="decimal"/>
      <w:lvlText w:val="%7."/>
      <w:lvlJc w:val="left"/>
      <w:pPr>
        <w:ind w:left="5400" w:hanging="360"/>
      </w:pPr>
    </w:lvl>
    <w:lvl w:ilvl="7" w:tplc="08180019" w:tentative="1">
      <w:start w:val="1"/>
      <w:numFmt w:val="lowerLetter"/>
      <w:lvlText w:val="%8."/>
      <w:lvlJc w:val="left"/>
      <w:pPr>
        <w:ind w:left="6120" w:hanging="360"/>
      </w:pPr>
    </w:lvl>
    <w:lvl w:ilvl="8" w:tplc="08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802A83"/>
    <w:multiLevelType w:val="hybridMultilevel"/>
    <w:tmpl w:val="26EECE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BE689E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AE87273"/>
    <w:multiLevelType w:val="hybridMultilevel"/>
    <w:tmpl w:val="0AD258FE"/>
    <w:lvl w:ilvl="0" w:tplc="041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1" w15:restartNumberingAfterBreak="0">
    <w:nsid w:val="4EF011E8"/>
    <w:multiLevelType w:val="hybridMultilevel"/>
    <w:tmpl w:val="5060EA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507DB5"/>
    <w:multiLevelType w:val="hybridMultilevel"/>
    <w:tmpl w:val="463E3F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167EC"/>
    <w:multiLevelType w:val="hybridMultilevel"/>
    <w:tmpl w:val="A68A932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02762"/>
    <w:multiLevelType w:val="hybridMultilevel"/>
    <w:tmpl w:val="D046AE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AF0A80"/>
    <w:multiLevelType w:val="hybridMultilevel"/>
    <w:tmpl w:val="8E2E04C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16BE"/>
    <w:multiLevelType w:val="hybridMultilevel"/>
    <w:tmpl w:val="83F02974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26D6500C">
      <w:start w:val="9"/>
      <w:numFmt w:val="upperRoman"/>
      <w:lvlText w:val="%3."/>
      <w:lvlJc w:val="left"/>
      <w:pPr>
        <w:tabs>
          <w:tab w:val="num" w:pos="2564"/>
        </w:tabs>
        <w:ind w:left="2564" w:hanging="720"/>
      </w:pPr>
      <w:rPr>
        <w:rFonts w:hint="default"/>
      </w:rPr>
    </w:lvl>
    <w:lvl w:ilvl="3" w:tplc="F07C86BC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E462FF16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A4885FD2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E2850A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8062960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2280E5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0831A8"/>
    <w:multiLevelType w:val="hybridMultilevel"/>
    <w:tmpl w:val="B7665C4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0D90D54"/>
    <w:multiLevelType w:val="hybridMultilevel"/>
    <w:tmpl w:val="5DB6639C"/>
    <w:lvl w:ilvl="0" w:tplc="26366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5A7F8F"/>
    <w:multiLevelType w:val="hybridMultilevel"/>
    <w:tmpl w:val="0562FD4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8"/>
  </w:num>
  <w:num w:numId="3">
    <w:abstractNumId w:val="17"/>
  </w:num>
  <w:num w:numId="4">
    <w:abstractNumId w:val="9"/>
  </w:num>
  <w:num w:numId="5">
    <w:abstractNumId w:val="4"/>
  </w:num>
  <w:num w:numId="6">
    <w:abstractNumId w:val="10"/>
  </w:num>
  <w:num w:numId="7">
    <w:abstractNumId w:val="19"/>
  </w:num>
  <w:num w:numId="8">
    <w:abstractNumId w:val="13"/>
  </w:num>
  <w:num w:numId="9">
    <w:abstractNumId w:val="2"/>
  </w:num>
  <w:num w:numId="10">
    <w:abstractNumId w:val="1"/>
  </w:num>
  <w:num w:numId="11">
    <w:abstractNumId w:val="11"/>
  </w:num>
  <w:num w:numId="12">
    <w:abstractNumId w:val="6"/>
  </w:num>
  <w:num w:numId="13">
    <w:abstractNumId w:val="15"/>
  </w:num>
  <w:num w:numId="14">
    <w:abstractNumId w:val="8"/>
  </w:num>
  <w:num w:numId="15">
    <w:abstractNumId w:val="0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</w:num>
  <w:num w:numId="19">
    <w:abstractNumId w:val="14"/>
  </w:num>
  <w:num w:numId="20">
    <w:abstractNumId w:val="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2D"/>
    <w:rsid w:val="0001102D"/>
    <w:rsid w:val="00024D52"/>
    <w:rsid w:val="00056C53"/>
    <w:rsid w:val="00056D1E"/>
    <w:rsid w:val="0005719F"/>
    <w:rsid w:val="00060747"/>
    <w:rsid w:val="00066377"/>
    <w:rsid w:val="0007168D"/>
    <w:rsid w:val="000726E7"/>
    <w:rsid w:val="00072D81"/>
    <w:rsid w:val="000808E5"/>
    <w:rsid w:val="00092BDF"/>
    <w:rsid w:val="00097BCB"/>
    <w:rsid w:val="000A5710"/>
    <w:rsid w:val="000B3526"/>
    <w:rsid w:val="000B417C"/>
    <w:rsid w:val="000B4DE4"/>
    <w:rsid w:val="000C1F4C"/>
    <w:rsid w:val="000C6776"/>
    <w:rsid w:val="000D0791"/>
    <w:rsid w:val="000D6558"/>
    <w:rsid w:val="000E45AF"/>
    <w:rsid w:val="000F2F43"/>
    <w:rsid w:val="0010005A"/>
    <w:rsid w:val="0010331B"/>
    <w:rsid w:val="00120635"/>
    <w:rsid w:val="00123E13"/>
    <w:rsid w:val="001251BA"/>
    <w:rsid w:val="00125C21"/>
    <w:rsid w:val="0012617C"/>
    <w:rsid w:val="00127220"/>
    <w:rsid w:val="00136C3F"/>
    <w:rsid w:val="00143433"/>
    <w:rsid w:val="001541E0"/>
    <w:rsid w:val="0015528C"/>
    <w:rsid w:val="00174135"/>
    <w:rsid w:val="001748FB"/>
    <w:rsid w:val="00193642"/>
    <w:rsid w:val="001A267C"/>
    <w:rsid w:val="001A2BED"/>
    <w:rsid w:val="001B3C29"/>
    <w:rsid w:val="001E50DF"/>
    <w:rsid w:val="00202901"/>
    <w:rsid w:val="00205614"/>
    <w:rsid w:val="00205B9F"/>
    <w:rsid w:val="002210F4"/>
    <w:rsid w:val="00221CBF"/>
    <w:rsid w:val="0022567A"/>
    <w:rsid w:val="002270E3"/>
    <w:rsid w:val="00244700"/>
    <w:rsid w:val="00272887"/>
    <w:rsid w:val="0028005C"/>
    <w:rsid w:val="002917AC"/>
    <w:rsid w:val="00291E27"/>
    <w:rsid w:val="002930C6"/>
    <w:rsid w:val="00297986"/>
    <w:rsid w:val="002A779F"/>
    <w:rsid w:val="002B49E8"/>
    <w:rsid w:val="002B5729"/>
    <w:rsid w:val="002D2DD0"/>
    <w:rsid w:val="002D5883"/>
    <w:rsid w:val="002F70FC"/>
    <w:rsid w:val="002F7E7E"/>
    <w:rsid w:val="003042E8"/>
    <w:rsid w:val="00305881"/>
    <w:rsid w:val="00315F3B"/>
    <w:rsid w:val="00327EBE"/>
    <w:rsid w:val="0035013F"/>
    <w:rsid w:val="00351A94"/>
    <w:rsid w:val="0037084B"/>
    <w:rsid w:val="00372BDA"/>
    <w:rsid w:val="003819E7"/>
    <w:rsid w:val="00386EC7"/>
    <w:rsid w:val="00386EDE"/>
    <w:rsid w:val="00390F55"/>
    <w:rsid w:val="00396C53"/>
    <w:rsid w:val="0039702F"/>
    <w:rsid w:val="003B56C8"/>
    <w:rsid w:val="003D223D"/>
    <w:rsid w:val="003E06CA"/>
    <w:rsid w:val="004071DD"/>
    <w:rsid w:val="00426F74"/>
    <w:rsid w:val="00434982"/>
    <w:rsid w:val="004374DB"/>
    <w:rsid w:val="00465BC8"/>
    <w:rsid w:val="00466762"/>
    <w:rsid w:val="00467253"/>
    <w:rsid w:val="00475168"/>
    <w:rsid w:val="0048054C"/>
    <w:rsid w:val="00481419"/>
    <w:rsid w:val="00494108"/>
    <w:rsid w:val="004A0921"/>
    <w:rsid w:val="004A0C3D"/>
    <w:rsid w:val="004A3B02"/>
    <w:rsid w:val="004A6187"/>
    <w:rsid w:val="004A6A43"/>
    <w:rsid w:val="004A6BA8"/>
    <w:rsid w:val="004B1CC9"/>
    <w:rsid w:val="004C1536"/>
    <w:rsid w:val="004C2B1D"/>
    <w:rsid w:val="004C60F6"/>
    <w:rsid w:val="004D44C5"/>
    <w:rsid w:val="004D7018"/>
    <w:rsid w:val="004F1445"/>
    <w:rsid w:val="004F3828"/>
    <w:rsid w:val="00501176"/>
    <w:rsid w:val="0050291E"/>
    <w:rsid w:val="005041D8"/>
    <w:rsid w:val="00511D96"/>
    <w:rsid w:val="00514612"/>
    <w:rsid w:val="0053016E"/>
    <w:rsid w:val="0053294D"/>
    <w:rsid w:val="005402BE"/>
    <w:rsid w:val="00543096"/>
    <w:rsid w:val="00555F84"/>
    <w:rsid w:val="00561A69"/>
    <w:rsid w:val="00564018"/>
    <w:rsid w:val="0057739A"/>
    <w:rsid w:val="00583E65"/>
    <w:rsid w:val="00596BD2"/>
    <w:rsid w:val="005B363D"/>
    <w:rsid w:val="005B7A7E"/>
    <w:rsid w:val="005C71E7"/>
    <w:rsid w:val="005D077E"/>
    <w:rsid w:val="005F1682"/>
    <w:rsid w:val="005F2972"/>
    <w:rsid w:val="005F2D8B"/>
    <w:rsid w:val="006027F6"/>
    <w:rsid w:val="00607891"/>
    <w:rsid w:val="00611B90"/>
    <w:rsid w:val="0061242E"/>
    <w:rsid w:val="00612461"/>
    <w:rsid w:val="00637920"/>
    <w:rsid w:val="00644288"/>
    <w:rsid w:val="0066172D"/>
    <w:rsid w:val="00684117"/>
    <w:rsid w:val="00695DB5"/>
    <w:rsid w:val="006C50A0"/>
    <w:rsid w:val="006D7B2B"/>
    <w:rsid w:val="006E2433"/>
    <w:rsid w:val="006E64DA"/>
    <w:rsid w:val="006F283A"/>
    <w:rsid w:val="006F3893"/>
    <w:rsid w:val="007018FF"/>
    <w:rsid w:val="007025E7"/>
    <w:rsid w:val="007035BF"/>
    <w:rsid w:val="0070506B"/>
    <w:rsid w:val="007248AF"/>
    <w:rsid w:val="00725774"/>
    <w:rsid w:val="00733090"/>
    <w:rsid w:val="00737829"/>
    <w:rsid w:val="00742EAC"/>
    <w:rsid w:val="00751380"/>
    <w:rsid w:val="00754574"/>
    <w:rsid w:val="00773178"/>
    <w:rsid w:val="00780B12"/>
    <w:rsid w:val="007818A8"/>
    <w:rsid w:val="00784898"/>
    <w:rsid w:val="007877FE"/>
    <w:rsid w:val="00787C74"/>
    <w:rsid w:val="00797CA8"/>
    <w:rsid w:val="007A07AE"/>
    <w:rsid w:val="007A753E"/>
    <w:rsid w:val="007B2B7E"/>
    <w:rsid w:val="007B2D82"/>
    <w:rsid w:val="007B2FF1"/>
    <w:rsid w:val="007B31BA"/>
    <w:rsid w:val="007F7459"/>
    <w:rsid w:val="00835CAA"/>
    <w:rsid w:val="00841B79"/>
    <w:rsid w:val="008439EA"/>
    <w:rsid w:val="008501B5"/>
    <w:rsid w:val="008674EF"/>
    <w:rsid w:val="00883520"/>
    <w:rsid w:val="008842C9"/>
    <w:rsid w:val="008874B2"/>
    <w:rsid w:val="008B0C21"/>
    <w:rsid w:val="008B13F2"/>
    <w:rsid w:val="008D1CE8"/>
    <w:rsid w:val="008F1975"/>
    <w:rsid w:val="008F219D"/>
    <w:rsid w:val="008F25FB"/>
    <w:rsid w:val="008F5D02"/>
    <w:rsid w:val="009034B4"/>
    <w:rsid w:val="009076AB"/>
    <w:rsid w:val="00922FC1"/>
    <w:rsid w:val="009239B5"/>
    <w:rsid w:val="00923E21"/>
    <w:rsid w:val="0094375A"/>
    <w:rsid w:val="0094510E"/>
    <w:rsid w:val="0094753C"/>
    <w:rsid w:val="009635A9"/>
    <w:rsid w:val="00981875"/>
    <w:rsid w:val="009819F5"/>
    <w:rsid w:val="00992E17"/>
    <w:rsid w:val="009A63DC"/>
    <w:rsid w:val="009B7041"/>
    <w:rsid w:val="009C189D"/>
    <w:rsid w:val="009C19D4"/>
    <w:rsid w:val="009C7FA7"/>
    <w:rsid w:val="009D4788"/>
    <w:rsid w:val="009E0617"/>
    <w:rsid w:val="009E6E84"/>
    <w:rsid w:val="009F2F97"/>
    <w:rsid w:val="00A000C7"/>
    <w:rsid w:val="00A06109"/>
    <w:rsid w:val="00A37896"/>
    <w:rsid w:val="00A40B7F"/>
    <w:rsid w:val="00A41738"/>
    <w:rsid w:val="00A60E6C"/>
    <w:rsid w:val="00A669AB"/>
    <w:rsid w:val="00A80DC3"/>
    <w:rsid w:val="00A9712D"/>
    <w:rsid w:val="00A974F8"/>
    <w:rsid w:val="00AA3B4E"/>
    <w:rsid w:val="00AA58F8"/>
    <w:rsid w:val="00AB723C"/>
    <w:rsid w:val="00AC3D49"/>
    <w:rsid w:val="00AE44D0"/>
    <w:rsid w:val="00B07ACF"/>
    <w:rsid w:val="00B34A3D"/>
    <w:rsid w:val="00B43301"/>
    <w:rsid w:val="00B4719E"/>
    <w:rsid w:val="00B67418"/>
    <w:rsid w:val="00B717B4"/>
    <w:rsid w:val="00B80B1F"/>
    <w:rsid w:val="00B81D8D"/>
    <w:rsid w:val="00B86306"/>
    <w:rsid w:val="00BA3C19"/>
    <w:rsid w:val="00BA57D5"/>
    <w:rsid w:val="00BA7FEF"/>
    <w:rsid w:val="00BB0209"/>
    <w:rsid w:val="00BB2F07"/>
    <w:rsid w:val="00BB4D1A"/>
    <w:rsid w:val="00BB60F9"/>
    <w:rsid w:val="00BE01D7"/>
    <w:rsid w:val="00C01481"/>
    <w:rsid w:val="00C136A2"/>
    <w:rsid w:val="00C15085"/>
    <w:rsid w:val="00C153B2"/>
    <w:rsid w:val="00C169A1"/>
    <w:rsid w:val="00C40430"/>
    <w:rsid w:val="00C4496B"/>
    <w:rsid w:val="00C44F2C"/>
    <w:rsid w:val="00C4758D"/>
    <w:rsid w:val="00C61775"/>
    <w:rsid w:val="00C62391"/>
    <w:rsid w:val="00C63F5A"/>
    <w:rsid w:val="00C63F7C"/>
    <w:rsid w:val="00C72737"/>
    <w:rsid w:val="00C75EB1"/>
    <w:rsid w:val="00C8318D"/>
    <w:rsid w:val="00C84C52"/>
    <w:rsid w:val="00C85CE9"/>
    <w:rsid w:val="00C9470C"/>
    <w:rsid w:val="00C955A2"/>
    <w:rsid w:val="00C97E2D"/>
    <w:rsid w:val="00CA3321"/>
    <w:rsid w:val="00CB57E0"/>
    <w:rsid w:val="00D31FE4"/>
    <w:rsid w:val="00D43E85"/>
    <w:rsid w:val="00D4559D"/>
    <w:rsid w:val="00D50176"/>
    <w:rsid w:val="00D564F1"/>
    <w:rsid w:val="00D72666"/>
    <w:rsid w:val="00D74195"/>
    <w:rsid w:val="00D7471D"/>
    <w:rsid w:val="00D77EC1"/>
    <w:rsid w:val="00DA575E"/>
    <w:rsid w:val="00DB5566"/>
    <w:rsid w:val="00DB5B4F"/>
    <w:rsid w:val="00DB6C78"/>
    <w:rsid w:val="00DD2365"/>
    <w:rsid w:val="00DD30D4"/>
    <w:rsid w:val="00DD6D25"/>
    <w:rsid w:val="00DE3722"/>
    <w:rsid w:val="00E00F92"/>
    <w:rsid w:val="00E075A6"/>
    <w:rsid w:val="00E2415B"/>
    <w:rsid w:val="00E3068B"/>
    <w:rsid w:val="00E334F3"/>
    <w:rsid w:val="00E33543"/>
    <w:rsid w:val="00E346AC"/>
    <w:rsid w:val="00E407D3"/>
    <w:rsid w:val="00E50E73"/>
    <w:rsid w:val="00E5155D"/>
    <w:rsid w:val="00E54A73"/>
    <w:rsid w:val="00E81A52"/>
    <w:rsid w:val="00E84317"/>
    <w:rsid w:val="00E84419"/>
    <w:rsid w:val="00E93DFB"/>
    <w:rsid w:val="00EC48E9"/>
    <w:rsid w:val="00EC4C98"/>
    <w:rsid w:val="00EC6F9C"/>
    <w:rsid w:val="00ED38E3"/>
    <w:rsid w:val="00ED6734"/>
    <w:rsid w:val="00EE2796"/>
    <w:rsid w:val="00EE5E5D"/>
    <w:rsid w:val="00EF79B8"/>
    <w:rsid w:val="00F119BB"/>
    <w:rsid w:val="00F24AF5"/>
    <w:rsid w:val="00F253DA"/>
    <w:rsid w:val="00F4265E"/>
    <w:rsid w:val="00F47BA3"/>
    <w:rsid w:val="00F5673F"/>
    <w:rsid w:val="00F678A9"/>
    <w:rsid w:val="00F67AA7"/>
    <w:rsid w:val="00F67BB8"/>
    <w:rsid w:val="00F71E48"/>
    <w:rsid w:val="00F81C0B"/>
    <w:rsid w:val="00F82ACA"/>
    <w:rsid w:val="00F834EA"/>
    <w:rsid w:val="00F85A5F"/>
    <w:rsid w:val="00F976AC"/>
    <w:rsid w:val="00F97959"/>
    <w:rsid w:val="00FC3062"/>
    <w:rsid w:val="00FD0979"/>
    <w:rsid w:val="00FE3E2E"/>
    <w:rsid w:val="00FF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652707E0"/>
  <w15:chartTrackingRefBased/>
  <w15:docId w15:val="{5C96A9BB-4F57-4FEA-B220-3F6353CAD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MS PMincho" w:hAnsi="Georgia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D4"/>
    <w:pPr>
      <w:spacing w:after="100" w:afterAutospacing="1" w:line="360" w:lineRule="auto"/>
    </w:pPr>
    <w:rPr>
      <w:rFonts w:ascii="Calisto MT" w:hAnsi="Calisto MT"/>
      <w:color w:val="191919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19D4"/>
    <w:pPr>
      <w:keepNext/>
      <w:keepLines/>
      <w:spacing w:before="480" w:after="0"/>
      <w:outlineLvl w:val="0"/>
    </w:pPr>
    <w:rPr>
      <w:rFonts w:eastAsia="MS PGothic"/>
      <w:bCs/>
      <w:color w:val="006633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19D4"/>
    <w:pPr>
      <w:keepNext/>
      <w:keepLines/>
      <w:spacing w:before="200" w:after="0" w:afterAutospacing="0"/>
      <w:outlineLvl w:val="1"/>
    </w:pPr>
    <w:rPr>
      <w:rFonts w:eastAsia="MS PGothic"/>
      <w:bCs/>
      <w:color w:val="1F497D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C19D4"/>
    <w:pPr>
      <w:keepNext/>
      <w:keepLines/>
      <w:spacing w:before="100" w:beforeAutospacing="1" w:after="0" w:afterAutospacing="0"/>
      <w:outlineLvl w:val="2"/>
    </w:pPr>
    <w:rPr>
      <w:rFonts w:eastAsia="MS PGothic"/>
      <w:bCs/>
      <w:color w:val="1F497D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9C19D4"/>
    <w:pPr>
      <w:keepNext/>
      <w:keepLines/>
      <w:spacing w:before="200" w:after="0" w:afterAutospacing="0"/>
      <w:outlineLvl w:val="3"/>
    </w:pPr>
    <w:rPr>
      <w:rFonts w:eastAsia="MS PGothic"/>
      <w:b/>
      <w:bCs/>
      <w:i/>
      <w:iCs/>
      <w:color w:val="808080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75A6"/>
    <w:pPr>
      <w:keepNext/>
      <w:keepLines/>
      <w:spacing w:before="200" w:after="0" w:afterAutospacing="0"/>
      <w:outlineLvl w:val="4"/>
    </w:pPr>
    <w:rPr>
      <w:rFonts w:ascii="Georgia" w:eastAsia="MS PGothic" w:hAnsi="Georgia"/>
      <w:b/>
      <w:color w:val="808080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75A6"/>
    <w:pPr>
      <w:keepNext/>
      <w:keepLines/>
      <w:spacing w:before="200" w:after="0" w:afterAutospacing="0"/>
      <w:outlineLvl w:val="5"/>
    </w:pPr>
    <w:rPr>
      <w:rFonts w:ascii="Georgia" w:eastAsia="MS PGothic" w:hAnsi="Georgia"/>
      <w:b/>
      <w:i/>
      <w:iCs/>
      <w:color w:val="8080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9C19D4"/>
    <w:rPr>
      <w:rFonts w:ascii="Calisto MT" w:eastAsia="MS PGothic" w:hAnsi="Calisto MT" w:cs="Times New Roman"/>
      <w:bCs/>
      <w:color w:val="1F497D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221CB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21CB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221CBF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9C19D4"/>
    <w:rPr>
      <w:rFonts w:ascii="Calisto MT" w:eastAsia="MS PGothic" w:hAnsi="Calisto MT" w:cs="Times New Roman"/>
      <w:bCs/>
      <w:color w:val="006633"/>
      <w:sz w:val="44"/>
      <w:szCs w:val="44"/>
    </w:rPr>
  </w:style>
  <w:style w:type="paragraph" w:styleId="Title">
    <w:name w:val="Title"/>
    <w:basedOn w:val="Normal"/>
    <w:next w:val="Normal"/>
    <w:link w:val="TitleChar"/>
    <w:uiPriority w:val="10"/>
    <w:qFormat/>
    <w:rsid w:val="00F85A5F"/>
    <w:pPr>
      <w:tabs>
        <w:tab w:val="left" w:pos="9360"/>
      </w:tabs>
      <w:spacing w:after="300" w:line="240" w:lineRule="auto"/>
      <w:ind w:left="1440" w:right="1440"/>
      <w:contextualSpacing/>
      <w:jc w:val="center"/>
    </w:pPr>
    <w:rPr>
      <w:rFonts w:ascii="Georgia" w:eastAsia="MS PGothic" w:hAnsi="Georgia"/>
      <w:color w:val="C0504D"/>
      <w:spacing w:val="5"/>
      <w:kern w:val="28"/>
      <w:sz w:val="72"/>
      <w:szCs w:val="72"/>
    </w:rPr>
  </w:style>
  <w:style w:type="character" w:customStyle="1" w:styleId="TitleChar">
    <w:name w:val="Title Char"/>
    <w:link w:val="Title"/>
    <w:uiPriority w:val="10"/>
    <w:rsid w:val="00F85A5F"/>
    <w:rPr>
      <w:rFonts w:ascii="Georgia" w:eastAsia="MS PGothic" w:hAnsi="Georgia" w:cs="Times New Roman"/>
      <w:color w:val="C0504D"/>
      <w:spacing w:val="5"/>
      <w:kern w:val="28"/>
      <w:sz w:val="72"/>
      <w:szCs w:val="72"/>
    </w:rPr>
  </w:style>
  <w:style w:type="paragraph" w:styleId="NormalWeb">
    <w:name w:val="Normal (Web)"/>
    <w:basedOn w:val="Normal"/>
    <w:uiPriority w:val="99"/>
    <w:unhideWhenUsed/>
    <w:rsid w:val="00202901"/>
    <w:pPr>
      <w:spacing w:before="100" w:beforeAutospacing="1" w:line="240" w:lineRule="auto"/>
    </w:pPr>
    <w:rPr>
      <w:rFonts w:ascii="Times" w:hAnsi="Times"/>
    </w:rPr>
  </w:style>
  <w:style w:type="character" w:customStyle="1" w:styleId="PlaceholderText1">
    <w:name w:val="Placeholder Text1"/>
    <w:uiPriority w:val="99"/>
    <w:semiHidden/>
    <w:rsid w:val="0020290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290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202901"/>
    <w:rPr>
      <w:rFonts w:ascii="Lucida Grande" w:hAnsi="Lucida Grande" w:cs="Lucida Grande"/>
      <w:sz w:val="18"/>
      <w:szCs w:val="18"/>
    </w:rPr>
  </w:style>
  <w:style w:type="paragraph" w:customStyle="1" w:styleId="ListParagraph1">
    <w:name w:val="List Paragraph1"/>
    <w:basedOn w:val="Normal"/>
    <w:uiPriority w:val="34"/>
    <w:qFormat/>
    <w:rsid w:val="009C19D4"/>
    <w:pPr>
      <w:numPr>
        <w:numId w:val="1"/>
      </w:numPr>
      <w:contextualSpacing/>
    </w:pPr>
  </w:style>
  <w:style w:type="character" w:customStyle="1" w:styleId="Heading2Char">
    <w:name w:val="Heading 2 Char"/>
    <w:link w:val="Heading2"/>
    <w:uiPriority w:val="9"/>
    <w:rsid w:val="009C19D4"/>
    <w:rPr>
      <w:rFonts w:ascii="Calisto MT" w:eastAsia="MS PGothic" w:hAnsi="Calisto MT" w:cs="Times New Roman"/>
      <w:bCs/>
      <w:color w:val="1F497D"/>
      <w:sz w:val="36"/>
      <w:szCs w:val="36"/>
    </w:rPr>
  </w:style>
  <w:style w:type="character" w:styleId="PageNumber">
    <w:name w:val="page number"/>
    <w:basedOn w:val="DefaultParagraphFont"/>
    <w:unhideWhenUsed/>
    <w:rsid w:val="00B81D8D"/>
  </w:style>
  <w:style w:type="paragraph" w:customStyle="1" w:styleId="headertext">
    <w:name w:val="header text"/>
    <w:basedOn w:val="Header"/>
    <w:rsid w:val="004D44C5"/>
    <w:pPr>
      <w:pBdr>
        <w:bottom w:val="dotted" w:sz="8" w:space="1" w:color="C0504D"/>
      </w:pBdr>
      <w:spacing w:afterAutospacing="0"/>
    </w:pPr>
    <w:rPr>
      <w:b/>
      <w:color w:val="C0504D"/>
      <w:sz w:val="16"/>
      <w:szCs w:val="16"/>
    </w:rPr>
  </w:style>
  <w:style w:type="paragraph" w:customStyle="1" w:styleId="Titlepagesubhead">
    <w:name w:val="Title page subhead"/>
    <w:basedOn w:val="Normal"/>
    <w:qFormat/>
    <w:rsid w:val="005B363D"/>
    <w:pPr>
      <w:tabs>
        <w:tab w:val="left" w:pos="7200"/>
      </w:tabs>
      <w:spacing w:line="240" w:lineRule="auto"/>
      <w:ind w:left="1440" w:right="1440"/>
      <w:jc w:val="center"/>
    </w:pPr>
    <w:rPr>
      <w:color w:val="1F497D"/>
      <w:sz w:val="36"/>
      <w:szCs w:val="36"/>
    </w:rPr>
  </w:style>
  <w:style w:type="paragraph" w:customStyle="1" w:styleId="Titlepagedate">
    <w:name w:val="Title page date"/>
    <w:basedOn w:val="headertext"/>
    <w:qFormat/>
    <w:rsid w:val="00B67418"/>
    <w:pPr>
      <w:pBdr>
        <w:top w:val="dotted" w:sz="8" w:space="1" w:color="C0504D"/>
      </w:pBdr>
      <w:tabs>
        <w:tab w:val="left" w:pos="7200"/>
      </w:tabs>
      <w:ind w:left="1440" w:right="1440"/>
      <w:jc w:val="center"/>
    </w:pPr>
    <w:rPr>
      <w:color w:val="006633"/>
      <w:sz w:val="24"/>
      <w:szCs w:val="24"/>
    </w:rPr>
  </w:style>
  <w:style w:type="paragraph" w:customStyle="1" w:styleId="Titlepagedocumenttitle">
    <w:name w:val="Title page document title"/>
    <w:basedOn w:val="Title"/>
    <w:qFormat/>
    <w:rsid w:val="00B67418"/>
    <w:rPr>
      <w:color w:val="006633"/>
    </w:rPr>
  </w:style>
  <w:style w:type="paragraph" w:customStyle="1" w:styleId="Footertext">
    <w:name w:val="Footer text"/>
    <w:basedOn w:val="Normal"/>
    <w:qFormat/>
    <w:rsid w:val="00056D1E"/>
    <w:rPr>
      <w:color w:val="084332"/>
      <w:spacing w:val="20"/>
      <w:sz w:val="16"/>
      <w:szCs w:val="16"/>
    </w:rPr>
  </w:style>
  <w:style w:type="character" w:customStyle="1" w:styleId="Heading4Char">
    <w:name w:val="Heading 4 Char"/>
    <w:link w:val="Heading4"/>
    <w:uiPriority w:val="9"/>
    <w:rsid w:val="009C19D4"/>
    <w:rPr>
      <w:rFonts w:ascii="Calisto MT" w:eastAsia="MS PGothic" w:hAnsi="Calisto MT" w:cs="Times New Roman"/>
      <w:b/>
      <w:bCs/>
      <w:i/>
      <w:iCs/>
      <w:color w:val="808080"/>
    </w:rPr>
  </w:style>
  <w:style w:type="character" w:customStyle="1" w:styleId="Heading5Char">
    <w:name w:val="Heading 5 Char"/>
    <w:link w:val="Heading5"/>
    <w:uiPriority w:val="9"/>
    <w:rsid w:val="00E075A6"/>
    <w:rPr>
      <w:rFonts w:ascii="Georgia" w:eastAsia="MS PGothic" w:hAnsi="Georgia" w:cs="Times New Roman"/>
      <w:b/>
      <w:color w:val="808080"/>
      <w:sz w:val="20"/>
      <w:szCs w:val="20"/>
    </w:rPr>
  </w:style>
  <w:style w:type="character" w:customStyle="1" w:styleId="Heading6Char">
    <w:name w:val="Heading 6 Char"/>
    <w:link w:val="Heading6"/>
    <w:uiPriority w:val="9"/>
    <w:rsid w:val="00E075A6"/>
    <w:rPr>
      <w:rFonts w:ascii="Georgia" w:eastAsia="MS PGothic" w:hAnsi="Georgia" w:cs="Times New Roman"/>
      <w:b/>
      <w:i/>
      <w:iCs/>
      <w:color w:val="808080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25E7"/>
    <w:pPr>
      <w:numPr>
        <w:ilvl w:val="1"/>
      </w:numPr>
    </w:pPr>
    <w:rPr>
      <w:rFonts w:ascii="Georgia" w:eastAsia="MS PGothic" w:hAnsi="Georgia"/>
      <w:i/>
      <w:iCs/>
      <w:color w:val="808080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7025E7"/>
    <w:rPr>
      <w:rFonts w:ascii="Georgia" w:eastAsia="MS PGothic" w:hAnsi="Georgia" w:cs="Times New Roman"/>
      <w:i/>
      <w:iCs/>
      <w:color w:val="808080"/>
      <w:spacing w:val="15"/>
    </w:rPr>
  </w:style>
  <w:style w:type="character" w:customStyle="1" w:styleId="IntenseEmphasis1">
    <w:name w:val="Intense Emphasis1"/>
    <w:uiPriority w:val="21"/>
    <w:qFormat/>
    <w:rsid w:val="009E6E84"/>
    <w:rPr>
      <w:b/>
      <w:bCs/>
      <w:i/>
      <w:iCs/>
      <w:color w:val="808080"/>
    </w:rPr>
  </w:style>
  <w:style w:type="paragraph" w:customStyle="1" w:styleId="IntenseQuote1">
    <w:name w:val="Intense Quote1"/>
    <w:basedOn w:val="Normal"/>
    <w:next w:val="Normal"/>
    <w:link w:val="IntenseQuoteChar"/>
    <w:uiPriority w:val="30"/>
    <w:qFormat/>
    <w:rsid w:val="009E6E84"/>
    <w:pPr>
      <w:pBdr>
        <w:bottom w:val="single" w:sz="4" w:space="4" w:color="808080"/>
      </w:pBdr>
      <w:spacing w:before="200" w:after="280"/>
      <w:ind w:left="936" w:right="936"/>
    </w:pPr>
    <w:rPr>
      <w:b/>
      <w:bCs/>
      <w:i/>
      <w:iCs/>
      <w:color w:val="808080"/>
    </w:rPr>
  </w:style>
  <w:style w:type="character" w:customStyle="1" w:styleId="IntenseQuoteChar">
    <w:name w:val="Intense Quote Char"/>
    <w:link w:val="IntenseQuote1"/>
    <w:uiPriority w:val="30"/>
    <w:rsid w:val="009E6E84"/>
    <w:rPr>
      <w:b/>
      <w:bCs/>
      <w:i/>
      <w:iCs/>
      <w:color w:val="808080"/>
      <w:sz w:val="20"/>
      <w:szCs w:val="20"/>
    </w:rPr>
  </w:style>
  <w:style w:type="character" w:styleId="Hyperlink">
    <w:name w:val="Hyperlink"/>
    <w:uiPriority w:val="99"/>
    <w:unhideWhenUsed/>
    <w:rsid w:val="007018FF"/>
    <w:rPr>
      <w:color w:val="0000FF"/>
      <w:u w:val="single"/>
    </w:rPr>
  </w:style>
  <w:style w:type="table" w:styleId="TableGrid">
    <w:name w:val="Table Grid"/>
    <w:basedOn w:val="TableNormal"/>
    <w:uiPriority w:val="59"/>
    <w:rsid w:val="00ED6734"/>
    <w:rPr>
      <w:rFonts w:eastAsia="Calibr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84317"/>
    <w:rPr>
      <w:color w:val="800080"/>
      <w:u w:val="single"/>
    </w:rPr>
  </w:style>
  <w:style w:type="paragraph" w:styleId="BodyText">
    <w:name w:val="Body Text"/>
    <w:basedOn w:val="Normal"/>
    <w:link w:val="BodyTextChar"/>
    <w:rsid w:val="002917AC"/>
    <w:pPr>
      <w:spacing w:after="0" w:afterAutospacing="0" w:line="240" w:lineRule="auto"/>
      <w:jc w:val="both"/>
    </w:pPr>
    <w:rPr>
      <w:rFonts w:ascii="Times New Roman" w:eastAsia="Times New Roman" w:hAnsi="Times New Roman"/>
      <w:color w:val="auto"/>
      <w:sz w:val="24"/>
      <w:lang w:val="ro-RO" w:eastAsia="ru-RU"/>
    </w:rPr>
  </w:style>
  <w:style w:type="character" w:customStyle="1" w:styleId="BodyTextChar">
    <w:name w:val="Body Text Char"/>
    <w:link w:val="BodyText"/>
    <w:rsid w:val="00C955A2"/>
    <w:rPr>
      <w:rFonts w:ascii="Times New Roman" w:eastAsia="Times New Roman" w:hAnsi="Times New Roman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684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19454">
          <w:marLeft w:val="0"/>
          <w:marRight w:val="0"/>
          <w:marTop w:val="0"/>
          <w:marBottom w:val="0"/>
          <w:divBdr>
            <w:top w:val="dotted" w:sz="8" w:space="1" w:color="ED7D31" w:themeColor="accent2"/>
            <w:left w:val="none" w:sz="0" w:space="0" w:color="auto"/>
            <w:bottom w:val="dotted" w:sz="8" w:space="1" w:color="ED7D31" w:themeColor="accent2"/>
            <w:right w:val="none" w:sz="0" w:space="0" w:color="auto"/>
          </w:divBdr>
        </w:div>
      </w:divsChild>
    </w:div>
    <w:div w:id="101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3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0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1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utm.m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uwgb-report-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24C9B98F4A20418844FB67EADB71EA" ma:contentTypeVersion="14" ma:contentTypeDescription="Create a new document." ma:contentTypeScope="" ma:versionID="19d156644e97cc89dee8d086313d1b2a">
  <xsd:schema xmlns:xsd="http://www.w3.org/2001/XMLSchema" xmlns:xs="http://www.w3.org/2001/XMLSchema" xmlns:p="http://schemas.microsoft.com/office/2006/metadata/properties" xmlns:ns2="f8f4f660-dd2d-41be-bd95-3ed9a18d231a" xmlns:ns3="c86ee52a-c60e-4381-a462-d64b4d8426c6" targetNamespace="http://schemas.microsoft.com/office/2006/metadata/properties" ma:root="true" ma:fieldsID="971f650276f82f408b0a721053b5d7f6" ns2:_="" ns3:_="">
    <xsd:import namespace="f8f4f660-dd2d-41be-bd95-3ed9a18d231a"/>
    <xsd:import namespace="c86ee52a-c60e-4381-a462-d64b4d8426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4f660-dd2d-41be-bd95-3ed9a18d23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f918784-9448-4503-85a6-08798c8557b2}" ma:internalName="TaxCatchAll" ma:showField="CatchAllData" ma:web="f8f4f660-dd2d-41be-bd95-3ed9a18d23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6ee52a-c60e-4381-a462-d64b4d8426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39604bc-6d51-4ad0-ae06-d2e0826ae4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86ee52a-c60e-4381-a462-d64b4d8426c6">
      <Terms xmlns="http://schemas.microsoft.com/office/infopath/2007/PartnerControls"/>
    </lcf76f155ced4ddcb4097134ff3c332f>
    <TaxCatchAll xmlns="f8f4f660-dd2d-41be-bd95-3ed9a18d231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C3F4E2-8AAE-4614-B5E9-43D32C15B3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4f660-dd2d-41be-bd95-3ed9a18d231a"/>
    <ds:schemaRef ds:uri="c86ee52a-c60e-4381-a462-d64b4d8426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C82B27-16DD-43EE-B299-115AB6C84280}">
  <ds:schemaRefs>
    <ds:schemaRef ds:uri="http://schemas.microsoft.com/office/2006/metadata/properties"/>
    <ds:schemaRef ds:uri="http://schemas.microsoft.com/office/infopath/2007/PartnerControls"/>
    <ds:schemaRef ds:uri="c86ee52a-c60e-4381-a462-d64b4d8426c6"/>
    <ds:schemaRef ds:uri="f8f4f660-dd2d-41be-bd95-3ed9a18d231a"/>
  </ds:schemaRefs>
</ds:datastoreItem>
</file>

<file path=customXml/itemProps3.xml><?xml version="1.0" encoding="utf-8"?>
<ds:datastoreItem xmlns:ds="http://schemas.openxmlformats.org/officeDocument/2006/customXml" ds:itemID="{488CB41F-2C04-430A-A870-38481D4607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uwgb-report-template</Template>
  <TotalTime>63</TotalTime>
  <Pages>5</Pages>
  <Words>1664</Words>
  <Characters>9488</Characters>
  <Application>Microsoft Office Word</Application>
  <DocSecurity>0</DocSecurity>
  <Lines>79</Lines>
  <Paragraphs>22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MD-2045, CHIŞINĂU, STR</vt:lpstr>
      <vt:lpstr>MD-2045, CHIŞINĂU, STR</vt:lpstr>
      <vt:lpstr>MD-2045, CHIŞINĂU, STR</vt:lpstr>
    </vt:vector>
  </TitlesOfParts>
  <Company>diakov.net</Company>
  <LinksUpToDate>false</LinksUpToDate>
  <CharactersWithSpaces>11130</CharactersWithSpaces>
  <SharedDoc>false</SharedDoc>
  <HLinks>
    <vt:vector size="6" baseType="variant">
      <vt:variant>
        <vt:i4>7405678</vt:i4>
      </vt:variant>
      <vt:variant>
        <vt:i4>0</vt:i4>
      </vt:variant>
      <vt:variant>
        <vt:i4>0</vt:i4>
      </vt:variant>
      <vt:variant>
        <vt:i4>5</vt:i4>
      </vt:variant>
      <vt:variant>
        <vt:lpwstr>http://www.utm.md/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MD-2045, CHIŞINĂU, STR</dc:title>
  <dc:subject/>
  <dc:creator>RePack by Diakov</dc:creator>
  <cp:keywords/>
  <cp:lastModifiedBy>Rodica Branişte</cp:lastModifiedBy>
  <cp:revision>39</cp:revision>
  <cp:lastPrinted>2016-12-01T06:49:00Z</cp:lastPrinted>
  <dcterms:created xsi:type="dcterms:W3CDTF">2020-09-21T10:35:00Z</dcterms:created>
  <dcterms:modified xsi:type="dcterms:W3CDTF">2024-12-01T19:04:00Z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0x010100A824C9B98F4A20418844FB67EADB71EA</vt:lpwstr>
  </property>
  <property fmtid="{D5CDD505-2E9C-101B-9397-08002B2CF9AE}" pid="3" name="MediaServiceImageTags">
    <vt:lpwstr/>
  </property>
</Properties>
</file>