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7ABD" w14:textId="0C453035" w:rsidR="009C189D" w:rsidRPr="00505265" w:rsidRDefault="00E84419" w:rsidP="00183C48">
      <w:pPr>
        <w:spacing w:after="0" w:afterAutospacing="0"/>
        <w:rPr>
          <w:rFonts w:ascii="Times New Roman" w:hAnsi="Times New Roman" w:cs="Times New Roman"/>
          <w:lang w:val="ro-RO"/>
        </w:rPr>
      </w:pPr>
      <w:r w:rsidRPr="00505265">
        <w:rPr>
          <w:rFonts w:ascii="Times New Roman" w:hAnsi="Times New Roman" w:cs="Times New Roman"/>
          <w:lang w:val="ro-RO"/>
        </w:rPr>
        <w:t>MD-20</w:t>
      </w:r>
      <w:r w:rsidR="00193642" w:rsidRPr="00505265">
        <w:rPr>
          <w:rFonts w:ascii="Times New Roman" w:hAnsi="Times New Roman" w:cs="Times New Roman"/>
          <w:lang w:val="ro-RO"/>
        </w:rPr>
        <w:t>45</w:t>
      </w:r>
      <w:r w:rsidRPr="00505265">
        <w:rPr>
          <w:rFonts w:ascii="Times New Roman" w:hAnsi="Times New Roman" w:cs="Times New Roman"/>
          <w:lang w:val="ro-RO"/>
        </w:rPr>
        <w:t xml:space="preserve">, CHIŞINĂU, </w:t>
      </w:r>
      <w:r w:rsidR="00784898" w:rsidRPr="00505265">
        <w:rPr>
          <w:rFonts w:ascii="Times New Roman" w:hAnsi="Times New Roman" w:cs="Times New Roman"/>
          <w:lang w:val="ro-RO"/>
        </w:rPr>
        <w:t xml:space="preserve">STR. </w:t>
      </w:r>
      <w:r w:rsidR="0061291E" w:rsidRPr="00505265">
        <w:rPr>
          <w:rFonts w:ascii="Times New Roman" w:hAnsi="Times New Roman" w:cs="Times New Roman"/>
          <w:lang w:val="ro-RO"/>
        </w:rPr>
        <w:t>STUDENȚILOR, 9/4</w:t>
      </w:r>
      <w:r w:rsidRPr="00505265">
        <w:rPr>
          <w:rFonts w:ascii="Times New Roman" w:hAnsi="Times New Roman" w:cs="Times New Roman"/>
          <w:lang w:val="ro-RO"/>
        </w:rPr>
        <w:t xml:space="preserve">, TEL: 022 </w:t>
      </w:r>
      <w:r w:rsidR="0061291E" w:rsidRPr="00505265">
        <w:rPr>
          <w:rFonts w:ascii="Times New Roman" w:hAnsi="Times New Roman" w:cs="Times New Roman"/>
          <w:lang w:val="ro-RO"/>
        </w:rPr>
        <w:t>50-99-15</w:t>
      </w:r>
      <w:r w:rsidRPr="00505265">
        <w:rPr>
          <w:rFonts w:ascii="Times New Roman" w:hAnsi="Times New Roman" w:cs="Times New Roman"/>
          <w:lang w:val="ro-RO"/>
        </w:rPr>
        <w:t xml:space="preserve">, </w:t>
      </w:r>
      <w:hyperlink r:id="rId11" w:history="1">
        <w:r w:rsidR="0061291E" w:rsidRPr="00505265">
          <w:rPr>
            <w:rStyle w:val="Hyperlink"/>
            <w:rFonts w:ascii="Times New Roman" w:hAnsi="Times New Roman" w:cs="Times New Roman"/>
            <w:lang w:val="ro-RO"/>
          </w:rPr>
          <w:t>www.calc.fcim.utm.md</w:t>
        </w:r>
      </w:hyperlink>
    </w:p>
    <w:p w14:paraId="09947DFA" w14:textId="77777777" w:rsidR="00E84419" w:rsidRPr="00505265" w:rsidRDefault="00E84419" w:rsidP="009C189D">
      <w:pPr>
        <w:spacing w:after="0" w:afterAutospacing="0"/>
        <w:rPr>
          <w:rFonts w:ascii="Times New Roman" w:hAnsi="Times New Roman" w:cs="Times New Roman"/>
          <w:lang w:val="ro-RO"/>
        </w:rPr>
      </w:pPr>
    </w:p>
    <w:p w14:paraId="20B1A714" w14:textId="04CE6EE7" w:rsidR="00ED6734" w:rsidRPr="00505265" w:rsidRDefault="008A2065" w:rsidP="00ED6734">
      <w:pPr>
        <w:spacing w:after="200" w:afterAutospacing="0" w:line="240" w:lineRule="auto"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</w:rPr>
        <w:t xml:space="preserve"> </w:t>
      </w:r>
      <w:r w:rsidR="00C47F1C" w:rsidRPr="00505265">
        <w:rPr>
          <w:rFonts w:ascii="Times New Roman" w:eastAsia="Calibri" w:hAnsi="Times New Roman" w:cs="Times New Roman"/>
          <w:b/>
          <w:color w:val="auto"/>
          <w:sz w:val="22"/>
          <w:szCs w:val="22"/>
        </w:rPr>
        <w:t>SISTEME DE OPERARE</w:t>
      </w:r>
    </w:p>
    <w:p w14:paraId="5A637A23" w14:textId="77777777" w:rsidR="00ED6734" w:rsidRPr="00505265" w:rsidRDefault="00ED6734" w:rsidP="00AA663F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Date despre unitatea de curs/modul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505265" w:rsidRPr="00505265" w14:paraId="48EF3D29" w14:textId="77777777" w:rsidTr="004374DB">
        <w:tc>
          <w:tcPr>
            <w:tcW w:w="2977" w:type="dxa"/>
          </w:tcPr>
          <w:p w14:paraId="355182AF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14:paraId="130F319E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Calculatoare Informatică și Microelectronică</w:t>
            </w:r>
          </w:p>
        </w:tc>
      </w:tr>
      <w:tr w:rsidR="00505265" w:rsidRPr="00505265" w14:paraId="0F200A58" w14:textId="77777777" w:rsidTr="004374DB">
        <w:tc>
          <w:tcPr>
            <w:tcW w:w="2977" w:type="dxa"/>
          </w:tcPr>
          <w:p w14:paraId="1D0A21AB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Departamentul</w:t>
            </w:r>
          </w:p>
        </w:tc>
        <w:tc>
          <w:tcPr>
            <w:tcW w:w="7088" w:type="dxa"/>
            <w:gridSpan w:val="5"/>
          </w:tcPr>
          <w:p w14:paraId="28BA5372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Informatică și Ingineria Sistemelor</w:t>
            </w:r>
          </w:p>
        </w:tc>
      </w:tr>
      <w:tr w:rsidR="00505265" w:rsidRPr="00505265" w14:paraId="0A5DA2A2" w14:textId="77777777" w:rsidTr="004374DB">
        <w:tc>
          <w:tcPr>
            <w:tcW w:w="2977" w:type="dxa"/>
          </w:tcPr>
          <w:p w14:paraId="5B3981D9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14:paraId="48373E4B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Studii superioare de licenţă, ciclul I</w:t>
            </w:r>
          </w:p>
        </w:tc>
      </w:tr>
      <w:tr w:rsidR="00505265" w:rsidRPr="00505265" w14:paraId="21EBAC09" w14:textId="77777777" w:rsidTr="004374DB">
        <w:tc>
          <w:tcPr>
            <w:tcW w:w="2977" w:type="dxa"/>
          </w:tcPr>
          <w:p w14:paraId="4534DD18" w14:textId="77777777" w:rsidR="00505265" w:rsidRPr="00CF21AC" w:rsidRDefault="0050526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CF21AC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14:paraId="1812BD0F" w14:textId="375AAB4A" w:rsidR="00505265" w:rsidRPr="00A431CE" w:rsidRDefault="00167075" w:rsidP="00C3450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167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06I2. </w:t>
            </w:r>
            <w:r w:rsidR="00A431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3</w:t>
            </w:r>
            <w:r w:rsidRPr="001670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A431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Știința Datelor</w:t>
            </w:r>
          </w:p>
        </w:tc>
      </w:tr>
      <w:tr w:rsidR="00ED6734" w:rsidRPr="00505265" w14:paraId="3E9F0F69" w14:textId="77777777" w:rsidTr="004374DB">
        <w:tc>
          <w:tcPr>
            <w:tcW w:w="2977" w:type="dxa"/>
          </w:tcPr>
          <w:p w14:paraId="6933A8F6" w14:textId="77777777" w:rsidR="00ED6734" w:rsidRPr="00505265" w:rsidRDefault="00ED6734" w:rsidP="00774F96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Anul de studiu</w:t>
            </w:r>
          </w:p>
        </w:tc>
        <w:tc>
          <w:tcPr>
            <w:tcW w:w="1418" w:type="dxa"/>
          </w:tcPr>
          <w:p w14:paraId="7DE5E172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559" w:type="dxa"/>
          </w:tcPr>
          <w:p w14:paraId="7706CAD2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559" w:type="dxa"/>
          </w:tcPr>
          <w:p w14:paraId="5A9FD698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560" w:type="dxa"/>
          </w:tcPr>
          <w:p w14:paraId="40F86C3F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Categoria de opţionalitate</w:t>
            </w:r>
          </w:p>
        </w:tc>
        <w:tc>
          <w:tcPr>
            <w:tcW w:w="992" w:type="dxa"/>
          </w:tcPr>
          <w:p w14:paraId="155D7D5D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Credite ECTS</w:t>
            </w:r>
          </w:p>
        </w:tc>
      </w:tr>
      <w:tr w:rsidR="00ED6734" w:rsidRPr="00505265" w14:paraId="7ABAA86A" w14:textId="77777777" w:rsidTr="004374DB">
        <w:tc>
          <w:tcPr>
            <w:tcW w:w="2977" w:type="dxa"/>
          </w:tcPr>
          <w:p w14:paraId="771EF294" w14:textId="109A830C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II</w:t>
            </w:r>
            <w:r w:rsidR="006D7095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</w:t>
            </w: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794D03E2" w14:textId="6B877BB8" w:rsidR="00ED6734" w:rsidRPr="00505265" w:rsidRDefault="00ED6734" w:rsidP="00774F96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14:paraId="1A9AF981" w14:textId="71864810" w:rsidR="00ED6734" w:rsidRPr="00505265" w:rsidRDefault="008019BD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V</w:t>
            </w:r>
          </w:p>
          <w:p w14:paraId="46627BD7" w14:textId="12232A03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14:paraId="4B35C6DD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14:paraId="691AEB5E" w14:textId="1D8095CF" w:rsidR="00ED6734" w:rsidRPr="00505265" w:rsidRDefault="008019BD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D</w:t>
            </w:r>
            <w:r w:rsidR="00ED6734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– </w:t>
            </w:r>
            <w:r w:rsidR="002D694A" w:rsidRPr="002D694A">
              <w:rPr>
                <w:rFonts w:ascii="Times New Roman" w:hAnsi="Times New Roman" w:cs="Times New Roman"/>
                <w:sz w:val="22"/>
                <w:szCs w:val="22"/>
              </w:rPr>
              <w:t>Disciplin</w:t>
            </w:r>
            <w:r w:rsidR="002D694A" w:rsidRPr="002D694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ă</w:t>
            </w:r>
            <w:r w:rsidR="002D694A" w:rsidRPr="002D694A">
              <w:rPr>
                <w:rFonts w:ascii="Times New Roman" w:hAnsi="Times New Roman" w:cs="Times New Roman"/>
                <w:sz w:val="22"/>
                <w:szCs w:val="22"/>
              </w:rPr>
              <w:t xml:space="preserve"> de domeniu </w:t>
            </w:r>
          </w:p>
        </w:tc>
        <w:tc>
          <w:tcPr>
            <w:tcW w:w="1560" w:type="dxa"/>
          </w:tcPr>
          <w:p w14:paraId="48C4623E" w14:textId="77777777" w:rsidR="00ED6734" w:rsidRPr="00505265" w:rsidRDefault="00E32F13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 - unitate de curs obligatorie</w:t>
            </w:r>
          </w:p>
        </w:tc>
        <w:tc>
          <w:tcPr>
            <w:tcW w:w="992" w:type="dxa"/>
            <w:vAlign w:val="center"/>
          </w:tcPr>
          <w:p w14:paraId="30F9D059" w14:textId="31B0B2E0" w:rsidR="00ED6734" w:rsidRPr="00505265" w:rsidRDefault="008019BD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</w:t>
            </w:r>
          </w:p>
        </w:tc>
      </w:tr>
    </w:tbl>
    <w:p w14:paraId="65DBF2A7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41F8CC28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Timpul total estimat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1255"/>
        <w:gridCol w:w="2193"/>
        <w:gridCol w:w="2245"/>
      </w:tblGrid>
      <w:tr w:rsidR="00ED6734" w:rsidRPr="00505265" w14:paraId="47F3A49A" w14:textId="77777777" w:rsidTr="004374DB">
        <w:tc>
          <w:tcPr>
            <w:tcW w:w="1801" w:type="dxa"/>
            <w:vMerge w:val="restart"/>
            <w:vAlign w:val="center"/>
          </w:tcPr>
          <w:p w14:paraId="00BCEC0F" w14:textId="77777777" w:rsidR="00ED6734" w:rsidRPr="00505265" w:rsidRDefault="00ED6734" w:rsidP="00774F96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Total ore în planul de învăţământ</w:t>
            </w:r>
          </w:p>
        </w:tc>
        <w:tc>
          <w:tcPr>
            <w:tcW w:w="8264" w:type="dxa"/>
            <w:gridSpan w:val="6"/>
            <w:vAlign w:val="center"/>
          </w:tcPr>
          <w:p w14:paraId="6AB8A089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Din care</w:t>
            </w:r>
          </w:p>
        </w:tc>
      </w:tr>
      <w:tr w:rsidR="00ED6734" w:rsidRPr="00505265" w14:paraId="08CBB368" w14:textId="77777777" w:rsidTr="004374DB">
        <w:tc>
          <w:tcPr>
            <w:tcW w:w="1801" w:type="dxa"/>
            <w:vMerge/>
          </w:tcPr>
          <w:p w14:paraId="68FE7E69" w14:textId="77777777" w:rsidR="00ED6734" w:rsidRPr="00505265" w:rsidRDefault="00ED6734" w:rsidP="00774F96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06447384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5699" w:type="dxa"/>
            <w:gridSpan w:val="4"/>
            <w:vAlign w:val="center"/>
          </w:tcPr>
          <w:p w14:paraId="0B103B9D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Lucrul individual</w:t>
            </w:r>
          </w:p>
        </w:tc>
      </w:tr>
      <w:tr w:rsidR="00ED6734" w:rsidRPr="00505265" w14:paraId="5C89AC00" w14:textId="77777777" w:rsidTr="004374DB">
        <w:tc>
          <w:tcPr>
            <w:tcW w:w="1801" w:type="dxa"/>
            <w:vMerge/>
          </w:tcPr>
          <w:p w14:paraId="09AE4732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72" w:type="dxa"/>
            <w:vAlign w:val="center"/>
          </w:tcPr>
          <w:p w14:paraId="7DEDF54B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14:paraId="2CE83DED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1255" w:type="dxa"/>
            <w:vAlign w:val="center"/>
          </w:tcPr>
          <w:p w14:paraId="649C745A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2193" w:type="dxa"/>
            <w:vAlign w:val="center"/>
          </w:tcPr>
          <w:p w14:paraId="612896EE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14:paraId="6D331A6D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Pregătire aplicaţii</w:t>
            </w:r>
          </w:p>
        </w:tc>
      </w:tr>
      <w:tr w:rsidR="009D14C2" w:rsidRPr="00505265" w14:paraId="6CFA89F4" w14:textId="77777777" w:rsidTr="004374DB">
        <w:tc>
          <w:tcPr>
            <w:tcW w:w="1801" w:type="dxa"/>
          </w:tcPr>
          <w:p w14:paraId="28986520" w14:textId="7EBD58C6" w:rsidR="009D14C2" w:rsidRPr="00505265" w:rsidRDefault="008A2065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</w:t>
            </w:r>
            <w:r w:rsidR="000001F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2</w:t>
            </w: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672" w:type="dxa"/>
          </w:tcPr>
          <w:p w14:paraId="796C5064" w14:textId="04318D75" w:rsidR="009D14C2" w:rsidRPr="00505265" w:rsidRDefault="00561573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  <w:r w:rsidR="000001F1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1899" w:type="dxa"/>
            <w:gridSpan w:val="2"/>
          </w:tcPr>
          <w:p w14:paraId="4B550F61" w14:textId="7398F420" w:rsidR="009D14C2" w:rsidRPr="00505265" w:rsidRDefault="000001F1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1255" w:type="dxa"/>
          </w:tcPr>
          <w:p w14:paraId="193BCA3E" w14:textId="77777777" w:rsidR="009D14C2" w:rsidRPr="00505265" w:rsidRDefault="009D14C2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193" w:type="dxa"/>
          </w:tcPr>
          <w:p w14:paraId="25CA635F" w14:textId="5B9AE5F7" w:rsidR="009D14C2" w:rsidRPr="00505265" w:rsidRDefault="00561573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</w:p>
        </w:tc>
        <w:tc>
          <w:tcPr>
            <w:tcW w:w="2245" w:type="dxa"/>
          </w:tcPr>
          <w:p w14:paraId="60530BDA" w14:textId="368656C6" w:rsidR="009D14C2" w:rsidRPr="00505265" w:rsidRDefault="000001F1" w:rsidP="00774F96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p w14:paraId="582C6078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397DC2EC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Precondiţii de acces la unitatea de curs/modul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D6734" w:rsidRPr="00505265" w14:paraId="3B85E344" w14:textId="77777777" w:rsidTr="004374DB">
        <w:tc>
          <w:tcPr>
            <w:tcW w:w="3261" w:type="dxa"/>
          </w:tcPr>
          <w:p w14:paraId="28AB9DB8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Conform planului de învăţământ</w:t>
            </w:r>
          </w:p>
        </w:tc>
        <w:tc>
          <w:tcPr>
            <w:tcW w:w="6804" w:type="dxa"/>
          </w:tcPr>
          <w:p w14:paraId="5ACE6858" w14:textId="77777777" w:rsidR="00ED6734" w:rsidRPr="00505265" w:rsidRDefault="00C85591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Programarea calculatoarelor, Programarea în limbajul C++, </w:t>
            </w:r>
            <w:r w:rsidR="00C47F1C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Structuri de date și algoritmi</w:t>
            </w:r>
            <w:r w:rsidR="004B061C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, Tehnici avansate de programare, Programarea concurentă și distribuită.</w:t>
            </w:r>
          </w:p>
        </w:tc>
      </w:tr>
      <w:tr w:rsidR="00ED6734" w:rsidRPr="00505265" w14:paraId="2DC60BE4" w14:textId="77777777" w:rsidTr="004374DB">
        <w:tc>
          <w:tcPr>
            <w:tcW w:w="3261" w:type="dxa"/>
          </w:tcPr>
          <w:p w14:paraId="1A6C85BE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Conform competenţelor</w:t>
            </w:r>
          </w:p>
        </w:tc>
        <w:tc>
          <w:tcPr>
            <w:tcW w:w="6804" w:type="dxa"/>
          </w:tcPr>
          <w:p w14:paraId="50537BED" w14:textId="77777777" w:rsidR="00C07591" w:rsidRPr="00505265" w:rsidRDefault="00C07591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Obţinerea </w:t>
            </w:r>
            <w:r w:rsidR="003523B3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deprinderilor practice </w:t>
            </w:r>
            <w:r w:rsidR="005B6E97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de </w:t>
            </w:r>
            <w:r w:rsidR="00C47F1C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utilizare a sistemelor de operare, pogramare proceselor</w:t>
            </w:r>
            <w:r w:rsidR="00A403F9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și </w:t>
            </w:r>
            <w:r w:rsidR="00C47F1C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cunoașterea arhitecturii sistemului de operare</w:t>
            </w: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.</w:t>
            </w:r>
          </w:p>
        </w:tc>
      </w:tr>
    </w:tbl>
    <w:p w14:paraId="21C2E6AC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4D181AD7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Condiţii de desfăşurare a procesului educaţional pentru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899"/>
        <w:gridCol w:w="8166"/>
      </w:tblGrid>
      <w:tr w:rsidR="00ED6734" w:rsidRPr="00505265" w14:paraId="74BE8680" w14:textId="77777777" w:rsidTr="004374DB">
        <w:tc>
          <w:tcPr>
            <w:tcW w:w="1899" w:type="dxa"/>
          </w:tcPr>
          <w:p w14:paraId="30CA9973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8166" w:type="dxa"/>
          </w:tcPr>
          <w:p w14:paraId="676DA778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Pentru prezentarea materialului teoretic în sala de curs este nevoie de proiector şi calculator. Nu vor fi tolerate întârzierile studenţilor, precum şi convorbirile telefonice în timpul cursului.</w:t>
            </w:r>
          </w:p>
        </w:tc>
      </w:tr>
      <w:tr w:rsidR="00ED6734" w:rsidRPr="00505265" w14:paraId="0CE1B611" w14:textId="77777777" w:rsidTr="004374DB">
        <w:tc>
          <w:tcPr>
            <w:tcW w:w="1899" w:type="dxa"/>
          </w:tcPr>
          <w:p w14:paraId="4C3AC985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8166" w:type="dxa"/>
          </w:tcPr>
          <w:p w14:paraId="0651D840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Studenţii vor perfecta rapoarte conform condiţiilor impuse de indicaţiile metodice. Termenul de predare a lucrării de laborator – </w:t>
            </w:r>
            <w:r w:rsidR="005B6E97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pînă la următoarea lucrare de laborator</w:t>
            </w: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. Pentru predarea cu întârziere a lucrării aceasta s</w:t>
            </w:r>
            <w:r w:rsidR="00DC77AB"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 depunctează cu 1pct./ciclu</w:t>
            </w: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de întârziere.</w:t>
            </w:r>
          </w:p>
        </w:tc>
      </w:tr>
    </w:tbl>
    <w:p w14:paraId="4A126119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val="ro-RO"/>
        </w:rPr>
      </w:pPr>
    </w:p>
    <w:p w14:paraId="3E23DB64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Competenţe specifice acumulate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1E1C4E" w:rsidRPr="00505265" w14:paraId="42A0CA1E" w14:textId="77777777" w:rsidTr="004374DB">
        <w:tc>
          <w:tcPr>
            <w:tcW w:w="1560" w:type="dxa"/>
          </w:tcPr>
          <w:p w14:paraId="00A466F8" w14:textId="77777777" w:rsidR="00ED6734" w:rsidRPr="00505265" w:rsidRDefault="00ED6734" w:rsidP="00774F96">
            <w:pPr>
              <w:widowControl w:val="0"/>
              <w:spacing w:after="0" w:afterAutospacing="0" w:line="240" w:lineRule="auto"/>
              <w:ind w:left="10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Competenţe profesionale</w:t>
            </w:r>
          </w:p>
        </w:tc>
        <w:tc>
          <w:tcPr>
            <w:tcW w:w="8505" w:type="dxa"/>
          </w:tcPr>
          <w:p w14:paraId="78E53196" w14:textId="77777777" w:rsidR="00167075" w:rsidRPr="004F0489" w:rsidRDefault="00167075" w:rsidP="0016707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924" w:hanging="3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proofErr w:type="spellStart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Proiectarea</w:t>
            </w:r>
            <w:proofErr w:type="spellEnd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și</w:t>
            </w:r>
            <w:proofErr w:type="spellEnd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dezvolta</w:t>
            </w:r>
            <w:proofErr w:type="spellEnd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rea </w:t>
            </w:r>
            <w:proofErr w:type="spellStart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aplicațiilor</w:t>
            </w:r>
            <w:proofErr w:type="spellEnd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(2 </w:t>
            </w:r>
            <w:proofErr w:type="spellStart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credite</w:t>
            </w:r>
            <w:proofErr w:type="spellEnd"/>
            <w:r w:rsidRPr="004F048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)</w:t>
            </w:r>
            <w:r w:rsidRPr="00167075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.</w:t>
            </w:r>
          </w:p>
          <w:p w14:paraId="281B81E5" w14:textId="77777777" w:rsidR="00167075" w:rsidRPr="00167075" w:rsidRDefault="00167075" w:rsidP="0016707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924" w:hanging="3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F048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1670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Integrarea componentelor (1 credit)</w:t>
            </w:r>
            <w:r w:rsidRPr="00167075">
              <w:rPr>
                <w:rFonts w:ascii="Times New Roman" w:hAnsi="Times New Roman" w:cs="Times New Roman"/>
                <w:color w:val="000000"/>
                <w:sz w:val="22"/>
                <w:szCs w:val="22"/>
                <w:lang w:val="ro-RO"/>
              </w:rPr>
              <w:t>.</w:t>
            </w:r>
          </w:p>
          <w:p w14:paraId="0A19211B" w14:textId="7CD23A82" w:rsidR="00167075" w:rsidRPr="00167075" w:rsidRDefault="00167075" w:rsidP="0016707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924" w:hanging="357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707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Elaborarea documentației (1 credit)</w:t>
            </w:r>
          </w:p>
          <w:p w14:paraId="03CF4BEF" w14:textId="5700ED2D" w:rsidR="00C47F1C" w:rsidRPr="00DE53EF" w:rsidRDefault="00C47F1C" w:rsidP="00167075">
            <w:pPr>
              <w:pStyle w:val="ListParagraph"/>
              <w:numPr>
                <w:ilvl w:val="0"/>
                <w:numId w:val="0"/>
              </w:numPr>
              <w:spacing w:line="240" w:lineRule="auto"/>
              <w:ind w:left="924"/>
              <w:jc w:val="both"/>
              <w:rPr>
                <w:rFonts w:ascii="Calibri" w:hAnsi="Calibri" w:cs="Calibri"/>
              </w:rPr>
            </w:pPr>
          </w:p>
        </w:tc>
      </w:tr>
    </w:tbl>
    <w:p w14:paraId="2D76C6E1" w14:textId="77777777" w:rsidR="00A000C7" w:rsidRPr="00505265" w:rsidRDefault="00A000C7" w:rsidP="00774F96">
      <w:pPr>
        <w:spacing w:after="0" w:afterAutospacing="0" w:line="240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1E1C4E" w:rsidRPr="00505265" w14:paraId="74044181" w14:textId="77777777" w:rsidTr="004374DB">
        <w:tc>
          <w:tcPr>
            <w:tcW w:w="1560" w:type="dxa"/>
          </w:tcPr>
          <w:p w14:paraId="40B86162" w14:textId="77777777" w:rsidR="00ED6734" w:rsidRPr="00505265" w:rsidRDefault="00ED6734" w:rsidP="00B91440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Competenţe transversale</w:t>
            </w:r>
          </w:p>
        </w:tc>
        <w:tc>
          <w:tcPr>
            <w:tcW w:w="8505" w:type="dxa"/>
          </w:tcPr>
          <w:p w14:paraId="450A2E10" w14:textId="77777777" w:rsidR="00167075" w:rsidRPr="004F0489" w:rsidRDefault="00167075" w:rsidP="0016707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924" w:hanging="3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Demonstrează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executarea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responsabilă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sarcinilor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condiții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autonomie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.</w:t>
            </w:r>
          </w:p>
          <w:p w14:paraId="5B1E0E07" w14:textId="77777777" w:rsidR="00167075" w:rsidRPr="004F0489" w:rsidRDefault="00167075" w:rsidP="0016707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924" w:hanging="357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</w:pP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Execută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rolurile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şi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activitățile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specifice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muncii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în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echipă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şi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distribuie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sarcinile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între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membri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niveluri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subordonate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.</w:t>
            </w:r>
          </w:p>
          <w:p w14:paraId="5F9BB88F" w14:textId="16E49B14" w:rsidR="00B91440" w:rsidRPr="004F0489" w:rsidRDefault="00167075" w:rsidP="0016707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924" w:hanging="357"/>
              <w:jc w:val="both"/>
              <w:rPr>
                <w:bCs/>
                <w:iCs/>
                <w:color w:val="000000"/>
                <w:lang w:val="en-US"/>
              </w:rPr>
            </w:pP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Conștientizează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nevoia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formare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continuă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utilizarea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eficientă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resurselor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şi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tehnicilor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pentru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dezvoltarea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personală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 xml:space="preserve"> şi </w:t>
            </w:r>
            <w:proofErr w:type="spellStart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profesională</w:t>
            </w:r>
            <w:proofErr w:type="spellEnd"/>
            <w:r w:rsidRPr="004F0489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  <w:lang w:val="en-US"/>
              </w:rPr>
              <w:t>.</w:t>
            </w:r>
          </w:p>
        </w:tc>
      </w:tr>
    </w:tbl>
    <w:p w14:paraId="6251DFDB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14:paraId="7A05C745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lastRenderedPageBreak/>
        <w:t>Obiectivele unităţii de curs/modulului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D6734" w:rsidRPr="00505265" w14:paraId="0D06DC6A" w14:textId="77777777" w:rsidTr="002B49E8">
        <w:tc>
          <w:tcPr>
            <w:tcW w:w="2127" w:type="dxa"/>
          </w:tcPr>
          <w:p w14:paraId="4ABAA5CA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Obiectivul general</w:t>
            </w:r>
          </w:p>
        </w:tc>
        <w:tc>
          <w:tcPr>
            <w:tcW w:w="7938" w:type="dxa"/>
          </w:tcPr>
          <w:p w14:paraId="75771CCF" w14:textId="77777777" w:rsidR="00037879" w:rsidRPr="00505265" w:rsidRDefault="00037879" w:rsidP="00774F96">
            <w:pPr>
              <w:pStyle w:val="BodyText"/>
              <w:rPr>
                <w:sz w:val="22"/>
                <w:szCs w:val="22"/>
              </w:rPr>
            </w:pPr>
            <w:r w:rsidRPr="00505265">
              <w:rPr>
                <w:sz w:val="22"/>
                <w:szCs w:val="22"/>
              </w:rPr>
              <w:t>Însuşirea tehnicilor de programare structurată şi de d</w:t>
            </w:r>
            <w:r w:rsidR="006B5614" w:rsidRPr="00505265">
              <w:rPr>
                <w:sz w:val="22"/>
                <w:szCs w:val="22"/>
              </w:rPr>
              <w:t>ezvoltare a programării concurente</w:t>
            </w:r>
            <w:r w:rsidRPr="00505265">
              <w:rPr>
                <w:sz w:val="22"/>
                <w:szCs w:val="22"/>
              </w:rPr>
              <w:t>, prin rafinare în paşi succesivi. Învăţarea unor tehnici de baza pentru realizarea programelor de mare fiabilitate şi siguranţă funcţională.</w:t>
            </w:r>
          </w:p>
          <w:p w14:paraId="759916A6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ED6734" w:rsidRPr="00505265" w14:paraId="2DFEB2A4" w14:textId="77777777" w:rsidTr="002B49E8">
        <w:tc>
          <w:tcPr>
            <w:tcW w:w="2127" w:type="dxa"/>
          </w:tcPr>
          <w:p w14:paraId="5B427698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14:paraId="1FCC85E1" w14:textId="77777777" w:rsidR="00037879" w:rsidRPr="00505265" w:rsidRDefault="00037879" w:rsidP="00774F96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>Să înţeleagă metodolog</w:t>
            </w:r>
            <w:r w:rsidR="00DF20E8" w:rsidRPr="00505265">
              <w:rPr>
                <w:color w:val="000000" w:themeColor="text1"/>
                <w:sz w:val="22"/>
                <w:szCs w:val="22"/>
              </w:rPr>
              <w:t xml:space="preserve">iile de dezvoltare a </w:t>
            </w:r>
            <w:r w:rsidR="00E76871" w:rsidRPr="00505265">
              <w:rPr>
                <w:color w:val="000000" w:themeColor="text1"/>
                <w:sz w:val="22"/>
                <w:szCs w:val="22"/>
              </w:rPr>
              <w:t>sistemelor de operare</w:t>
            </w:r>
            <w:r w:rsidRPr="0050526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0438C85B" w14:textId="77777777" w:rsidR="00037879" w:rsidRPr="00505265" w:rsidRDefault="00037879" w:rsidP="00774F96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>Să formeze capacitatea de extragere, identificare şi specificare a cerinţelor.</w:t>
            </w:r>
          </w:p>
          <w:p w14:paraId="116B06B4" w14:textId="77777777" w:rsidR="00037879" w:rsidRPr="00505265" w:rsidRDefault="00037879" w:rsidP="00774F96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>Să formeze capacitatea de proiectare orientată obiect a programelor</w:t>
            </w:r>
            <w:r w:rsidR="00E76871" w:rsidRPr="00505265">
              <w:rPr>
                <w:color w:val="000000" w:themeColor="text1"/>
                <w:sz w:val="22"/>
                <w:szCs w:val="22"/>
              </w:rPr>
              <w:t xml:space="preserve"> pe baza sistemelor de operare</w:t>
            </w:r>
            <w:r w:rsidRPr="0050526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51ECF158" w14:textId="77777777" w:rsidR="00037879" w:rsidRPr="00505265" w:rsidRDefault="00037879" w:rsidP="00774F96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 xml:space="preserve">Să capete cunoştinţe referitoare </w:t>
            </w:r>
            <w:r w:rsidR="00E76871" w:rsidRPr="00505265">
              <w:rPr>
                <w:color w:val="000000" w:themeColor="text1"/>
                <w:sz w:val="22"/>
                <w:szCs w:val="22"/>
              </w:rPr>
              <w:t>la identificarea etapelor de planificare a proceselor</w:t>
            </w:r>
            <w:r w:rsidRPr="0050526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09F3A187" w14:textId="77777777" w:rsidR="00B01288" w:rsidRPr="00505265" w:rsidRDefault="00152641" w:rsidP="00774F96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 xml:space="preserve">Să aplice corect procedeele și 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 xml:space="preserve">metodele de implementare a </w:t>
            </w:r>
            <w:r w:rsidR="00E76871" w:rsidRPr="00505265">
              <w:rPr>
                <w:color w:val="000000" w:themeColor="text1"/>
                <w:sz w:val="22"/>
                <w:szCs w:val="22"/>
              </w:rPr>
              <w:t>algoritmilir de planificare a sistemelor de operare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>.</w:t>
            </w:r>
          </w:p>
          <w:p w14:paraId="62886260" w14:textId="77777777" w:rsidR="00037879" w:rsidRPr="00505265" w:rsidRDefault="00B01288" w:rsidP="00774F96">
            <w:pPr>
              <w:pStyle w:val="BodyText"/>
              <w:rPr>
                <w:color w:val="000000" w:themeColor="text1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 xml:space="preserve">Să 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>capete cunoştinţe şi abilit</w:t>
            </w:r>
            <w:r w:rsidR="006B5614" w:rsidRPr="00505265">
              <w:rPr>
                <w:color w:val="000000" w:themeColor="text1"/>
                <w:sz w:val="22"/>
                <w:szCs w:val="22"/>
              </w:rPr>
              <w:t>ăţi în utilizarea</w:t>
            </w:r>
            <w:r w:rsidR="00E76871" w:rsidRPr="00505265">
              <w:rPr>
                <w:color w:val="000000" w:themeColor="text1"/>
                <w:sz w:val="22"/>
                <w:szCs w:val="22"/>
              </w:rPr>
              <w:t xml:space="preserve"> sistemelor de operare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>.</w:t>
            </w:r>
          </w:p>
          <w:p w14:paraId="2532EEC5" w14:textId="77777777" w:rsidR="00037879" w:rsidRPr="00505265" w:rsidRDefault="00152641" w:rsidP="00774F96">
            <w:pPr>
              <w:pStyle w:val="BodyText"/>
              <w:rPr>
                <w:color w:val="FF0000"/>
                <w:sz w:val="22"/>
                <w:szCs w:val="22"/>
              </w:rPr>
            </w:pPr>
            <w:r w:rsidRPr="00505265">
              <w:rPr>
                <w:color w:val="000000" w:themeColor="text1"/>
                <w:sz w:val="22"/>
                <w:szCs w:val="22"/>
              </w:rPr>
              <w:t xml:space="preserve">Să aplice corect procedeele de 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>management</w:t>
            </w:r>
            <w:r w:rsidRPr="00505265">
              <w:rPr>
                <w:color w:val="000000" w:themeColor="text1"/>
                <w:sz w:val="22"/>
                <w:szCs w:val="22"/>
              </w:rPr>
              <w:t xml:space="preserve"> al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 xml:space="preserve"> proiectului,  îmbunătăţire</w:t>
            </w:r>
            <w:r w:rsidRPr="0050526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37879" w:rsidRPr="00505265">
              <w:rPr>
                <w:color w:val="000000" w:themeColor="text1"/>
                <w:sz w:val="22"/>
                <w:szCs w:val="22"/>
              </w:rPr>
              <w:t>a procesului de dezvoltare.</w:t>
            </w:r>
          </w:p>
        </w:tc>
      </w:tr>
    </w:tbl>
    <w:p w14:paraId="1F180476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14:paraId="776FF642" w14:textId="047A61A7" w:rsidR="00ED6734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Conţinutul unităţii de curs/modulului</w:t>
      </w: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3"/>
        <w:gridCol w:w="1417"/>
        <w:gridCol w:w="1305"/>
      </w:tblGrid>
      <w:tr w:rsidR="002E5F41" w:rsidRPr="0071768B" w14:paraId="6F6A2DD9" w14:textId="77777777" w:rsidTr="00863A62">
        <w:tc>
          <w:tcPr>
            <w:tcW w:w="6913" w:type="dxa"/>
            <w:vMerge w:val="restart"/>
            <w:shd w:val="clear" w:color="auto" w:fill="auto"/>
            <w:vAlign w:val="center"/>
          </w:tcPr>
          <w:p w14:paraId="00AE368E" w14:textId="77777777" w:rsidR="002E5F41" w:rsidRPr="003D5A1F" w:rsidRDefault="002E5F41" w:rsidP="0086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  <w:t>Tematica activităţilor didactice</w:t>
            </w:r>
          </w:p>
        </w:tc>
        <w:tc>
          <w:tcPr>
            <w:tcW w:w="2722" w:type="dxa"/>
            <w:gridSpan w:val="2"/>
            <w:shd w:val="clear" w:color="auto" w:fill="auto"/>
            <w:vAlign w:val="center"/>
          </w:tcPr>
          <w:p w14:paraId="366F85BB" w14:textId="77777777" w:rsidR="002E5F41" w:rsidRPr="003D5A1F" w:rsidRDefault="002E5F41" w:rsidP="0086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  <w:t>Numărul de ore</w:t>
            </w:r>
          </w:p>
        </w:tc>
      </w:tr>
      <w:tr w:rsidR="002E5F41" w:rsidRPr="0071768B" w14:paraId="5180E9FA" w14:textId="77777777" w:rsidTr="00863A62">
        <w:tc>
          <w:tcPr>
            <w:tcW w:w="6913" w:type="dxa"/>
            <w:vMerge/>
            <w:shd w:val="clear" w:color="auto" w:fill="auto"/>
          </w:tcPr>
          <w:p w14:paraId="576DDE1C" w14:textId="77777777" w:rsidR="002E5F41" w:rsidRPr="003D5A1F" w:rsidRDefault="002E5F41" w:rsidP="00863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EEB0D0" w14:textId="77777777" w:rsidR="002E5F41" w:rsidRPr="003D5A1F" w:rsidRDefault="002E5F41" w:rsidP="0086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  <w:t>învăţământ cu frecvenţă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C01F0D4" w14:textId="77777777" w:rsidR="002E5F41" w:rsidRPr="003D5A1F" w:rsidRDefault="002E5F41" w:rsidP="00863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  <w:t>învăţământ cu frecvenţă redusă</w:t>
            </w:r>
          </w:p>
        </w:tc>
      </w:tr>
      <w:tr w:rsidR="002E5F41" w:rsidRPr="0071768B" w14:paraId="78A5623D" w14:textId="77777777" w:rsidTr="00863A62">
        <w:tc>
          <w:tcPr>
            <w:tcW w:w="9635" w:type="dxa"/>
            <w:gridSpan w:val="3"/>
            <w:shd w:val="clear" w:color="auto" w:fill="auto"/>
          </w:tcPr>
          <w:p w14:paraId="599D0A6A" w14:textId="77777777" w:rsidR="002E5F41" w:rsidRPr="003D5A1F" w:rsidRDefault="002E5F41" w:rsidP="00863A62">
            <w:pPr>
              <w:spacing w:before="60" w:after="60" w:line="240" w:lineRule="auto"/>
              <w:ind w:left="1983"/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lang w:val="ro-MD" w:eastAsia="ja-JP"/>
              </w:rPr>
              <w:t>Tematica prelegerilor</w:t>
            </w:r>
          </w:p>
        </w:tc>
      </w:tr>
      <w:tr w:rsidR="002E5F41" w:rsidRPr="0071768B" w14:paraId="2D279733" w14:textId="77777777" w:rsidTr="00863A62">
        <w:tc>
          <w:tcPr>
            <w:tcW w:w="6913" w:type="dxa"/>
            <w:shd w:val="clear" w:color="auto" w:fill="auto"/>
          </w:tcPr>
          <w:p w14:paraId="7BB6C747" w14:textId="77777777" w:rsidR="002E5F41" w:rsidRPr="003D5A1F" w:rsidRDefault="002E5F41" w:rsidP="00863A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T1.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Noţiuni preliminare: sistem de operare, proces, sistem de gestionare a proceselor memorie. Concepte de baza ale SO</w:t>
            </w:r>
          </w:p>
        </w:tc>
        <w:tc>
          <w:tcPr>
            <w:tcW w:w="1417" w:type="dxa"/>
            <w:shd w:val="clear" w:color="auto" w:fill="auto"/>
          </w:tcPr>
          <w:p w14:paraId="2E07D838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7DFEA5B2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219E4382" w14:textId="77777777" w:rsidTr="00863A62">
        <w:tc>
          <w:tcPr>
            <w:tcW w:w="6913" w:type="dxa"/>
            <w:shd w:val="clear" w:color="auto" w:fill="auto"/>
          </w:tcPr>
          <w:p w14:paraId="62E04AFA" w14:textId="77777777" w:rsidR="002E5F41" w:rsidRPr="003D5A1F" w:rsidRDefault="002E5F41" w:rsidP="00863A62">
            <w:pPr>
              <w:spacing w:before="40" w:after="4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T2. Structura SO. Funcţiile componentelor SO. Clasificarea SO. Arhitectura soft-ului: pachete de programe, sisteme de programare, sisteme instrumentale.</w:t>
            </w:r>
          </w:p>
        </w:tc>
        <w:tc>
          <w:tcPr>
            <w:tcW w:w="1417" w:type="dxa"/>
            <w:shd w:val="clear" w:color="auto" w:fill="auto"/>
          </w:tcPr>
          <w:p w14:paraId="51A955A6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6847B2AB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2329D2F5" w14:textId="77777777" w:rsidTr="00863A62">
        <w:tc>
          <w:tcPr>
            <w:tcW w:w="6913" w:type="dxa"/>
            <w:shd w:val="clear" w:color="auto" w:fill="auto"/>
          </w:tcPr>
          <w:p w14:paraId="4F908F98" w14:textId="77777777" w:rsidR="002E5F41" w:rsidRPr="003D5A1F" w:rsidRDefault="002E5F41" w:rsidP="00863A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T3.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Planificarea proceselor. Politici şi mecanisme. Contoare de evenimente. Monitoare. 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  <w:lang w:val="ro-MD"/>
              </w:rPr>
              <w:t xml:space="preserve">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Probleme  clasice: Problema "producător-consumator”. Problema cinei filozofilor. Problema scriitorilor şi cititorilor.Problema barbierului.</w:t>
            </w:r>
          </w:p>
        </w:tc>
        <w:tc>
          <w:tcPr>
            <w:tcW w:w="1417" w:type="dxa"/>
            <w:shd w:val="clear" w:color="auto" w:fill="auto"/>
          </w:tcPr>
          <w:p w14:paraId="77E18AFD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14:paraId="229E04C6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62C3B28A" w14:textId="77777777" w:rsidTr="00863A62">
        <w:tc>
          <w:tcPr>
            <w:tcW w:w="6913" w:type="dxa"/>
            <w:shd w:val="clear" w:color="auto" w:fill="auto"/>
          </w:tcPr>
          <w:p w14:paraId="168ECF3B" w14:textId="77777777" w:rsidR="002E5F41" w:rsidRPr="003D5A1F" w:rsidRDefault="002E5F41" w:rsidP="00863A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T4.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Gestionarea proceselor, Implementarea proceselor. Comunicaţia între procese. Planificatorul lucrului procesorului, Algoritmii de planificare a lucrului proceselor.</w:t>
            </w:r>
          </w:p>
        </w:tc>
        <w:tc>
          <w:tcPr>
            <w:tcW w:w="1417" w:type="dxa"/>
            <w:shd w:val="clear" w:color="auto" w:fill="auto"/>
          </w:tcPr>
          <w:p w14:paraId="7FB0D62F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3E15BB6A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67F4C4C8" w14:textId="77777777" w:rsidTr="00863A62">
        <w:tc>
          <w:tcPr>
            <w:tcW w:w="6913" w:type="dxa"/>
            <w:shd w:val="clear" w:color="auto" w:fill="auto"/>
          </w:tcPr>
          <w:p w14:paraId="08A53A98" w14:textId="77777777" w:rsidR="002E5F41" w:rsidRPr="003D5A1F" w:rsidRDefault="002E5F41" w:rsidP="00863A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T5. 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Planificarea memoriei. </w:t>
            </w: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>Clasificarea planificatorului de memorie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 xml:space="preserve"> Algoritmi de planificare a memoriei fizice </w:t>
            </w: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>(swapping)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. Memoria virtuală. Metode de organizare a memoriei virtuale: paginarea.  Algoritmi de înlocuire a paginilor.</w:t>
            </w:r>
          </w:p>
        </w:tc>
        <w:tc>
          <w:tcPr>
            <w:tcW w:w="1417" w:type="dxa"/>
            <w:shd w:val="clear" w:color="auto" w:fill="auto"/>
          </w:tcPr>
          <w:p w14:paraId="45C58042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14:paraId="44D62FCE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1F73CBFE" w14:textId="77777777" w:rsidTr="00863A62">
        <w:tc>
          <w:tcPr>
            <w:tcW w:w="6913" w:type="dxa"/>
            <w:shd w:val="clear" w:color="auto" w:fill="auto"/>
          </w:tcPr>
          <w:p w14:paraId="342E096B" w14:textId="77777777" w:rsidR="002E5F41" w:rsidRPr="003D5A1F" w:rsidRDefault="002E5F41" w:rsidP="00863A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T6. </w:t>
            </w:r>
            <w:r w:rsidRPr="003D5A1F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MD"/>
              </w:rPr>
              <w:t>Întroducere în Docker: imagini, containere și fișiere Docker</w:t>
            </w: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52C22C3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693E8B53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5B9B3ED3" w14:textId="77777777" w:rsidTr="00863A62">
        <w:tc>
          <w:tcPr>
            <w:tcW w:w="6913" w:type="dxa"/>
            <w:shd w:val="clear" w:color="auto" w:fill="auto"/>
          </w:tcPr>
          <w:p w14:paraId="386584C6" w14:textId="77777777" w:rsidR="002E5F41" w:rsidRPr="003D5A1F" w:rsidRDefault="002E5F41" w:rsidP="00863A62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T7.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Principiile de proiectare şi de elaborare a sistemelor de operare: analiza datelor, determinarea arhitecturii calculatorului, definirea problemei, metode de elaborare a componentelor sistemului de operare.</w:t>
            </w:r>
            <w:r w:rsidRPr="003D5A1F">
              <w:rPr>
                <w:rFonts w:ascii="Times New Roman" w:hAnsi="Times New Roman" w:cs="Times New Roman"/>
                <w:noProof/>
                <w:spacing w:val="-1"/>
                <w:sz w:val="22"/>
                <w:szCs w:val="22"/>
                <w:lang w:val="ro-MD"/>
              </w:rPr>
              <w:t xml:space="preserve">     </w:t>
            </w:r>
          </w:p>
        </w:tc>
        <w:tc>
          <w:tcPr>
            <w:tcW w:w="1417" w:type="dxa"/>
            <w:shd w:val="clear" w:color="auto" w:fill="auto"/>
          </w:tcPr>
          <w:p w14:paraId="29A36DEF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ro-MD" w:eastAsia="ja-JP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7DBD20AB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5B967406" w14:textId="77777777" w:rsidTr="00863A62">
        <w:tc>
          <w:tcPr>
            <w:tcW w:w="6913" w:type="dxa"/>
            <w:shd w:val="clear" w:color="auto" w:fill="auto"/>
          </w:tcPr>
          <w:p w14:paraId="6DC6047C" w14:textId="77777777" w:rsidR="002E5F41" w:rsidRPr="003D5A1F" w:rsidRDefault="002E5F41" w:rsidP="00863A62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Total prelegeri:</w:t>
            </w:r>
          </w:p>
        </w:tc>
        <w:tc>
          <w:tcPr>
            <w:tcW w:w="1417" w:type="dxa"/>
            <w:shd w:val="clear" w:color="auto" w:fill="auto"/>
          </w:tcPr>
          <w:p w14:paraId="60A6EF19" w14:textId="77777777" w:rsidR="002E5F41" w:rsidRPr="003D5A1F" w:rsidRDefault="002E5F41" w:rsidP="00863A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30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F2F7B34" w14:textId="77777777" w:rsidR="002E5F41" w:rsidRPr="003D5A1F" w:rsidRDefault="002E5F41" w:rsidP="00863A6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02C46052" w14:textId="77777777" w:rsidTr="00863A62">
        <w:tc>
          <w:tcPr>
            <w:tcW w:w="9635" w:type="dxa"/>
            <w:gridSpan w:val="3"/>
            <w:shd w:val="clear" w:color="auto" w:fill="auto"/>
          </w:tcPr>
          <w:p w14:paraId="35EDE704" w14:textId="77777777" w:rsidR="002E5F41" w:rsidRPr="003D5A1F" w:rsidRDefault="002E5F41" w:rsidP="00863A62">
            <w:pPr>
              <w:spacing w:before="120" w:after="60" w:line="240" w:lineRule="auto"/>
              <w:ind w:firstLine="1983"/>
              <w:rPr>
                <w:rFonts w:ascii="Times New Roman" w:eastAsia="Calibri" w:hAnsi="Times New Roman" w:cs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3D5A1F">
              <w:rPr>
                <w:rFonts w:ascii="Times New Roman" w:eastAsia="Times New Roman" w:hAnsi="Times New Roman" w:cs="Times New Roman"/>
                <w:b/>
                <w:noProof/>
                <w:color w:val="auto"/>
                <w:sz w:val="22"/>
                <w:szCs w:val="22"/>
                <w:lang w:val="ro-MD" w:eastAsia="ja-JP"/>
              </w:rPr>
              <w:t>Tematica lucrărilor de laborator</w:t>
            </w:r>
          </w:p>
        </w:tc>
      </w:tr>
      <w:tr w:rsidR="002E5F41" w:rsidRPr="0071768B" w14:paraId="11DEA657" w14:textId="77777777" w:rsidTr="00863A62">
        <w:trPr>
          <w:trHeight w:val="248"/>
        </w:trPr>
        <w:tc>
          <w:tcPr>
            <w:tcW w:w="6913" w:type="dxa"/>
            <w:shd w:val="clear" w:color="auto" w:fill="auto"/>
          </w:tcPr>
          <w:p w14:paraId="42AFD16D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LL1.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Implementarea metodelor de sincronizare a proceselor.</w:t>
            </w:r>
          </w:p>
        </w:tc>
        <w:tc>
          <w:tcPr>
            <w:tcW w:w="1417" w:type="dxa"/>
            <w:shd w:val="clear" w:color="auto" w:fill="auto"/>
          </w:tcPr>
          <w:p w14:paraId="6E021FCF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628B378A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29DC8127" w14:textId="77777777" w:rsidTr="00863A62">
        <w:tc>
          <w:tcPr>
            <w:tcW w:w="6913" w:type="dxa"/>
            <w:shd w:val="clear" w:color="auto" w:fill="auto"/>
          </w:tcPr>
          <w:p w14:paraId="25A01F17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LL2.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Elaborarea unui mecanism de planificare a activităţii procesorului.</w:t>
            </w:r>
          </w:p>
        </w:tc>
        <w:tc>
          <w:tcPr>
            <w:tcW w:w="1417" w:type="dxa"/>
            <w:shd w:val="clear" w:color="auto" w:fill="auto"/>
          </w:tcPr>
          <w:p w14:paraId="0AD573C6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39C7322B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0455EB9A" w14:textId="77777777" w:rsidTr="00863A62">
        <w:tc>
          <w:tcPr>
            <w:tcW w:w="6913" w:type="dxa"/>
            <w:shd w:val="clear" w:color="auto" w:fill="auto"/>
          </w:tcPr>
          <w:p w14:paraId="0B536D5E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LL3.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Problema producătorului și consumatorului.</w:t>
            </w:r>
          </w:p>
        </w:tc>
        <w:tc>
          <w:tcPr>
            <w:tcW w:w="1417" w:type="dxa"/>
            <w:shd w:val="clear" w:color="auto" w:fill="auto"/>
          </w:tcPr>
          <w:p w14:paraId="1A976B78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3E029689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3D711C0B" w14:textId="77777777" w:rsidTr="00863A62">
        <w:tc>
          <w:tcPr>
            <w:tcW w:w="6913" w:type="dxa"/>
            <w:shd w:val="clear" w:color="auto" w:fill="auto"/>
          </w:tcPr>
          <w:p w14:paraId="6F3C20A6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LL4.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Problema scriitorilor și cititorilor.</w:t>
            </w:r>
          </w:p>
        </w:tc>
        <w:tc>
          <w:tcPr>
            <w:tcW w:w="1417" w:type="dxa"/>
            <w:shd w:val="clear" w:color="auto" w:fill="auto"/>
          </w:tcPr>
          <w:p w14:paraId="70BD78DD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2FD29A2A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470ABF76" w14:textId="77777777" w:rsidTr="00863A62">
        <w:tc>
          <w:tcPr>
            <w:tcW w:w="6913" w:type="dxa"/>
            <w:shd w:val="clear" w:color="auto" w:fill="auto"/>
          </w:tcPr>
          <w:p w14:paraId="374DA338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lastRenderedPageBreak/>
              <w:t>LL5. Problema “cina filosofilor”</w:t>
            </w:r>
          </w:p>
        </w:tc>
        <w:tc>
          <w:tcPr>
            <w:tcW w:w="1417" w:type="dxa"/>
            <w:shd w:val="clear" w:color="auto" w:fill="auto"/>
          </w:tcPr>
          <w:p w14:paraId="387B714A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72B5E478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57980902" w14:textId="77777777" w:rsidTr="00863A62">
        <w:tc>
          <w:tcPr>
            <w:tcW w:w="6913" w:type="dxa"/>
            <w:shd w:val="clear" w:color="auto" w:fill="auto"/>
          </w:tcPr>
          <w:p w14:paraId="025FF30E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LL6.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Problema "algoritmul bancherului".</w:t>
            </w:r>
          </w:p>
        </w:tc>
        <w:tc>
          <w:tcPr>
            <w:tcW w:w="1417" w:type="dxa"/>
            <w:shd w:val="clear" w:color="auto" w:fill="auto"/>
          </w:tcPr>
          <w:p w14:paraId="35FC03C1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14:paraId="2028C847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2BF0B6DF" w14:textId="77777777" w:rsidTr="00863A62">
        <w:tc>
          <w:tcPr>
            <w:tcW w:w="6913" w:type="dxa"/>
            <w:shd w:val="clear" w:color="auto" w:fill="auto"/>
            <w:vAlign w:val="center"/>
          </w:tcPr>
          <w:p w14:paraId="7E9E7AEC" w14:textId="77777777" w:rsidR="002E5F41" w:rsidRPr="003D5A1F" w:rsidRDefault="002E5F41" w:rsidP="00863A62">
            <w:pPr>
              <w:spacing w:before="40" w:after="40" w:line="240" w:lineRule="auto"/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</w:pPr>
            <w:r w:rsidRPr="003D5A1F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ro-MD"/>
              </w:rPr>
              <w:t xml:space="preserve">LL7. Utilizarea problemelor clasice la  planificarea activit proceselor. </w:t>
            </w:r>
            <w:r w:rsidRPr="003D5A1F">
              <w:rPr>
                <w:rFonts w:ascii="Times New Roman" w:hAnsi="Times New Roman" w:cs="Times New Roman"/>
                <w:noProof/>
                <w:sz w:val="22"/>
                <w:szCs w:val="22"/>
                <w:lang w:val="ro-MD"/>
              </w:rPr>
              <w:t>Crearea containerilor.</w:t>
            </w:r>
          </w:p>
        </w:tc>
        <w:tc>
          <w:tcPr>
            <w:tcW w:w="1417" w:type="dxa"/>
            <w:shd w:val="clear" w:color="auto" w:fill="auto"/>
          </w:tcPr>
          <w:p w14:paraId="20DEB0D7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ro-MD"/>
              </w:rPr>
            </w:pPr>
            <w:r w:rsidRPr="003D5A1F">
              <w:rPr>
                <w:rFonts w:ascii="Times New Roman" w:hAnsi="Times New Roman" w:cs="Times New Roman"/>
                <w:bCs/>
                <w:noProof/>
                <w:color w:val="auto"/>
                <w:sz w:val="22"/>
                <w:szCs w:val="22"/>
                <w:lang w:val="ro-MD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14:paraId="1A32DA63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2"/>
                <w:szCs w:val="22"/>
                <w:lang w:val="ro-MD" w:eastAsia="ja-JP"/>
              </w:rPr>
            </w:pPr>
          </w:p>
        </w:tc>
      </w:tr>
      <w:tr w:rsidR="002E5F41" w:rsidRPr="0071768B" w14:paraId="05947B72" w14:textId="77777777" w:rsidTr="00863A62">
        <w:tc>
          <w:tcPr>
            <w:tcW w:w="6913" w:type="dxa"/>
            <w:shd w:val="clear" w:color="auto" w:fill="auto"/>
            <w:vAlign w:val="center"/>
          </w:tcPr>
          <w:p w14:paraId="4CA4579C" w14:textId="77777777" w:rsidR="002E5F41" w:rsidRPr="003D5A1F" w:rsidRDefault="002E5F41" w:rsidP="00863A62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Total lucrări de laborator:</w:t>
            </w:r>
          </w:p>
        </w:tc>
        <w:tc>
          <w:tcPr>
            <w:tcW w:w="1417" w:type="dxa"/>
            <w:shd w:val="clear" w:color="auto" w:fill="auto"/>
          </w:tcPr>
          <w:p w14:paraId="57C1EA44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  <w:r w:rsidRPr="003D5A1F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30</w:t>
            </w:r>
          </w:p>
        </w:tc>
        <w:tc>
          <w:tcPr>
            <w:tcW w:w="1305" w:type="dxa"/>
            <w:shd w:val="clear" w:color="auto" w:fill="auto"/>
          </w:tcPr>
          <w:p w14:paraId="45451070" w14:textId="77777777" w:rsidR="002E5F41" w:rsidRPr="003D5A1F" w:rsidRDefault="002E5F41" w:rsidP="00863A62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ro-MD" w:eastAsia="ja-JP"/>
              </w:rPr>
            </w:pPr>
          </w:p>
        </w:tc>
      </w:tr>
    </w:tbl>
    <w:p w14:paraId="660102AE" w14:textId="4FD0C432" w:rsidR="002E5F41" w:rsidRDefault="002E5F41" w:rsidP="002E5F41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14:paraId="36EF462D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Referinţe bibliografice</w:t>
      </w:r>
    </w:p>
    <w:tbl>
      <w:tblPr>
        <w:tblStyle w:val="TableGrid"/>
        <w:tblW w:w="10175" w:type="dxa"/>
        <w:tblInd w:w="-144" w:type="dxa"/>
        <w:tblLook w:val="04A0" w:firstRow="1" w:lastRow="0" w:firstColumn="1" w:lastColumn="0" w:noHBand="0" w:noVBand="1"/>
      </w:tblPr>
      <w:tblGrid>
        <w:gridCol w:w="1416"/>
        <w:gridCol w:w="8759"/>
      </w:tblGrid>
      <w:tr w:rsidR="00ED6734" w:rsidRPr="00505265" w14:paraId="003C7A8A" w14:textId="77777777" w:rsidTr="00C62391">
        <w:tc>
          <w:tcPr>
            <w:tcW w:w="1416" w:type="dxa"/>
          </w:tcPr>
          <w:p w14:paraId="1463FAF3" w14:textId="77777777" w:rsidR="00ED6734" w:rsidRPr="00505265" w:rsidRDefault="00ED6734" w:rsidP="00774F96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Principale</w:t>
            </w:r>
          </w:p>
        </w:tc>
        <w:tc>
          <w:tcPr>
            <w:tcW w:w="8759" w:type="dxa"/>
          </w:tcPr>
          <w:p w14:paraId="5A9F0482" w14:textId="6F433053" w:rsidR="00774F96" w:rsidRPr="00505265" w:rsidRDefault="00774F96" w:rsidP="00183C48">
            <w:pPr>
              <w:pStyle w:val="ListParagraph"/>
              <w:numPr>
                <w:ilvl w:val="0"/>
                <w:numId w:val="13"/>
              </w:num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052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Florian Mircea Boian. </w:t>
            </w:r>
            <w:proofErr w:type="spellStart"/>
            <w:r w:rsidRPr="005052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Sisteme</w:t>
            </w:r>
            <w:proofErr w:type="spellEnd"/>
            <w:r w:rsidRPr="005052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d</w:t>
            </w:r>
            <w:r w:rsidR="006B38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 </w:t>
            </w:r>
            <w:proofErr w:type="spellStart"/>
            <w:r w:rsidR="006B38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operare</w:t>
            </w:r>
            <w:proofErr w:type="spellEnd"/>
            <w:r w:rsidR="006B380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interactive, Cluj, 200</w:t>
            </w:r>
            <w:r w:rsidRPr="0050526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</w:p>
          <w:p w14:paraId="217CCCF7" w14:textId="77777777" w:rsidR="00183C48" w:rsidRPr="00505265" w:rsidRDefault="00183C48" w:rsidP="00183C48">
            <w:pPr>
              <w:pStyle w:val="ListParagraph"/>
              <w:numPr>
                <w:ilvl w:val="0"/>
                <w:numId w:val="13"/>
              </w:num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D694A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Dodescu, Gheorghe</w:t>
            </w:r>
            <w:r w:rsidRPr="005052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 Sisteme de operare Unix şi Windows / Gheorghe Dodescu, Adrian Vasilescu, Bogdan Oancea. - Bucureşti : Ed. economică, 2003. -  528 p.</w:t>
            </w:r>
          </w:p>
          <w:p w14:paraId="4BCFDC1F" w14:textId="77777777" w:rsidR="00ED6734" w:rsidRPr="00505265" w:rsidRDefault="00183C48" w:rsidP="00774F9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74F96" w:rsidRPr="00505265">
              <w:rPr>
                <w:rFonts w:ascii="Times New Roman" w:hAnsi="Times New Roman" w:cs="Times New Roman"/>
                <w:sz w:val="22"/>
                <w:szCs w:val="22"/>
              </w:rPr>
              <w:t>.   Э.Таненбаум, Современные операционные системы. М. Питер. 2005.</w:t>
            </w:r>
          </w:p>
        </w:tc>
      </w:tr>
      <w:tr w:rsidR="00ED6734" w:rsidRPr="004F0489" w14:paraId="0D42B7F7" w14:textId="77777777" w:rsidTr="00C62391">
        <w:tc>
          <w:tcPr>
            <w:tcW w:w="1416" w:type="dxa"/>
          </w:tcPr>
          <w:p w14:paraId="2B35BB7A" w14:textId="77777777" w:rsidR="00ED6734" w:rsidRPr="00505265" w:rsidRDefault="00ED6734" w:rsidP="00774F96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Suplimentare</w:t>
            </w:r>
          </w:p>
        </w:tc>
        <w:tc>
          <w:tcPr>
            <w:tcW w:w="8759" w:type="dxa"/>
          </w:tcPr>
          <w:p w14:paraId="47660BC4" w14:textId="77777777" w:rsidR="00774F96" w:rsidRPr="00505265" w:rsidRDefault="00D00BA4" w:rsidP="00D00BA4">
            <w:pPr>
              <w:spacing w:after="0" w:afterAutospacing="0" w:line="240" w:lineRule="auto"/>
              <w:rPr>
                <w:rFonts w:ascii="Times New Roman" w:hAnsi="Times New Roman" w:cs="Times New Roman"/>
                <w:spacing w:val="-6"/>
                <w:w w:val="87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 </w:t>
            </w:r>
          </w:p>
          <w:p w14:paraId="50B775CF" w14:textId="77777777" w:rsidR="00183C48" w:rsidRPr="00505265" w:rsidRDefault="00DC7AF2" w:rsidP="00DC7AF2">
            <w:pPr>
              <w:spacing w:after="0" w:afterAutospacing="0" w:line="240" w:lineRule="auto"/>
              <w:rPr>
                <w:rStyle w:val="Style14pt"/>
                <w:rFonts w:ascii="Times New Roman" w:hAnsi="Times New Roman" w:cs="Times New Roman"/>
                <w:spacing w:val="-6"/>
                <w:sz w:val="22"/>
                <w:szCs w:val="22"/>
                <w:lang w:val="ro-RO"/>
              </w:rPr>
            </w:pPr>
            <w:r w:rsidRPr="00505265">
              <w:rPr>
                <w:rFonts w:ascii="Times New Roman" w:hAnsi="Times New Roman" w:cs="Times New Roman"/>
                <w:spacing w:val="-6"/>
                <w:lang w:val="ro-RO"/>
              </w:rPr>
              <w:t xml:space="preserve">2. </w:t>
            </w:r>
            <w:r w:rsidR="00183C48" w:rsidRPr="00505265">
              <w:rPr>
                <w:rStyle w:val="Style14pt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 xml:space="preserve">Algoritmi şi tehnici de programare </w:t>
            </w:r>
            <w:r w:rsidR="00183C48" w:rsidRPr="00505265">
              <w:rPr>
                <w:rStyle w:val="Style14pt"/>
                <w:rFonts w:ascii="Times New Roman" w:hAnsi="Times New Roman" w:cs="Times New Roman"/>
                <w:sz w:val="22"/>
                <w:szCs w:val="22"/>
                <w:lang w:val="ro-RO"/>
              </w:rPr>
              <w:t>: aplicaţii / Cristian Răzvan Uscatu, Cătălina-Lucia Cocianu, Marinela Mircea, Lorena Pocatilu. – Bucureşti : Ed. ASE, 2015. – 180 p.</w:t>
            </w:r>
          </w:p>
          <w:p w14:paraId="292F6489" w14:textId="77777777" w:rsidR="00183C48" w:rsidRPr="00505265" w:rsidRDefault="00183C48" w:rsidP="00DC7AF2">
            <w:pPr>
              <w:spacing w:after="0" w:afterAutospacing="0" w:line="240" w:lineRule="auto"/>
              <w:rPr>
                <w:rFonts w:ascii="Times New Roman" w:hAnsi="Times New Roman" w:cs="Times New Roman"/>
                <w:spacing w:val="-6"/>
                <w:sz w:val="22"/>
                <w:szCs w:val="22"/>
                <w:lang w:val="ro-RO"/>
              </w:rPr>
            </w:pPr>
            <w:r w:rsidRPr="00505265">
              <w:rPr>
                <w:rStyle w:val="Style14pt"/>
                <w:rFonts w:ascii="Times New Roman" w:hAnsi="Times New Roman" w:cs="Times New Roman"/>
                <w:b/>
                <w:sz w:val="22"/>
                <w:szCs w:val="22"/>
                <w:lang w:val="ro-RO"/>
              </w:rPr>
              <w:t>3</w:t>
            </w:r>
            <w:r w:rsidRPr="00505265">
              <w:rPr>
                <w:rFonts w:ascii="Times New Roman" w:hAnsi="Times New Roman" w:cs="Times New Roman"/>
                <w:spacing w:val="-6"/>
                <w:sz w:val="22"/>
                <w:szCs w:val="22"/>
                <w:lang w:val="ro-RO"/>
              </w:rPr>
              <w:t xml:space="preserve">. </w:t>
            </w:r>
            <w:r w:rsidRPr="002D694A">
              <w:rPr>
                <w:rFonts w:ascii="Times New Roman" w:hAnsi="Times New Roman" w:cs="Times New Roman"/>
                <w:bCs/>
                <w:sz w:val="22"/>
                <w:szCs w:val="22"/>
                <w:lang w:val="ro-RO"/>
              </w:rPr>
              <w:t>Pălivan, Cornelia</w:t>
            </w:r>
            <w:r w:rsidRPr="005052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 Linux pentru avansaţi : Sugestii, exemple / Cornelia Pălivan, Horaţiu Pălivan. - Bucureşti : Ed. tehnică, 2001. - 271 p.</w:t>
            </w:r>
          </w:p>
          <w:p w14:paraId="1A30A98C" w14:textId="77777777" w:rsidR="00774F96" w:rsidRPr="00505265" w:rsidRDefault="00183C48" w:rsidP="00774F9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0526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="00774F96" w:rsidRPr="00505265">
              <w:rPr>
                <w:rFonts w:ascii="Times New Roman" w:hAnsi="Times New Roman" w:cs="Times New Roman"/>
                <w:sz w:val="22"/>
                <w:szCs w:val="22"/>
              </w:rPr>
              <w:t xml:space="preserve">    Г. Дейтел. Введение в операционную систему. </w:t>
            </w:r>
            <w:r w:rsidR="00774F96" w:rsidRPr="005052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774F96" w:rsidRPr="00505265">
              <w:rPr>
                <w:rFonts w:ascii="Times New Roman" w:hAnsi="Times New Roman" w:cs="Times New Roman"/>
                <w:sz w:val="22"/>
                <w:szCs w:val="22"/>
              </w:rPr>
              <w:t xml:space="preserve"> М. "Мир", 1987, т.1,</w:t>
            </w:r>
            <w:r w:rsidR="00774F96" w:rsidRPr="0050526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774F96" w:rsidRPr="0050526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14:paraId="57E5282A" w14:textId="77777777" w:rsidR="00ED6734" w:rsidRPr="00505265" w:rsidRDefault="00ED6734" w:rsidP="00774F96">
            <w:pPr>
              <w:spacing w:after="0" w:afterAutospacing="0" w:line="240" w:lineRule="auto"/>
              <w:ind w:left="72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53983700" w14:textId="77777777" w:rsidR="00ED6734" w:rsidRPr="00505265" w:rsidRDefault="00ED6734" w:rsidP="00774F96">
      <w:pPr>
        <w:spacing w:after="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</w:p>
    <w:p w14:paraId="1182E4A7" w14:textId="77777777" w:rsidR="00ED6734" w:rsidRPr="00505265" w:rsidRDefault="00ED6734" w:rsidP="00774F96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505265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Evaluare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340"/>
        <w:gridCol w:w="1554"/>
        <w:gridCol w:w="1576"/>
        <w:gridCol w:w="1761"/>
        <w:gridCol w:w="1862"/>
      </w:tblGrid>
      <w:tr w:rsidR="007B4446" w:rsidRPr="007B4446" w14:paraId="451EACCD" w14:textId="77777777" w:rsidTr="00C34508">
        <w:tc>
          <w:tcPr>
            <w:tcW w:w="16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3F7AE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Forma de învățământ  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1B1B6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Periodică   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B9BB6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Curentă   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1740D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Lucrul individual  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8DF5E2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Examen final  </w:t>
            </w:r>
          </w:p>
        </w:tc>
      </w:tr>
      <w:tr w:rsidR="007B4446" w:rsidRPr="007B4446" w14:paraId="121C4AB6" w14:textId="77777777" w:rsidTr="00C3450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81C2C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DACCF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Atestarea 1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B5F75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Atestarea 2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9F8AC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5D145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A4EC3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7B4446" w:rsidRPr="007B4446" w14:paraId="07144471" w14:textId="77777777" w:rsidTr="00C3450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AE09D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 frecvență 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7BF3A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15%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AFE5E5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15% 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134328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15% 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41B84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15% 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06375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40%  </w:t>
            </w:r>
          </w:p>
        </w:tc>
      </w:tr>
      <w:tr w:rsidR="007B4446" w:rsidRPr="007B4446" w14:paraId="072C6095" w14:textId="77777777" w:rsidTr="00C34508">
        <w:tc>
          <w:tcPr>
            <w:tcW w:w="1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25AB9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Cu frecvență redusă  </w:t>
            </w:r>
          </w:p>
        </w:tc>
        <w:tc>
          <w:tcPr>
            <w:tcW w:w="4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AF437A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25% 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BC51C0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25% 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98EF97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50%  </w:t>
            </w:r>
          </w:p>
        </w:tc>
      </w:tr>
      <w:tr w:rsidR="007B4446" w:rsidRPr="007B4446" w14:paraId="2C1B13F3" w14:textId="77777777" w:rsidTr="00C34508">
        <w:tc>
          <w:tcPr>
            <w:tcW w:w="99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1D6D2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Standard minim de performanţă  </w:t>
            </w:r>
          </w:p>
        </w:tc>
      </w:tr>
      <w:tr w:rsidR="007B4446" w:rsidRPr="007B4446" w14:paraId="56B54E96" w14:textId="77777777" w:rsidTr="00C34508">
        <w:tc>
          <w:tcPr>
            <w:tcW w:w="990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D92D11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Prezenţa şi activitatea la prelegeri şi lucrări de laborator  </w:t>
            </w:r>
          </w:p>
          <w:p w14:paraId="17A2AC36" w14:textId="77777777" w:rsidR="007B4446" w:rsidRPr="007B4446" w:rsidRDefault="007B4446" w:rsidP="007B4446">
            <w:pPr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Obţinerea notei minime de „5” la fiecare dintre evaluări şi lucrări de laborator </w:t>
            </w:r>
            <w:r w:rsidRPr="007B444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  <w:t> </w:t>
            </w:r>
          </w:p>
        </w:tc>
      </w:tr>
    </w:tbl>
    <w:p w14:paraId="4A581693" w14:textId="77777777" w:rsidR="00E84419" w:rsidRPr="007B4446" w:rsidRDefault="00E84419" w:rsidP="00774F96"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lang w:val="ro-RO"/>
        </w:rPr>
      </w:pPr>
    </w:p>
    <w:sectPr w:rsidR="00E84419" w:rsidRPr="007B4446" w:rsidSect="004374DB">
      <w:headerReference w:type="even" r:id="rId12"/>
      <w:headerReference w:type="default" r:id="rId13"/>
      <w:footerReference w:type="even" r:id="rId14"/>
      <w:footerReference w:type="first" r:id="rId15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05C8" w14:textId="77777777" w:rsidR="00220D79" w:rsidRDefault="00220D79" w:rsidP="009C19D4">
      <w:r>
        <w:separator/>
      </w:r>
    </w:p>
  </w:endnote>
  <w:endnote w:type="continuationSeparator" w:id="0">
    <w:p w14:paraId="698AE663" w14:textId="77777777" w:rsidR="00220D79" w:rsidRDefault="00220D79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FE98" w14:textId="1EF13C44" w:rsidR="00C34508" w:rsidRDefault="00C34508" w:rsidP="009C19D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414E23" wp14:editId="7C9C9AF2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E2B36" w14:textId="77777777" w:rsidR="00C34508" w:rsidRPr="001A267C" w:rsidRDefault="00C3450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14E2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" fillcolor="white [3212]" stroked="f">
              <v:textbox>
                <w:txbxContent>
                  <w:p w14:paraId="3EBE2B36" w14:textId="77777777" w:rsidR="00C34508" w:rsidRPr="001A267C" w:rsidRDefault="00C3450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5F7C6B" wp14:editId="51C65292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A5521F" w14:textId="77777777" w:rsidR="00C34508" w:rsidRPr="001A267C" w:rsidRDefault="00C34508" w:rsidP="009C19D4">
                          <w:r w:rsidRPr="001A267C">
                            <w:t xml:space="preserve">PAGE </w:t>
                          </w:r>
                          <w:r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5F7C6B" id="Text Box 11" o:spid="_x0000_s1029" type="#_x0000_t202" style="position:absolute;margin-left:426.5pt;margin-top:4.65pt;width:6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" fillcolor="white [3212]" stroked="f">
              <v:textbox>
                <w:txbxContent>
                  <w:p w14:paraId="4DA5521F" w14:textId="77777777" w:rsidR="00C34508" w:rsidRPr="001A267C" w:rsidRDefault="00C34508" w:rsidP="009C19D4">
                    <w:r w:rsidRPr="001A267C">
                      <w:t xml:space="preserve">PAGE </w:t>
                    </w:r>
                    <w:r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1A267C">
                      <w:fldChar w:fldCharType="end"/>
                    </w:r>
                    <w:r w:rsidRPr="001A267C">
                      <w:t xml:space="preserve"> OF </w:t>
                    </w:r>
                    <w:r w:rsidR="00AF3647">
                      <w:fldChar w:fldCharType="begin"/>
                    </w:r>
                    <w:r w:rsidR="00AF3647">
                      <w:instrText xml:space="preserve"> NUMPAGES </w:instrText>
                    </w:r>
                    <w:r w:rsidR="00AF364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F364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734D755" wp14:editId="5135B624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B184" w14:textId="2E0B8E73" w:rsidR="00C34508" w:rsidRDefault="00C34508" w:rsidP="009C19D4">
    <w:pPr>
      <w:pStyle w:val="Footer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499555A" wp14:editId="626A960E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8BB9A" w14:textId="77777777" w:rsidR="00C34508" w:rsidRDefault="00C34508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9555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86.5pt;margin-top:756.65pt;width:6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" fillcolor="white [3212]" stroked="f">
              <v:textbox>
                <w:txbxContent>
                  <w:p w14:paraId="3BA8BB9A" w14:textId="77777777" w:rsidR="00C34508" w:rsidRDefault="00C34508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AF3647">
                      <w:fldChar w:fldCharType="begin"/>
                    </w:r>
                    <w:r w:rsidR="00AF3647">
                      <w:instrText xml:space="preserve"> NUMPAGES </w:instrText>
                    </w:r>
                    <w:r w:rsidR="00AF364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F364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96C221B" wp14:editId="4550DF27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6639EB" w14:textId="77777777" w:rsidR="00C34508" w:rsidRDefault="00C3450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6C221B" id="_x0000_s1031" type="#_x0000_t202" style="position:absolute;margin-left:36.55pt;margin-top:756.65pt;width:160.1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" fillcolor="white [3212]" stroked="f">
              <v:textbox>
                <w:txbxContent>
                  <w:p w14:paraId="386639EB" w14:textId="77777777" w:rsidR="00C34508" w:rsidRDefault="00C3450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465396E" wp14:editId="10CB064D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2B9602" id="Picture 1" o:spid="_x0000_s1026" style="position:absolute;margin-left:29pt;margin-top:756.2pt;width:553.85pt;height:10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A58FFB6" wp14:editId="4F4D7C0C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FC5B3" w14:textId="77777777" w:rsidR="00C34508" w:rsidRDefault="00C34508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58FFB6" id="_x0000_s1032" type="#_x0000_t202" style="position:absolute;margin-left:486.5pt;margin-top:756.65pt;width:6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" fillcolor="white [3212]" stroked="f">
              <v:textbox>
                <w:txbxContent>
                  <w:p w14:paraId="66EFC5B3" w14:textId="77777777" w:rsidR="00C34508" w:rsidRDefault="00C34508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AF3647">
                      <w:fldChar w:fldCharType="begin"/>
                    </w:r>
                    <w:r w:rsidR="00AF3647">
                      <w:instrText xml:space="preserve"> NUMPAGES </w:instrText>
                    </w:r>
                    <w:r w:rsidR="00AF364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F364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356BF49" wp14:editId="5A8AA9E7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FE63B" w14:textId="77777777" w:rsidR="00C34508" w:rsidRDefault="00C3450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56BF49" id="_x0000_s1033" type="#_x0000_t202" style="position:absolute;margin-left:36.55pt;margin-top:756.65pt;width:160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" fillcolor="white [3212]" stroked="f">
              <v:textbox>
                <w:txbxContent>
                  <w:p w14:paraId="2FFFE63B" w14:textId="77777777" w:rsidR="00C34508" w:rsidRDefault="00C3450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1F52903" wp14:editId="45A981A3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4CE5F" id="Picture 1" o:spid="_x0000_s1026" style="position:absolute;margin-left:29pt;margin-top:756.2pt;width:553.85pt;height:10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333B98" wp14:editId="726077C0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D2A845" w14:textId="77777777" w:rsidR="00C34508" w:rsidRDefault="00C34508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33B98" id="_x0000_s1034" type="#_x0000_t202" style="position:absolute;margin-left:486.5pt;margin-top:756.65pt;width:6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" fillcolor="white [3212]" stroked="f">
              <v:textbox>
                <w:txbxContent>
                  <w:p w14:paraId="61D2A845" w14:textId="77777777" w:rsidR="00C34508" w:rsidRDefault="00C34508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AF3647">
                      <w:fldChar w:fldCharType="begin"/>
                    </w:r>
                    <w:r w:rsidR="00AF3647">
                      <w:instrText xml:space="preserve"> NUMPAGES </w:instrText>
                    </w:r>
                    <w:r w:rsidR="00AF364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F364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9821873" wp14:editId="61A22836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6F761" w14:textId="77777777" w:rsidR="00C34508" w:rsidRDefault="00C3450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821873" id="_x0000_s1035" type="#_x0000_t202" style="position:absolute;margin-left:36.55pt;margin-top:756.65pt;width:160.1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" fillcolor="white [3212]" stroked="f">
              <v:textbox>
                <w:txbxContent>
                  <w:p w14:paraId="14E6F761" w14:textId="77777777" w:rsidR="00C34508" w:rsidRDefault="00C3450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EF0D2A2" wp14:editId="5F7138E9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47B9CF" id="Picture 1" o:spid="_x0000_s1026" style="position:absolute;margin-left:29pt;margin-top:756.2pt;width:553.85pt;height:10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82DF" w14:textId="77777777" w:rsidR="00220D79" w:rsidRDefault="00220D79" w:rsidP="009C19D4">
      <w:r>
        <w:separator/>
      </w:r>
    </w:p>
  </w:footnote>
  <w:footnote w:type="continuationSeparator" w:id="0">
    <w:p w14:paraId="4322EBBC" w14:textId="77777777" w:rsidR="00220D79" w:rsidRDefault="00220D79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50A1" w14:textId="418D17EF" w:rsidR="00C34508" w:rsidRDefault="00C34508" w:rsidP="009C19D4">
    <w:pPr>
      <w:pStyle w:val="Header"/>
    </w:pP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8FD712" wp14:editId="5F650567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D8F68" w14:textId="77777777" w:rsidR="00C34508" w:rsidRDefault="00C34508" w:rsidP="009C19D4"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FD7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" fillcolor="white [3212]" stroked="f">
              <v:textbox>
                <w:txbxContent>
                  <w:p w14:paraId="27CD8F68" w14:textId="77777777" w:rsidR="00C34508" w:rsidRDefault="00C34508" w:rsidP="009C19D4"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AF3647">
                      <w:fldChar w:fldCharType="begin"/>
                    </w:r>
                    <w:r w:rsidR="00AF3647">
                      <w:instrText xml:space="preserve"> NUMPAGES </w:instrText>
                    </w:r>
                    <w:r w:rsidR="00AF3647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AF364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" w:hAnsi="Times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3ABA1D" wp14:editId="4082EA86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D24" w14:textId="77777777" w:rsidR="00C34508" w:rsidRDefault="00C34508" w:rsidP="009C19D4">
                          <w:r>
                            <w:t>360° OF LEARNING • UW-GREEN BAY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3ABA1D" id="Text Box 4" o:spid="_x0000_s1027" type="#_x0000_t202" style="position:absolute;margin-left:36.55pt;margin-top:756.65pt;width:160.1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" fillcolor="white [3212]" stroked="f">
              <v:textbox>
                <w:txbxContent>
                  <w:p w14:paraId="5FBA8D24" w14:textId="77777777" w:rsidR="00C34508" w:rsidRDefault="00C34508" w:rsidP="009C19D4">
                    <w:r>
                      <w:t>360° OF LEARNING • UW-GREEN BAY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A02A595" wp14:editId="26D0B9B3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4BEEA0" id="Picture 1" o:spid="_x0000_s1026" style="position:absolute;margin-left:29pt;margin-top:756.2pt;width:553.85pt;height:10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    <o:lock v:ext="edit" aspectratio="t"/>
            </v:rect>
          </w:pict>
        </mc:Fallback>
      </mc:AlternateContent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2B4B" w14:textId="77777777" w:rsidR="00C34508" w:rsidRPr="00ED6734" w:rsidRDefault="00C34508" w:rsidP="00DB6C78">
    <w:pPr>
      <w:pStyle w:val="headertext"/>
      <w:pBdr>
        <w:bottom w:val="single" w:sz="4" w:space="1" w:color="0A522A"/>
      </w:pBdr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</w:rPr>
      <w:drawing>
        <wp:anchor distT="0" distB="0" distL="114300" distR="114300" simplePos="0" relativeHeight="251682816" behindDoc="0" locked="0" layoutInCell="1" allowOverlap="1" wp14:anchorId="2296FDB4" wp14:editId="158F9B30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88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98" cy="617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6734">
      <w:rPr>
        <w:b w:val="0"/>
        <w:caps/>
        <w:color w:val="084332"/>
        <w:spacing w:val="20"/>
      </w:rPr>
      <w:t xml:space="preserve">                                  </w:t>
    </w:r>
    <w:r>
      <w:rPr>
        <w:b w:val="0"/>
        <w:caps/>
        <w:color w:val="084332"/>
        <w:spacing w:val="20"/>
      </w:rPr>
      <w:t xml:space="preserve">         </w:t>
    </w:r>
    <w:r w:rsidRPr="00ED6734">
      <w:rPr>
        <w:b w:val="0"/>
        <w:caps/>
        <w:color w:val="084332"/>
        <w:spacing w:val="20"/>
      </w:rPr>
      <w:t xml:space="preserve"> </w:t>
    </w:r>
    <w:r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>FIŞA UNITĂŢII DE CURS/MO</w:t>
    </w:r>
    <w:r w:rsidRPr="00505265">
      <w:rPr>
        <w:rFonts w:ascii="Times New Roman" w:hAnsi="Times New Roman"/>
        <w:caps/>
        <w:color w:val="1F497D"/>
        <w:spacing w:val="20"/>
        <w:sz w:val="20"/>
        <w:szCs w:val="22"/>
      </w:rPr>
      <w:t xml:space="preserve"> </w:t>
    </w:r>
    <w:r w:rsidRPr="00CF21AC">
      <w:rPr>
        <w:rFonts w:ascii="Times New Roman" w:hAnsi="Times New Roman"/>
        <w:caps/>
        <w:color w:val="1F497D"/>
        <w:spacing w:val="20"/>
        <w:sz w:val="20"/>
        <w:szCs w:val="22"/>
      </w:rPr>
      <w:t>FIŞA UNITĂŢII DE CURS/MOdulului</w:t>
    </w:r>
    <w:r w:rsidRPr="00ED6734">
      <w:rPr>
        <w:rFonts w:ascii="Calibri" w:hAnsi="Calibri"/>
        <w:caps/>
        <w:color w:val="1F497D" w:themeColor="text2"/>
        <w:spacing w:val="20"/>
        <w:sz w:val="20"/>
        <w:szCs w:val="22"/>
      </w:rPr>
      <w:t xml:space="preserve"> </w:t>
    </w:r>
  </w:p>
  <w:p w14:paraId="2A96C8F8" w14:textId="77777777" w:rsidR="00C34508" w:rsidRPr="001748FB" w:rsidRDefault="00C34508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0D5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110AEB"/>
    <w:multiLevelType w:val="hybridMultilevel"/>
    <w:tmpl w:val="3BC42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0FA412B"/>
    <w:multiLevelType w:val="hybridMultilevel"/>
    <w:tmpl w:val="A19C69E0"/>
    <w:lvl w:ilvl="0" w:tplc="F76C75B2">
      <w:start w:val="1500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7DF51A0"/>
    <w:multiLevelType w:val="hybridMultilevel"/>
    <w:tmpl w:val="3F4A61BC"/>
    <w:lvl w:ilvl="0" w:tplc="233C057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4208E"/>
    <w:multiLevelType w:val="hybridMultilevel"/>
    <w:tmpl w:val="6D1418B0"/>
    <w:lvl w:ilvl="0" w:tplc="6220D5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3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DC74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E443331"/>
    <w:multiLevelType w:val="hybridMultilevel"/>
    <w:tmpl w:val="5588D1C4"/>
    <w:name w:val="332232222222222222222222222222"/>
    <w:lvl w:ilvl="0" w:tplc="12FE1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9662D"/>
    <w:multiLevelType w:val="hybridMultilevel"/>
    <w:tmpl w:val="CA940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F5FDD"/>
    <w:multiLevelType w:val="hybridMultilevel"/>
    <w:tmpl w:val="C3E484EA"/>
    <w:lvl w:ilvl="0" w:tplc="7AA4889A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200A0"/>
    <w:multiLevelType w:val="hybridMultilevel"/>
    <w:tmpl w:val="CF464C5E"/>
    <w:lvl w:ilvl="0" w:tplc="E03AB5C4">
      <w:start w:val="1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11D2C"/>
    <w:multiLevelType w:val="hybridMultilevel"/>
    <w:tmpl w:val="4F18A62A"/>
    <w:lvl w:ilvl="0" w:tplc="5C98BECC">
      <w:start w:val="613"/>
      <w:numFmt w:val="bullet"/>
      <w:lvlText w:val="-"/>
      <w:lvlJc w:val="left"/>
      <w:pPr>
        <w:ind w:left="927" w:hanging="360"/>
      </w:pPr>
      <w:rPr>
        <w:rFonts w:ascii="Georgia" w:eastAsia="Calibr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6AB4CAA"/>
    <w:multiLevelType w:val="hybridMultilevel"/>
    <w:tmpl w:val="1E4C8BB6"/>
    <w:lvl w:ilvl="0" w:tplc="F974A0C4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8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5"/>
  </w:num>
  <w:num w:numId="13">
    <w:abstractNumId w:val="12"/>
  </w:num>
  <w:num w:numId="14">
    <w:abstractNumId w:val="13"/>
  </w:num>
  <w:num w:numId="15">
    <w:abstractNumId w:val="2"/>
  </w:num>
  <w:num w:numId="16">
    <w:abstractNumId w:val="3"/>
  </w:num>
  <w:num w:numId="17">
    <w:abstractNumId w:val="18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2D"/>
    <w:rsid w:val="000001F1"/>
    <w:rsid w:val="0000092C"/>
    <w:rsid w:val="000023B7"/>
    <w:rsid w:val="0001102D"/>
    <w:rsid w:val="00037879"/>
    <w:rsid w:val="00041FAD"/>
    <w:rsid w:val="00056C53"/>
    <w:rsid w:val="00056D1E"/>
    <w:rsid w:val="0005719F"/>
    <w:rsid w:val="00064DC1"/>
    <w:rsid w:val="00071CFF"/>
    <w:rsid w:val="00072D81"/>
    <w:rsid w:val="000B2FFA"/>
    <w:rsid w:val="000B7F94"/>
    <w:rsid w:val="000D6C0F"/>
    <w:rsid w:val="000E45AF"/>
    <w:rsid w:val="0010005A"/>
    <w:rsid w:val="0012779D"/>
    <w:rsid w:val="0014313D"/>
    <w:rsid w:val="00143433"/>
    <w:rsid w:val="00152641"/>
    <w:rsid w:val="001541E0"/>
    <w:rsid w:val="00167075"/>
    <w:rsid w:val="00173130"/>
    <w:rsid w:val="00174135"/>
    <w:rsid w:val="001748FB"/>
    <w:rsid w:val="00183C48"/>
    <w:rsid w:val="00193642"/>
    <w:rsid w:val="00195813"/>
    <w:rsid w:val="001A267C"/>
    <w:rsid w:val="001A6C01"/>
    <w:rsid w:val="001E1C4E"/>
    <w:rsid w:val="00202901"/>
    <w:rsid w:val="00205614"/>
    <w:rsid w:val="00212941"/>
    <w:rsid w:val="00220D79"/>
    <w:rsid w:val="00221CBF"/>
    <w:rsid w:val="0022567A"/>
    <w:rsid w:val="002270E3"/>
    <w:rsid w:val="00246A75"/>
    <w:rsid w:val="00264C5D"/>
    <w:rsid w:val="00284D7D"/>
    <w:rsid w:val="002B49E8"/>
    <w:rsid w:val="002B5729"/>
    <w:rsid w:val="002D33FD"/>
    <w:rsid w:val="002D5883"/>
    <w:rsid w:val="002D694A"/>
    <w:rsid w:val="002E5F41"/>
    <w:rsid w:val="0032005D"/>
    <w:rsid w:val="00325967"/>
    <w:rsid w:val="003301E6"/>
    <w:rsid w:val="00330B4D"/>
    <w:rsid w:val="00350434"/>
    <w:rsid w:val="003523B3"/>
    <w:rsid w:val="00396C53"/>
    <w:rsid w:val="003D223D"/>
    <w:rsid w:val="00414B4F"/>
    <w:rsid w:val="00425360"/>
    <w:rsid w:val="004374DB"/>
    <w:rsid w:val="00454F25"/>
    <w:rsid w:val="00473545"/>
    <w:rsid w:val="00475168"/>
    <w:rsid w:val="0048054C"/>
    <w:rsid w:val="0048445A"/>
    <w:rsid w:val="004B061C"/>
    <w:rsid w:val="004D445D"/>
    <w:rsid w:val="004D44C5"/>
    <w:rsid w:val="004F0489"/>
    <w:rsid w:val="004F3828"/>
    <w:rsid w:val="00505265"/>
    <w:rsid w:val="0052269E"/>
    <w:rsid w:val="0053294D"/>
    <w:rsid w:val="00537CB7"/>
    <w:rsid w:val="00556467"/>
    <w:rsid w:val="00561573"/>
    <w:rsid w:val="005641A9"/>
    <w:rsid w:val="005714D0"/>
    <w:rsid w:val="00596BD2"/>
    <w:rsid w:val="005B363D"/>
    <w:rsid w:val="005B580E"/>
    <w:rsid w:val="005B6E97"/>
    <w:rsid w:val="005B7A7E"/>
    <w:rsid w:val="005C7066"/>
    <w:rsid w:val="005C71E7"/>
    <w:rsid w:val="005D077E"/>
    <w:rsid w:val="005F651A"/>
    <w:rsid w:val="00607DEE"/>
    <w:rsid w:val="00611B90"/>
    <w:rsid w:val="0061291E"/>
    <w:rsid w:val="00617A14"/>
    <w:rsid w:val="00634D4E"/>
    <w:rsid w:val="00644288"/>
    <w:rsid w:val="0064693F"/>
    <w:rsid w:val="00664C53"/>
    <w:rsid w:val="006778D6"/>
    <w:rsid w:val="006A773B"/>
    <w:rsid w:val="006B3803"/>
    <w:rsid w:val="006B5614"/>
    <w:rsid w:val="006D7095"/>
    <w:rsid w:val="006E1D2F"/>
    <w:rsid w:val="006F283A"/>
    <w:rsid w:val="007018FF"/>
    <w:rsid w:val="00701EBD"/>
    <w:rsid w:val="007025E7"/>
    <w:rsid w:val="0070506B"/>
    <w:rsid w:val="007233CF"/>
    <w:rsid w:val="007244A1"/>
    <w:rsid w:val="00725774"/>
    <w:rsid w:val="00733D52"/>
    <w:rsid w:val="00737829"/>
    <w:rsid w:val="00751380"/>
    <w:rsid w:val="00754E8A"/>
    <w:rsid w:val="00765084"/>
    <w:rsid w:val="00773178"/>
    <w:rsid w:val="00774F96"/>
    <w:rsid w:val="007818A8"/>
    <w:rsid w:val="00784898"/>
    <w:rsid w:val="007856C3"/>
    <w:rsid w:val="00787C74"/>
    <w:rsid w:val="0079756A"/>
    <w:rsid w:val="007B2D82"/>
    <w:rsid w:val="007B2FF1"/>
    <w:rsid w:val="007B31BA"/>
    <w:rsid w:val="007B3706"/>
    <w:rsid w:val="007B4446"/>
    <w:rsid w:val="007B7397"/>
    <w:rsid w:val="007E5F84"/>
    <w:rsid w:val="007F083E"/>
    <w:rsid w:val="007F1CB9"/>
    <w:rsid w:val="008019BD"/>
    <w:rsid w:val="008120BB"/>
    <w:rsid w:val="00845B04"/>
    <w:rsid w:val="008501B5"/>
    <w:rsid w:val="008674EF"/>
    <w:rsid w:val="008910E0"/>
    <w:rsid w:val="008A2065"/>
    <w:rsid w:val="008B0C21"/>
    <w:rsid w:val="008B23E2"/>
    <w:rsid w:val="008F00D3"/>
    <w:rsid w:val="008F25FB"/>
    <w:rsid w:val="008F5D02"/>
    <w:rsid w:val="009034B4"/>
    <w:rsid w:val="009236F4"/>
    <w:rsid w:val="00923DE8"/>
    <w:rsid w:val="0093641A"/>
    <w:rsid w:val="0094510E"/>
    <w:rsid w:val="009506FC"/>
    <w:rsid w:val="00955620"/>
    <w:rsid w:val="00957604"/>
    <w:rsid w:val="009635A9"/>
    <w:rsid w:val="009B1F44"/>
    <w:rsid w:val="009C189D"/>
    <w:rsid w:val="009C19D4"/>
    <w:rsid w:val="009C7FA7"/>
    <w:rsid w:val="009D14C2"/>
    <w:rsid w:val="009D55D2"/>
    <w:rsid w:val="009E0617"/>
    <w:rsid w:val="009E6E84"/>
    <w:rsid w:val="009F2F97"/>
    <w:rsid w:val="00A000C7"/>
    <w:rsid w:val="00A06109"/>
    <w:rsid w:val="00A32987"/>
    <w:rsid w:val="00A37896"/>
    <w:rsid w:val="00A403F9"/>
    <w:rsid w:val="00A41738"/>
    <w:rsid w:val="00A431CE"/>
    <w:rsid w:val="00A54890"/>
    <w:rsid w:val="00A63B27"/>
    <w:rsid w:val="00A71B6C"/>
    <w:rsid w:val="00A974F8"/>
    <w:rsid w:val="00AA663F"/>
    <w:rsid w:val="00AB5108"/>
    <w:rsid w:val="00AC624A"/>
    <w:rsid w:val="00AF3647"/>
    <w:rsid w:val="00B01288"/>
    <w:rsid w:val="00B51411"/>
    <w:rsid w:val="00B529E9"/>
    <w:rsid w:val="00B6235B"/>
    <w:rsid w:val="00B67418"/>
    <w:rsid w:val="00B80B1F"/>
    <w:rsid w:val="00B81D8D"/>
    <w:rsid w:val="00B86306"/>
    <w:rsid w:val="00B91440"/>
    <w:rsid w:val="00B94068"/>
    <w:rsid w:val="00BA3C19"/>
    <w:rsid w:val="00BA53C5"/>
    <w:rsid w:val="00BB17D2"/>
    <w:rsid w:val="00BB60F9"/>
    <w:rsid w:val="00BC4999"/>
    <w:rsid w:val="00BD5BA7"/>
    <w:rsid w:val="00BF0E70"/>
    <w:rsid w:val="00C01481"/>
    <w:rsid w:val="00C07591"/>
    <w:rsid w:val="00C24A07"/>
    <w:rsid w:val="00C34508"/>
    <w:rsid w:val="00C40430"/>
    <w:rsid w:val="00C47F1C"/>
    <w:rsid w:val="00C5782F"/>
    <w:rsid w:val="00C61775"/>
    <w:rsid w:val="00C62391"/>
    <w:rsid w:val="00C8318D"/>
    <w:rsid w:val="00C84C52"/>
    <w:rsid w:val="00C85591"/>
    <w:rsid w:val="00C9470C"/>
    <w:rsid w:val="00C97E2D"/>
    <w:rsid w:val="00CE4CE8"/>
    <w:rsid w:val="00D00BA4"/>
    <w:rsid w:val="00D012D4"/>
    <w:rsid w:val="00D239DD"/>
    <w:rsid w:val="00D26587"/>
    <w:rsid w:val="00D31FE4"/>
    <w:rsid w:val="00D41E0C"/>
    <w:rsid w:val="00D4559D"/>
    <w:rsid w:val="00D50176"/>
    <w:rsid w:val="00D673DB"/>
    <w:rsid w:val="00D83ACD"/>
    <w:rsid w:val="00D92CF6"/>
    <w:rsid w:val="00DA559B"/>
    <w:rsid w:val="00DA575E"/>
    <w:rsid w:val="00DB5566"/>
    <w:rsid w:val="00DB6C78"/>
    <w:rsid w:val="00DC77AB"/>
    <w:rsid w:val="00DC7AF2"/>
    <w:rsid w:val="00DD2365"/>
    <w:rsid w:val="00DD5980"/>
    <w:rsid w:val="00DE53EF"/>
    <w:rsid w:val="00DF20E8"/>
    <w:rsid w:val="00DF743E"/>
    <w:rsid w:val="00E01770"/>
    <w:rsid w:val="00E075A6"/>
    <w:rsid w:val="00E32F13"/>
    <w:rsid w:val="00E34095"/>
    <w:rsid w:val="00E346AC"/>
    <w:rsid w:val="00E57CCE"/>
    <w:rsid w:val="00E76871"/>
    <w:rsid w:val="00E84419"/>
    <w:rsid w:val="00E93DFB"/>
    <w:rsid w:val="00EC48E9"/>
    <w:rsid w:val="00EC6F9C"/>
    <w:rsid w:val="00ED6734"/>
    <w:rsid w:val="00EF4FD0"/>
    <w:rsid w:val="00F119BB"/>
    <w:rsid w:val="00F12742"/>
    <w:rsid w:val="00F24AF5"/>
    <w:rsid w:val="00F337B4"/>
    <w:rsid w:val="00F41B75"/>
    <w:rsid w:val="00F53637"/>
    <w:rsid w:val="00F5673F"/>
    <w:rsid w:val="00F64AAB"/>
    <w:rsid w:val="00F67CBA"/>
    <w:rsid w:val="00F84D12"/>
    <w:rsid w:val="00F85A5F"/>
    <w:rsid w:val="00F909B1"/>
    <w:rsid w:val="00F976AC"/>
    <w:rsid w:val="00F97959"/>
    <w:rsid w:val="00FB18BD"/>
    <w:rsid w:val="00FB49AA"/>
    <w:rsid w:val="00FD51A7"/>
    <w:rsid w:val="00FF64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190E0B"/>
  <w15:docId w15:val="{9DBF25BF-CF6D-457F-A9F5-142A6AA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CBF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PlaceholderText">
    <w:name w:val="Placeholder Text"/>
    <w:basedOn w:val="DefaultParagraphFont"/>
    <w:uiPriority w:val="99"/>
    <w:semiHidden/>
    <w:rsid w:val="002029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B81D8D"/>
  </w:style>
  <w:style w:type="paragraph" w:customStyle="1" w:styleId="headertext">
    <w:name w:val="header text"/>
    <w:basedOn w:val="Header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IntenseEmphasis">
    <w:name w:val="Intense Emphasis"/>
    <w:basedOn w:val="DefaultParagraphFont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18FF"/>
    <w:rPr>
      <w:color w:val="0000FF"/>
      <w:u w:val="single"/>
    </w:rPr>
  </w:style>
  <w:style w:type="table" w:styleId="TableGrid">
    <w:name w:val="Table Grid"/>
    <w:basedOn w:val="Table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37879"/>
    <w:pPr>
      <w:spacing w:after="0" w:afterAutospacing="0" w:line="240" w:lineRule="auto"/>
      <w:jc w:val="both"/>
    </w:pPr>
    <w:rPr>
      <w:rFonts w:ascii="Times New Roman" w:eastAsia="Times New Roman" w:hAnsi="Times New Roman" w:cs="Times New Roman"/>
      <w:color w:val="auto"/>
      <w:sz w:val="24"/>
      <w:lang w:val="ro-RO" w:eastAsia="ru-RU"/>
    </w:rPr>
  </w:style>
  <w:style w:type="character" w:customStyle="1" w:styleId="BodyTextChar">
    <w:name w:val="Body Text Char"/>
    <w:basedOn w:val="DefaultParagraphFont"/>
    <w:link w:val="BodyText"/>
    <w:rsid w:val="00037879"/>
    <w:rPr>
      <w:rFonts w:ascii="Times New Roman" w:eastAsia="Times New Roman" w:hAnsi="Times New Roman" w:cs="Times New Roman"/>
      <w:szCs w:val="20"/>
      <w:lang w:val="ro-RO" w:eastAsia="ru-RU"/>
    </w:rPr>
  </w:style>
  <w:style w:type="character" w:customStyle="1" w:styleId="Style14pt">
    <w:name w:val="Style 14 pt"/>
    <w:basedOn w:val="DefaultParagraphFont"/>
    <w:rsid w:val="00183C48"/>
    <w:rPr>
      <w:sz w:val="28"/>
    </w:rPr>
  </w:style>
  <w:style w:type="character" w:customStyle="1" w:styleId="normaltextrun">
    <w:name w:val="normaltextrun"/>
    <w:rsid w:val="00DF743E"/>
  </w:style>
  <w:style w:type="character" w:customStyle="1" w:styleId="spellingerror">
    <w:name w:val="spellingerror"/>
    <w:rsid w:val="00DF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lc.fcim.utm.m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3" ma:contentTypeDescription="Creați un document nou." ma:contentTypeScope="" ma:versionID="1b1588cacf088f5468d2f2f81607c586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399afc90f53fa21f9b20e50128a7a3be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A70C2-D894-42F7-8F16-0F3EDA6F3B43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2.xml><?xml version="1.0" encoding="utf-8"?>
<ds:datastoreItem xmlns:ds="http://schemas.openxmlformats.org/officeDocument/2006/customXml" ds:itemID="{D4043C6E-F3E1-4245-9DFE-BE7162622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C929B-AF55-4218-8696-319576944C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F84453-D992-4CAC-B180-FD2A08AD1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1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Rodica Branişte</cp:lastModifiedBy>
  <cp:revision>2</cp:revision>
  <cp:lastPrinted>2015-03-26T20:27:00Z</cp:lastPrinted>
  <dcterms:created xsi:type="dcterms:W3CDTF">2024-12-01T17:37:00Z</dcterms:created>
  <dcterms:modified xsi:type="dcterms:W3CDTF">2024-12-01T17:37:00Z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